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31613DAE" w14:textId="77777777" w:rsidTr="00007728">
        <w:trPr>
          <w:trHeight w:hRule="exact" w:val="1800"/>
        </w:trPr>
        <w:tc>
          <w:tcPr>
            <w:tcW w:w="9360" w:type="dxa"/>
            <w:tcMar>
              <w:top w:w="0" w:type="dxa"/>
              <w:bottom w:w="0" w:type="dxa"/>
            </w:tcMar>
          </w:tcPr>
          <w:p w14:paraId="4F47D667" w14:textId="21D2C1BC" w:rsidR="00692703" w:rsidRPr="00CF1A49" w:rsidRDefault="00D57AF8" w:rsidP="00453F7B">
            <w:pPr>
              <w:pStyle w:val="Title"/>
              <w:jc w:val="left"/>
            </w:pPr>
            <w:r w:rsidRPr="005C6053">
              <w:rPr>
                <w:rFonts w:ascii="Calibri" w:eastAsia="Times New Roman" w:hAnsi="Calibri" w:cs="Times New Roman"/>
                <w:noProof/>
                <w:color w:val="000000"/>
              </w:rPr>
              <w:drawing>
                <wp:anchor distT="0" distB="0" distL="114300" distR="114300" simplePos="0" relativeHeight="251659264" behindDoc="0" locked="0" layoutInCell="1" allowOverlap="1" wp14:anchorId="0F23D982" wp14:editId="7A841FFF">
                  <wp:simplePos x="0" y="0"/>
                  <wp:positionH relativeFrom="column">
                    <wp:posOffset>4842662</wp:posOffset>
                  </wp:positionH>
                  <wp:positionV relativeFrom="paragraph">
                    <wp:posOffset>-317957</wp:posOffset>
                  </wp:positionV>
                  <wp:extent cx="1571989" cy="1433195"/>
                  <wp:effectExtent l="0" t="0" r="9525" b="0"/>
                  <wp:wrapNone/>
                  <wp:docPr id="9" name="Picture 4"/>
                  <wp:cNvGraphicFramePr/>
                  <a:graphic xmlns:a="http://schemas.openxmlformats.org/drawingml/2006/main">
                    <a:graphicData uri="http://schemas.openxmlformats.org/drawingml/2006/picture">
                      <pic:pic xmlns:pic="http://schemas.openxmlformats.org/drawingml/2006/picture">
                        <pic:nvPicPr>
                          <pic:cNvPr id="1216"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441" cy="1444547"/>
                          </a:xfrm>
                          <a:prstGeom prst="rect">
                            <a:avLst/>
                          </a:prstGeom>
                          <a:noFill/>
                          <a:ln>
                            <a:noFill/>
                          </a:ln>
                        </pic:spPr>
                      </pic:pic>
                    </a:graphicData>
                  </a:graphic>
                  <wp14:sizeRelH relativeFrom="page">
                    <wp14:pctWidth>0</wp14:pctWidth>
                  </wp14:sizeRelH>
                  <wp14:sizeRelV relativeFrom="page">
                    <wp14:pctHeight>0</wp14:pctHeight>
                  </wp14:sizeRelV>
                </wp:anchor>
              </w:drawing>
            </w:r>
            <w:r w:rsidR="00ED320C">
              <w:t>JANICE</w:t>
            </w:r>
            <w:r w:rsidR="00692703" w:rsidRPr="00CF1A49">
              <w:t xml:space="preserve"> </w:t>
            </w:r>
            <w:r w:rsidR="00453F7B">
              <w:t xml:space="preserve">A. </w:t>
            </w:r>
            <w:r w:rsidR="00ED320C">
              <w:rPr>
                <w:rStyle w:val="IntenseEmphasis"/>
              </w:rPr>
              <w:t>BANTING</w:t>
            </w:r>
          </w:p>
          <w:p w14:paraId="11F90C5B" w14:textId="77777777" w:rsidR="00ED320C" w:rsidRDefault="00E23BD6" w:rsidP="00453F7B">
            <w:pPr>
              <w:pStyle w:val="ContactInfo"/>
              <w:contextualSpacing w:val="0"/>
              <w:jc w:val="left"/>
            </w:pPr>
            <w:sdt>
              <w:sdtPr>
                <w:alias w:val="Enter address:"/>
                <w:tag w:val="Enter address:"/>
                <w:id w:val="352083995"/>
                <w:placeholder>
                  <w:docPart w:val="89BAC813987745819132C01A6493C9D1"/>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4582656287C24DA7A91900D98575EBA6"/>
                </w:placeholder>
                <w:temporary/>
                <w:showingPlcHdr/>
                <w15:appearance w15:val="hidden"/>
              </w:sdtPr>
              <w:sdtEndPr/>
              <w:sdtContent>
                <w:r w:rsidR="00692703" w:rsidRPr="00CF1A49">
                  <w:t>·</w:t>
                </w:r>
              </w:sdtContent>
            </w:sdt>
            <w:r w:rsidR="00ED320C">
              <w:t xml:space="preserve">#133 Block 3 West </w:t>
            </w:r>
            <w:proofErr w:type="spellStart"/>
            <w:r w:rsidR="00ED320C">
              <w:t>Quirino</w:t>
            </w:r>
            <w:proofErr w:type="spellEnd"/>
            <w:r w:rsidR="00ED320C">
              <w:t xml:space="preserve"> Hill Baguio City </w:t>
            </w:r>
            <w:proofErr w:type="spellStart"/>
            <w:r w:rsidR="00ED320C">
              <w:t>Benguet</w:t>
            </w:r>
            <w:proofErr w:type="spellEnd"/>
            <w:r w:rsidR="00ED320C">
              <w:t xml:space="preserve"> Philippines</w:t>
            </w:r>
          </w:p>
          <w:p w14:paraId="1A5BB7DB" w14:textId="77777777" w:rsidR="00692703" w:rsidRPr="00CF1A49" w:rsidRDefault="00692703" w:rsidP="00453F7B">
            <w:pPr>
              <w:pStyle w:val="ContactInfo"/>
              <w:contextualSpacing w:val="0"/>
              <w:jc w:val="left"/>
            </w:pPr>
            <w:r w:rsidRPr="00CF1A49">
              <w:t xml:space="preserve"> </w:t>
            </w:r>
            <w:sdt>
              <w:sdtPr>
                <w:alias w:val="Enter phone:"/>
                <w:tag w:val="Enter phone:"/>
                <w:id w:val="-1993482697"/>
                <w:placeholder>
                  <w:docPart w:val="5C447F6CB4F748CF81C34C72488D7B7D"/>
                </w:placeholder>
                <w:temporary/>
                <w:showingPlcHdr/>
                <w15:appearance w15:val="hidden"/>
              </w:sdtPr>
              <w:sdtEndPr/>
              <w:sdtContent>
                <w:r w:rsidR="00C57FC6" w:rsidRPr="00CF1A49">
                  <w:t>Phone</w:t>
                </w:r>
              </w:sdtContent>
            </w:sdt>
            <w:r w:rsidR="00ED320C">
              <w:t>- 63-9089094681</w:t>
            </w:r>
          </w:p>
          <w:p w14:paraId="4BA91A42" w14:textId="33EBA7FE" w:rsidR="00692703" w:rsidRPr="00CF1A49" w:rsidRDefault="00E23BD6" w:rsidP="00453F7B">
            <w:pPr>
              <w:pStyle w:val="ContactInfoEmphasis"/>
              <w:contextualSpacing w:val="0"/>
              <w:jc w:val="left"/>
            </w:pPr>
            <w:sdt>
              <w:sdtPr>
                <w:alias w:val="Enter email:"/>
                <w:tag w:val="Enter email:"/>
                <w:id w:val="1154873695"/>
                <w:placeholder>
                  <w:docPart w:val="9DBE6242B191423498AD8120DDBB5E3A"/>
                </w:placeholder>
                <w:temporary/>
                <w:showingPlcHdr/>
                <w15:appearance w15:val="hidden"/>
              </w:sdtPr>
              <w:sdtEndPr/>
              <w:sdtContent>
                <w:r w:rsidR="00C57FC6" w:rsidRPr="00CF1A49">
                  <w:t>Email</w:t>
                </w:r>
              </w:sdtContent>
            </w:sdt>
            <w:r w:rsidR="00692703" w:rsidRPr="00CF1A49">
              <w:t xml:space="preserve"> </w:t>
            </w:r>
            <w:r w:rsidR="00453F7B">
              <w:t>:</w:t>
            </w:r>
            <w:r w:rsidR="00ED320C">
              <w:t>bantingjanice</w:t>
            </w:r>
            <w:r w:rsidR="00AB2ADA">
              <w:t>123</w:t>
            </w:r>
            <w:r w:rsidR="00ED320C">
              <w:t>@</w:t>
            </w:r>
            <w:r w:rsidR="00AB2ADA">
              <w:t>gmail</w:t>
            </w:r>
            <w:r w:rsidR="00ED320C">
              <w:t>.com</w:t>
            </w:r>
          </w:p>
        </w:tc>
      </w:tr>
      <w:tr w:rsidR="009571D8" w:rsidRPr="00CF1A49" w14:paraId="4E41EABE" w14:textId="77777777" w:rsidTr="00692703">
        <w:tc>
          <w:tcPr>
            <w:tcW w:w="9360" w:type="dxa"/>
            <w:tcMar>
              <w:top w:w="432" w:type="dxa"/>
            </w:tcMar>
          </w:tcPr>
          <w:p w14:paraId="7A87FEAB" w14:textId="540C7A13" w:rsidR="001755A8" w:rsidRPr="00CF1A49" w:rsidRDefault="00D57AF8" w:rsidP="00913946">
            <w:pPr>
              <w:contextualSpacing w:val="0"/>
            </w:pPr>
            <w:r>
              <w:t>To be able to apply my working experiences onboard Cruise Ship in Hotels and Restaurants in land-based job opportunities. Able to communicate with others and a good Team player. Able to work with other nationalities and have fluent in English. Have the knowledge about public health inspections done by United States and Canada. Can supervised and assist colleagues</w:t>
            </w:r>
            <w:r w:rsidR="00B562EC">
              <w:t xml:space="preserve"> and had a good leadership.</w:t>
            </w:r>
          </w:p>
        </w:tc>
      </w:tr>
      <w:tr w:rsidR="00D57AF8" w:rsidRPr="00CF1A49" w14:paraId="7232D9F9" w14:textId="77777777" w:rsidTr="00B562EC">
        <w:trPr>
          <w:trHeight w:val="26"/>
        </w:trPr>
        <w:tc>
          <w:tcPr>
            <w:tcW w:w="9360" w:type="dxa"/>
            <w:tcMar>
              <w:top w:w="432" w:type="dxa"/>
            </w:tcMar>
          </w:tcPr>
          <w:p w14:paraId="13D875FB" w14:textId="77777777" w:rsidR="00D57AF8" w:rsidRDefault="00D57AF8" w:rsidP="00913946"/>
        </w:tc>
      </w:tr>
    </w:tbl>
    <w:p w14:paraId="51D76858" w14:textId="77777777" w:rsidR="004E01EB" w:rsidRPr="00CF1A49" w:rsidRDefault="00E23BD6" w:rsidP="004E01EB">
      <w:pPr>
        <w:pStyle w:val="Heading1"/>
      </w:pPr>
      <w:sdt>
        <w:sdtPr>
          <w:alias w:val="Experience:"/>
          <w:tag w:val="Experience:"/>
          <w:id w:val="-1983300934"/>
          <w:placeholder>
            <w:docPart w:val="3ED6C2120235445198A5E80E2D0BD334"/>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11C03E11" w14:textId="77777777" w:rsidTr="00014CBD">
        <w:tc>
          <w:tcPr>
            <w:tcW w:w="9290" w:type="dxa"/>
          </w:tcPr>
          <w:p w14:paraId="4FCAD255" w14:textId="2CC2E679" w:rsidR="001D0BF1" w:rsidRPr="00CF1A49" w:rsidRDefault="00ED320C" w:rsidP="001D0BF1">
            <w:pPr>
              <w:pStyle w:val="Heading3"/>
              <w:contextualSpacing w:val="0"/>
              <w:outlineLvl w:val="2"/>
            </w:pPr>
            <w:r>
              <w:t xml:space="preserve">DECEMBER 2018 TO </w:t>
            </w:r>
            <w:r w:rsidR="00FF25B4">
              <w:t>MAY 2020</w:t>
            </w:r>
          </w:p>
          <w:p w14:paraId="32F3E2F8" w14:textId="77777777" w:rsidR="001D0BF1" w:rsidRPr="00CF1A49" w:rsidRDefault="00ED320C" w:rsidP="001D0BF1">
            <w:pPr>
              <w:pStyle w:val="Heading2"/>
              <w:contextualSpacing w:val="0"/>
              <w:outlineLvl w:val="1"/>
            </w:pPr>
            <w:r>
              <w:t>DEMI CHEF DE PARTIE, UNITED PHILIPPINE LINES (hOLLAND AMERICA LINES)</w:t>
            </w:r>
          </w:p>
          <w:p w14:paraId="515700A3" w14:textId="7D89ABA7" w:rsidR="001E3120" w:rsidRPr="00CF1A49" w:rsidRDefault="00816598" w:rsidP="001D0BF1">
            <w:pPr>
              <w:contextualSpacing w:val="0"/>
            </w:pPr>
            <w:r>
              <w:t>Respon</w:t>
            </w:r>
            <w:r w:rsidR="00014CBD">
              <w:t>s</w:t>
            </w:r>
            <w:r>
              <w:t xml:space="preserve">ible </w:t>
            </w:r>
            <w:r w:rsidR="00014CBD">
              <w:t xml:space="preserve">for directing, supervising and assisting in the preparation of all food in the assigned </w:t>
            </w:r>
            <w:proofErr w:type="spellStart"/>
            <w:r w:rsidR="00014CBD">
              <w:t>partie</w:t>
            </w:r>
            <w:proofErr w:type="spellEnd"/>
            <w:r w:rsidR="00014CBD">
              <w:t xml:space="preserve"> in the kitchen in accordance with the company menus and recipes. directly implementing and executing food handling and cleaning procedures with accordance with USPH standards.</w:t>
            </w:r>
            <w:r w:rsidR="00B562EC">
              <w:t xml:space="preserve"> </w:t>
            </w:r>
            <w:r w:rsidR="00014CBD">
              <w:t>Responsible for the proper use of equipment in the kitchen, checking the quantity and quality of items ordered from the stores.</w:t>
            </w:r>
            <w:r w:rsidR="00B562EC">
              <w:t xml:space="preserve"> </w:t>
            </w:r>
            <w:r w:rsidR="00014CBD">
              <w:t xml:space="preserve">Maintains a high level of cleanliness of work areas and equipment done by all personnel in the assigned </w:t>
            </w:r>
            <w:proofErr w:type="spellStart"/>
            <w:r w:rsidR="00014CBD">
              <w:t>partie</w:t>
            </w:r>
            <w:proofErr w:type="spellEnd"/>
            <w:r w:rsidR="00014CBD">
              <w:t>. Works closely and cooperates with superiors, colleagues and subordinates in order to achieve highest possible guest satisfaction from the products being served.</w:t>
            </w:r>
          </w:p>
        </w:tc>
      </w:tr>
      <w:tr w:rsidR="00014CBD" w:rsidRPr="00CF1A49" w14:paraId="183FFEDA" w14:textId="77777777" w:rsidTr="002320D4">
        <w:trPr>
          <w:trHeight w:val="3199"/>
        </w:trPr>
        <w:tc>
          <w:tcPr>
            <w:tcW w:w="9290" w:type="dxa"/>
            <w:tcMar>
              <w:top w:w="216" w:type="dxa"/>
            </w:tcMar>
          </w:tcPr>
          <w:p w14:paraId="58889D8A" w14:textId="4DB4F212" w:rsidR="00014CBD" w:rsidRDefault="00014CBD" w:rsidP="00014CBD">
            <w:pPr>
              <w:pStyle w:val="Heading3"/>
              <w:contextualSpacing w:val="0"/>
              <w:outlineLvl w:val="2"/>
            </w:pPr>
            <w:r>
              <w:t>NOVEMBER 2016</w:t>
            </w:r>
            <w:r w:rsidRPr="00CF1A49">
              <w:t xml:space="preserve"> – </w:t>
            </w:r>
            <w:r>
              <w:t>NOVEMBER 2018</w:t>
            </w:r>
          </w:p>
          <w:p w14:paraId="0C10AB33" w14:textId="1C942586" w:rsidR="00014CBD" w:rsidRPr="00CF1A49" w:rsidRDefault="002320D4" w:rsidP="00014CBD">
            <w:pPr>
              <w:pStyle w:val="Heading3"/>
              <w:contextualSpacing w:val="0"/>
              <w:outlineLvl w:val="2"/>
            </w:pPr>
            <w:r>
              <w:t>APPRENTICE</w:t>
            </w:r>
            <w:r w:rsidR="00014CBD">
              <w:t xml:space="preserve"> COOK, UNITED PHILIPPINE LINES (HOLLAND AMERICA LINES)</w:t>
            </w:r>
          </w:p>
          <w:p w14:paraId="768484DD" w14:textId="2D33F4A8" w:rsidR="00014CBD" w:rsidRDefault="002320D4" w:rsidP="00014CBD">
            <w:r>
              <w:t xml:space="preserve">Trained to be Demi Chef de </w:t>
            </w:r>
            <w:proofErr w:type="spellStart"/>
            <w:r>
              <w:t>Partie</w:t>
            </w:r>
            <w:proofErr w:type="spellEnd"/>
            <w:r w:rsidR="00B562EC">
              <w:t>’</w:t>
            </w:r>
            <w:r>
              <w:t xml:space="preserve">. Act as Demi Chef de </w:t>
            </w:r>
            <w:proofErr w:type="spellStart"/>
            <w:r>
              <w:t>Partie</w:t>
            </w:r>
            <w:proofErr w:type="spellEnd"/>
            <w:r w:rsidR="00B562EC">
              <w:t>’</w:t>
            </w:r>
            <w:r>
              <w:t xml:space="preserve"> to enhance leadership and to be responsible to handle every station in the</w:t>
            </w:r>
            <w:r w:rsidR="00B562EC">
              <w:t xml:space="preserve"> k</w:t>
            </w:r>
            <w:r>
              <w:t>itchen.</w:t>
            </w:r>
            <w:r w:rsidR="00B562EC">
              <w:t xml:space="preserve"> </w:t>
            </w:r>
            <w:r>
              <w:t>Also responsible in directing and supervising in the preparation of all food in the assigne</w:t>
            </w:r>
            <w:r w:rsidR="00B562EC">
              <w:t>d</w:t>
            </w:r>
            <w:r>
              <w:t xml:space="preserve"> station. maintains cleanliness in every station and following USPH standards.   </w:t>
            </w:r>
          </w:p>
          <w:p w14:paraId="2F533F82" w14:textId="77777777" w:rsidR="00014CBD" w:rsidRDefault="00014CBD" w:rsidP="00014CBD"/>
          <w:p w14:paraId="5F7CEAAB" w14:textId="38F32664" w:rsidR="00014CBD" w:rsidRDefault="00014CBD" w:rsidP="00014CBD">
            <w:pPr>
              <w:pStyle w:val="Heading3"/>
              <w:contextualSpacing w:val="0"/>
              <w:outlineLvl w:val="2"/>
            </w:pPr>
            <w:r>
              <w:t>JUNE 2013</w:t>
            </w:r>
            <w:r w:rsidRPr="00CF1A49">
              <w:t xml:space="preserve"> – </w:t>
            </w:r>
            <w:r>
              <w:t>OCTOBER 2016</w:t>
            </w:r>
          </w:p>
          <w:p w14:paraId="23C1792C" w14:textId="7605ECB0" w:rsidR="00014CBD" w:rsidRPr="00CF1A49" w:rsidRDefault="00014CBD" w:rsidP="00014CBD">
            <w:pPr>
              <w:pStyle w:val="Heading3"/>
              <w:contextualSpacing w:val="0"/>
              <w:outlineLvl w:val="2"/>
            </w:pPr>
            <w:r>
              <w:t>KITCHEN ASSISTANT-ASSISTANT COOK, UNITED PHILIPPINE LINES (HOLLAND AMERICA LINES)</w:t>
            </w:r>
          </w:p>
          <w:p w14:paraId="69D60861" w14:textId="3D201370" w:rsidR="00561443" w:rsidRDefault="002320D4" w:rsidP="00014CBD">
            <w:r>
              <w:t xml:space="preserve">Responsible to do the preparation on the assigned station. helping the Apprentice Cook or Demi Chef de </w:t>
            </w:r>
            <w:proofErr w:type="spellStart"/>
            <w:r>
              <w:t>partie</w:t>
            </w:r>
            <w:proofErr w:type="spellEnd"/>
            <w:r>
              <w:t xml:space="preserve"> on the preparation of all items in the kitchen.</w:t>
            </w:r>
          </w:p>
          <w:p w14:paraId="12968DBA" w14:textId="34C7CA79" w:rsidR="008E72C8" w:rsidRDefault="008E72C8" w:rsidP="00014CBD"/>
          <w:p w14:paraId="6FAF5CBF" w14:textId="3585EE98" w:rsidR="008E72C8" w:rsidRDefault="008E72C8" w:rsidP="00014CBD"/>
          <w:p w14:paraId="6E1F0393" w14:textId="36D90DBF" w:rsidR="008E72C8" w:rsidRDefault="008E72C8" w:rsidP="00014CBD"/>
          <w:p w14:paraId="3FF12F3B" w14:textId="22ADB1EB" w:rsidR="008E72C8" w:rsidRDefault="008E72C8" w:rsidP="00014CBD"/>
          <w:p w14:paraId="7C8F42C8" w14:textId="1F01FEA0" w:rsidR="008E72C8" w:rsidRDefault="008E72C8" w:rsidP="00014CBD"/>
          <w:p w14:paraId="2A91FF4B" w14:textId="3DFB9871" w:rsidR="008E72C8" w:rsidRDefault="008E72C8" w:rsidP="00014CBD"/>
          <w:p w14:paraId="781409BA" w14:textId="33C62D3E" w:rsidR="008E72C8" w:rsidRDefault="008E72C8" w:rsidP="00014CBD"/>
          <w:p w14:paraId="54C262FD" w14:textId="405C57FB" w:rsidR="008E72C8" w:rsidRDefault="008E72C8" w:rsidP="00014CBD"/>
          <w:p w14:paraId="31A80A62" w14:textId="16A30F0C" w:rsidR="008E72C8" w:rsidRDefault="008E72C8" w:rsidP="00014CBD"/>
          <w:p w14:paraId="0884F0BE" w14:textId="77777777" w:rsidR="008E72C8" w:rsidRDefault="008E72C8" w:rsidP="00014CBD"/>
          <w:p w14:paraId="44F07ABE" w14:textId="77777777" w:rsidR="00561443" w:rsidRDefault="00561443" w:rsidP="00014CBD"/>
          <w:p w14:paraId="5FC084A7" w14:textId="6DD0041D" w:rsidR="00561443" w:rsidRDefault="00561443" w:rsidP="00561443">
            <w:pPr>
              <w:rPr>
                <w:b/>
              </w:rPr>
            </w:pPr>
            <w:r>
              <w:rPr>
                <w:b/>
              </w:rPr>
              <w:t>AUGUST</w:t>
            </w:r>
            <w:r w:rsidRPr="00561443">
              <w:rPr>
                <w:b/>
              </w:rPr>
              <w:t xml:space="preserve"> 2007 – A</w:t>
            </w:r>
            <w:r>
              <w:rPr>
                <w:b/>
              </w:rPr>
              <w:t>PRIL</w:t>
            </w:r>
            <w:r w:rsidRPr="00561443">
              <w:rPr>
                <w:b/>
              </w:rPr>
              <w:t xml:space="preserve"> 2013</w:t>
            </w:r>
          </w:p>
          <w:p w14:paraId="799BC81C" w14:textId="77777777" w:rsidR="00561443" w:rsidRDefault="00561443" w:rsidP="00561443">
            <w:pPr>
              <w:rPr>
                <w:b/>
              </w:rPr>
            </w:pPr>
            <w:r>
              <w:rPr>
                <w:b/>
              </w:rPr>
              <w:t>TEAM LEADER</w:t>
            </w:r>
          </w:p>
          <w:p w14:paraId="77ADDB2C" w14:textId="1951FE77" w:rsidR="00561443" w:rsidRPr="00561443" w:rsidRDefault="00561443" w:rsidP="00561443">
            <w:pPr>
              <w:rPr>
                <w:b/>
              </w:rPr>
            </w:pPr>
            <w:r>
              <w:t xml:space="preserve"> Don Henrico’s Pizza Foods Corporation</w:t>
            </w:r>
          </w:p>
          <w:p w14:paraId="63BE2563" w14:textId="77777777" w:rsidR="00561443" w:rsidRDefault="00561443" w:rsidP="00561443">
            <w:r>
              <w:t>Address: Upper Session Road Baguio City</w:t>
            </w:r>
          </w:p>
          <w:p w14:paraId="5F48B40E" w14:textId="1724723D" w:rsidR="00561443" w:rsidRDefault="00561443" w:rsidP="00561443">
            <w:pPr>
              <w:rPr>
                <w:bCs/>
              </w:rPr>
            </w:pPr>
            <w:r>
              <w:rPr>
                <w:bCs/>
              </w:rPr>
              <w:t>Reason for Leaving:  RESIGNED</w:t>
            </w:r>
          </w:p>
          <w:p w14:paraId="03306491" w14:textId="77777777" w:rsidR="00561443" w:rsidRDefault="00561443" w:rsidP="00561443">
            <w:pPr>
              <w:rPr>
                <w:bCs/>
              </w:rPr>
            </w:pPr>
          </w:p>
          <w:p w14:paraId="728EBC3B" w14:textId="77777777" w:rsidR="00561443" w:rsidRDefault="00561443" w:rsidP="00561443">
            <w:pPr>
              <w:rPr>
                <w:bCs/>
              </w:rPr>
            </w:pPr>
          </w:p>
          <w:p w14:paraId="68D80E0F" w14:textId="77777777" w:rsidR="00561443" w:rsidRDefault="00561443" w:rsidP="00561443"/>
          <w:p w14:paraId="43A03223" w14:textId="77777777" w:rsidR="00561443" w:rsidRDefault="00561443" w:rsidP="00561443">
            <w:pPr>
              <w:rPr>
                <w:bCs/>
              </w:rPr>
            </w:pPr>
            <w:r w:rsidRPr="00C64CB7">
              <w:rPr>
                <w:bCs/>
              </w:rPr>
              <w:t>Job Description</w:t>
            </w:r>
            <w:r>
              <w:rPr>
                <w:bCs/>
              </w:rPr>
              <w:t xml:space="preserve"> </w:t>
            </w:r>
            <w:r w:rsidRPr="00C64CB7">
              <w:rPr>
                <w:bCs/>
              </w:rPr>
              <w:t>/</w:t>
            </w:r>
            <w:r>
              <w:rPr>
                <w:bCs/>
              </w:rPr>
              <w:t xml:space="preserve"> </w:t>
            </w:r>
            <w:r w:rsidRPr="00C64CB7">
              <w:rPr>
                <w:bCs/>
              </w:rPr>
              <w:t>Duties and Responsibilities</w:t>
            </w:r>
            <w:r>
              <w:rPr>
                <w:bCs/>
              </w:rPr>
              <w:t xml:space="preserve">: </w:t>
            </w:r>
          </w:p>
          <w:p w14:paraId="73B036A3" w14:textId="77777777" w:rsidR="00561443" w:rsidRDefault="00561443" w:rsidP="00561443">
            <w:pPr>
              <w:numPr>
                <w:ilvl w:val="0"/>
                <w:numId w:val="14"/>
              </w:numPr>
              <w:rPr>
                <w:bCs/>
              </w:rPr>
            </w:pPr>
            <w:r>
              <w:rPr>
                <w:bCs/>
              </w:rPr>
              <w:t xml:space="preserve">Responsible for preparing the </w:t>
            </w:r>
            <w:proofErr w:type="spellStart"/>
            <w:r>
              <w:rPr>
                <w:bCs/>
              </w:rPr>
              <w:t>mise</w:t>
            </w:r>
            <w:proofErr w:type="spellEnd"/>
            <w:r>
              <w:rPr>
                <w:bCs/>
              </w:rPr>
              <w:t xml:space="preserve"> </w:t>
            </w:r>
            <w:proofErr w:type="spellStart"/>
            <w:r>
              <w:rPr>
                <w:bCs/>
              </w:rPr>
              <w:t>en</w:t>
            </w:r>
            <w:proofErr w:type="spellEnd"/>
            <w:r>
              <w:rPr>
                <w:bCs/>
              </w:rPr>
              <w:t xml:space="preserve"> place of all items </w:t>
            </w:r>
          </w:p>
          <w:p w14:paraId="4A2D07D2" w14:textId="77777777" w:rsidR="00561443" w:rsidRDefault="00561443" w:rsidP="00561443">
            <w:pPr>
              <w:numPr>
                <w:ilvl w:val="0"/>
                <w:numId w:val="14"/>
              </w:numPr>
              <w:rPr>
                <w:bCs/>
              </w:rPr>
            </w:pPr>
            <w:r>
              <w:rPr>
                <w:bCs/>
              </w:rPr>
              <w:t>Responsible for dispatching foods to every guest</w:t>
            </w:r>
          </w:p>
          <w:p w14:paraId="3C91DFD3" w14:textId="77777777" w:rsidR="00561443" w:rsidRDefault="00561443" w:rsidP="00561443">
            <w:pPr>
              <w:numPr>
                <w:ilvl w:val="0"/>
                <w:numId w:val="14"/>
              </w:numPr>
              <w:rPr>
                <w:bCs/>
              </w:rPr>
            </w:pPr>
            <w:r>
              <w:rPr>
                <w:bCs/>
              </w:rPr>
              <w:t>Responsible for the deliveries of all items in the store</w:t>
            </w:r>
          </w:p>
          <w:p w14:paraId="43448801" w14:textId="77777777" w:rsidR="00561443" w:rsidRDefault="00561443" w:rsidP="00561443">
            <w:pPr>
              <w:numPr>
                <w:ilvl w:val="0"/>
                <w:numId w:val="14"/>
              </w:numPr>
              <w:rPr>
                <w:bCs/>
              </w:rPr>
            </w:pPr>
            <w:r>
              <w:rPr>
                <w:bCs/>
              </w:rPr>
              <w:t>Responsible for the time and attendance of all staffs of the store</w:t>
            </w:r>
          </w:p>
          <w:p w14:paraId="37226CD9" w14:textId="77777777" w:rsidR="00561443" w:rsidRDefault="00561443" w:rsidP="00561443">
            <w:pPr>
              <w:rPr>
                <w:bCs/>
              </w:rPr>
            </w:pPr>
          </w:p>
          <w:p w14:paraId="3EB69C8B" w14:textId="6C2E7585" w:rsidR="00561443" w:rsidRPr="00561443" w:rsidRDefault="00561443" w:rsidP="00561443">
            <w:pPr>
              <w:rPr>
                <w:b/>
                <w:bCs/>
              </w:rPr>
            </w:pPr>
            <w:r w:rsidRPr="00561443">
              <w:rPr>
                <w:b/>
                <w:bCs/>
              </w:rPr>
              <w:t>AUGUST 2003-AUGUST 2004</w:t>
            </w:r>
          </w:p>
          <w:p w14:paraId="7EA066EB" w14:textId="561E6B35" w:rsidR="00561443" w:rsidRPr="00561443" w:rsidRDefault="00561443" w:rsidP="00561443">
            <w:pPr>
              <w:rPr>
                <w:b/>
              </w:rPr>
            </w:pPr>
            <w:r w:rsidRPr="00561443">
              <w:rPr>
                <w:b/>
              </w:rPr>
              <w:t xml:space="preserve">RESTAURANT CREW MEMBER </w:t>
            </w:r>
          </w:p>
          <w:p w14:paraId="6A99512F" w14:textId="7F0A819D" w:rsidR="00561443" w:rsidRDefault="00561443" w:rsidP="00561443">
            <w:r>
              <w:t>CK Ventures</w:t>
            </w:r>
          </w:p>
          <w:p w14:paraId="3CDE9116" w14:textId="35CA7F0B" w:rsidR="00561443" w:rsidRDefault="00561443" w:rsidP="00561443">
            <w:r>
              <w:t xml:space="preserve">Address:  </w:t>
            </w:r>
            <w:proofErr w:type="spellStart"/>
            <w:r>
              <w:t>Abanao</w:t>
            </w:r>
            <w:proofErr w:type="spellEnd"/>
            <w:r>
              <w:t xml:space="preserve"> Square, </w:t>
            </w:r>
            <w:proofErr w:type="spellStart"/>
            <w:r>
              <w:t>Abanao</w:t>
            </w:r>
            <w:proofErr w:type="spellEnd"/>
            <w:r>
              <w:t xml:space="preserve"> Street Baguio City</w:t>
            </w:r>
          </w:p>
          <w:p w14:paraId="4170D2AE" w14:textId="2388EF8F" w:rsidR="00561443" w:rsidRDefault="00561443" w:rsidP="00561443">
            <w:r>
              <w:t>Reason for Leaving:  FINISH CONTRACT</w:t>
            </w:r>
          </w:p>
          <w:p w14:paraId="204F4750" w14:textId="77777777" w:rsidR="00561443" w:rsidRDefault="00561443" w:rsidP="00561443"/>
          <w:p w14:paraId="1C6F8355" w14:textId="77777777" w:rsidR="00561443" w:rsidRDefault="00561443" w:rsidP="00561443">
            <w:pPr>
              <w:rPr>
                <w:bCs/>
              </w:rPr>
            </w:pPr>
            <w:r w:rsidRPr="00C64CB7">
              <w:rPr>
                <w:bCs/>
              </w:rPr>
              <w:t>Job Description</w:t>
            </w:r>
            <w:r>
              <w:rPr>
                <w:bCs/>
              </w:rPr>
              <w:t xml:space="preserve"> </w:t>
            </w:r>
            <w:r w:rsidRPr="00C64CB7">
              <w:rPr>
                <w:bCs/>
              </w:rPr>
              <w:t>/</w:t>
            </w:r>
            <w:r>
              <w:rPr>
                <w:bCs/>
              </w:rPr>
              <w:t xml:space="preserve"> </w:t>
            </w:r>
            <w:r w:rsidRPr="00C64CB7">
              <w:rPr>
                <w:bCs/>
              </w:rPr>
              <w:t>Duties and Responsibilities</w:t>
            </w:r>
            <w:r>
              <w:rPr>
                <w:bCs/>
              </w:rPr>
              <w:t xml:space="preserve">: </w:t>
            </w:r>
          </w:p>
          <w:p w14:paraId="7D0E215A" w14:textId="77777777" w:rsidR="00561443" w:rsidRDefault="00561443" w:rsidP="00561443">
            <w:pPr>
              <w:numPr>
                <w:ilvl w:val="0"/>
                <w:numId w:val="15"/>
              </w:numPr>
            </w:pPr>
            <w:r>
              <w:t>Responsible for food dispatching.</w:t>
            </w:r>
          </w:p>
          <w:p w14:paraId="222272DB" w14:textId="77777777" w:rsidR="00561443" w:rsidRDefault="00561443" w:rsidP="00561443">
            <w:pPr>
              <w:numPr>
                <w:ilvl w:val="0"/>
                <w:numId w:val="15"/>
              </w:numPr>
            </w:pPr>
            <w:r>
              <w:t xml:space="preserve">Responsible for food </w:t>
            </w:r>
            <w:proofErr w:type="spellStart"/>
            <w:r>
              <w:t>mise</w:t>
            </w:r>
            <w:proofErr w:type="spellEnd"/>
            <w:r>
              <w:t xml:space="preserve"> </w:t>
            </w:r>
            <w:proofErr w:type="spellStart"/>
            <w:r>
              <w:t>en</w:t>
            </w:r>
            <w:proofErr w:type="spellEnd"/>
            <w:r>
              <w:t xml:space="preserve"> place in Cold station.</w:t>
            </w:r>
          </w:p>
          <w:p w14:paraId="1E9D0A76" w14:textId="77777777" w:rsidR="00561443" w:rsidRDefault="00561443" w:rsidP="00561443">
            <w:pPr>
              <w:numPr>
                <w:ilvl w:val="0"/>
                <w:numId w:val="15"/>
              </w:numPr>
            </w:pPr>
            <w:r>
              <w:t>Assigned in cashiering.</w:t>
            </w:r>
          </w:p>
          <w:p w14:paraId="1335F68B" w14:textId="7724021D" w:rsidR="00014CBD" w:rsidRDefault="00014CBD" w:rsidP="00014CBD"/>
        </w:tc>
      </w:tr>
    </w:tbl>
    <w:sdt>
      <w:sdtPr>
        <w:alias w:val="Education:"/>
        <w:tag w:val="Education:"/>
        <w:id w:val="-1908763273"/>
        <w:placeholder>
          <w:docPart w:val="0509337E4B6C4D9F948FF754BC8A0106"/>
        </w:placeholder>
        <w:temporary/>
        <w:showingPlcHdr/>
        <w15:appearance w15:val="hidden"/>
      </w:sdtPr>
      <w:sdtEndPr/>
      <w:sdtContent>
        <w:p w14:paraId="6A20A831"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A439478" w14:textId="77777777" w:rsidTr="00412A62">
        <w:tc>
          <w:tcPr>
            <w:tcW w:w="9290" w:type="dxa"/>
          </w:tcPr>
          <w:p w14:paraId="01E14615" w14:textId="77777777" w:rsidR="001D0BF1" w:rsidRPr="00CF1A49" w:rsidRDefault="00412A62" w:rsidP="001D0BF1">
            <w:pPr>
              <w:pStyle w:val="Heading3"/>
              <w:contextualSpacing w:val="0"/>
              <w:outlineLvl w:val="2"/>
            </w:pPr>
            <w:r>
              <w:t>MARCH 2001</w:t>
            </w:r>
          </w:p>
          <w:p w14:paraId="3A4A44C8" w14:textId="3EECE2F3" w:rsidR="001D0BF1" w:rsidRPr="00CF1A49" w:rsidRDefault="00412A62" w:rsidP="001D0BF1">
            <w:pPr>
              <w:pStyle w:val="Heading2"/>
              <w:contextualSpacing w:val="0"/>
              <w:outlineLvl w:val="1"/>
            </w:pPr>
            <w:r>
              <w:t xml:space="preserve">BACHELOR OF SCIENCE IN </w:t>
            </w:r>
            <w:r w:rsidR="00EA26C2">
              <w:t>E</w:t>
            </w:r>
            <w:r>
              <w:t>LECTRONICS AND COMMUNICATION ENGINEERING</w:t>
            </w:r>
            <w:r w:rsidR="001D0BF1" w:rsidRPr="00CF1A49">
              <w:t xml:space="preserve"> </w:t>
            </w:r>
            <w:r>
              <w:rPr>
                <w:rStyle w:val="SubtleReference"/>
              </w:rPr>
              <w:t>UNIVERSITY OF BAGUIO</w:t>
            </w:r>
          </w:p>
          <w:p w14:paraId="4E3D8C7E" w14:textId="77777777" w:rsidR="007538DC" w:rsidRPr="00CF1A49" w:rsidRDefault="00412A62" w:rsidP="007538DC">
            <w:pPr>
              <w:contextualSpacing w:val="0"/>
            </w:pPr>
            <w:r>
              <w:t>DEAN’S LISTER/ STUDENT ASSISTANT (HR Office University of Baguio)</w:t>
            </w:r>
          </w:p>
        </w:tc>
      </w:tr>
      <w:tr w:rsidR="00412A62" w:rsidRPr="00CF1A49" w14:paraId="3742CB3F" w14:textId="77777777" w:rsidTr="00D57AF8">
        <w:trPr>
          <w:trHeight w:val="2308"/>
        </w:trPr>
        <w:tc>
          <w:tcPr>
            <w:tcW w:w="9290" w:type="dxa"/>
            <w:tcMar>
              <w:top w:w="216" w:type="dxa"/>
            </w:tcMar>
          </w:tcPr>
          <w:p w14:paraId="7DA37923" w14:textId="77777777" w:rsidR="00412A62" w:rsidRPr="00CF1A49" w:rsidRDefault="00412A62" w:rsidP="00412A62">
            <w:pPr>
              <w:pStyle w:val="Heading3"/>
              <w:contextualSpacing w:val="0"/>
              <w:outlineLvl w:val="2"/>
            </w:pPr>
            <w:r>
              <w:t>MARCH 1996</w:t>
            </w:r>
          </w:p>
          <w:p w14:paraId="036B20BD" w14:textId="1C7BBA7A" w:rsidR="00412A62" w:rsidRDefault="00D57AF8" w:rsidP="00412A62">
            <w:pPr>
              <w:pStyle w:val="Heading2"/>
              <w:contextualSpacing w:val="0"/>
              <w:outlineLvl w:val="1"/>
              <w:rPr>
                <w:rStyle w:val="SubtleReference"/>
              </w:rPr>
            </w:pPr>
            <w:r>
              <w:t>SECONDARY</w:t>
            </w:r>
            <w:r w:rsidR="00412A62">
              <w:t xml:space="preserve"> GRADUATE</w:t>
            </w:r>
            <w:r w:rsidR="00412A62" w:rsidRPr="00CF1A49">
              <w:t xml:space="preserve">, </w:t>
            </w:r>
            <w:r w:rsidR="00412A62">
              <w:rPr>
                <w:rStyle w:val="SubtleReference"/>
              </w:rPr>
              <w:t>UNIVERSITY OF BAGUIO</w:t>
            </w:r>
          </w:p>
          <w:p w14:paraId="15D984CA" w14:textId="0847FA3C" w:rsidR="00D57AF8" w:rsidRDefault="00AB2ADA" w:rsidP="00412A62">
            <w:pPr>
              <w:pStyle w:val="Heading2"/>
              <w:contextualSpacing w:val="0"/>
              <w:outlineLvl w:val="1"/>
              <w:rPr>
                <w:rStyle w:val="SubtleReference"/>
              </w:rPr>
            </w:pPr>
            <w:r>
              <w:rPr>
                <w:rStyle w:val="SubtleReference"/>
              </w:rPr>
              <w:t>with honors</w:t>
            </w:r>
          </w:p>
          <w:p w14:paraId="516B950A" w14:textId="77777777" w:rsidR="00D57AF8" w:rsidRPr="00CF1A49" w:rsidRDefault="00D57AF8" w:rsidP="00412A62">
            <w:pPr>
              <w:pStyle w:val="Heading2"/>
              <w:contextualSpacing w:val="0"/>
              <w:outlineLvl w:val="1"/>
            </w:pPr>
          </w:p>
          <w:p w14:paraId="5825AA8F" w14:textId="17743514" w:rsidR="00D57AF8" w:rsidRPr="00CF1A49" w:rsidRDefault="00D57AF8" w:rsidP="00D57AF8">
            <w:pPr>
              <w:pStyle w:val="Heading3"/>
              <w:contextualSpacing w:val="0"/>
              <w:outlineLvl w:val="2"/>
            </w:pPr>
            <w:r>
              <w:t>MARCH 1992</w:t>
            </w:r>
          </w:p>
          <w:p w14:paraId="4BBD7376" w14:textId="77777777" w:rsidR="00412A62" w:rsidRDefault="00D57AF8" w:rsidP="008E72C8">
            <w:pPr>
              <w:pStyle w:val="Heading2"/>
              <w:contextualSpacing w:val="0"/>
              <w:outlineLvl w:val="1"/>
              <w:rPr>
                <w:rStyle w:val="SubtleReference"/>
              </w:rPr>
            </w:pPr>
            <w:r>
              <w:t>ELEMENTARY GRADUATE</w:t>
            </w:r>
            <w:r w:rsidRPr="00CF1A49">
              <w:t xml:space="preserve">, </w:t>
            </w:r>
            <w:r>
              <w:rPr>
                <w:rStyle w:val="SubtleReference"/>
              </w:rPr>
              <w:t>UNIVERSITY OF BAGUIO</w:t>
            </w:r>
          </w:p>
          <w:p w14:paraId="22040E2F" w14:textId="77777777" w:rsidR="00E91C0C" w:rsidRDefault="00E91C0C" w:rsidP="008E72C8">
            <w:pPr>
              <w:pStyle w:val="Heading2"/>
              <w:contextualSpacing w:val="0"/>
              <w:outlineLvl w:val="1"/>
              <w:rPr>
                <w:rStyle w:val="SubtleReference"/>
              </w:rPr>
            </w:pPr>
          </w:p>
          <w:p w14:paraId="3FD3B13A" w14:textId="3E035C98" w:rsidR="00E91C0C" w:rsidRDefault="00E91C0C" w:rsidP="008E72C8">
            <w:pPr>
              <w:pStyle w:val="Heading2"/>
              <w:contextualSpacing w:val="0"/>
              <w:outlineLvl w:val="1"/>
            </w:pPr>
          </w:p>
        </w:tc>
      </w:tr>
    </w:tbl>
    <w:sdt>
      <w:sdtPr>
        <w:alias w:val="Skills:"/>
        <w:tag w:val="Skills:"/>
        <w:id w:val="-1392877668"/>
        <w:placeholder>
          <w:docPart w:val="3385FCF0E3684D4C80D1C941FA47E200"/>
        </w:placeholder>
        <w:temporary/>
        <w:showingPlcHdr/>
        <w15:appearance w15:val="hidden"/>
      </w:sdtPr>
      <w:sdtEndPr/>
      <w:sdtContent>
        <w:p w14:paraId="187C0D2D"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B33A284" w14:textId="77777777" w:rsidTr="00CF1A49">
        <w:tc>
          <w:tcPr>
            <w:tcW w:w="4675" w:type="dxa"/>
          </w:tcPr>
          <w:p w14:paraId="6A12304A" w14:textId="55A02D7E" w:rsidR="001E3120" w:rsidRPr="006E1507" w:rsidRDefault="00453F7B" w:rsidP="006E1507">
            <w:pPr>
              <w:pStyle w:val="ListBullet"/>
              <w:contextualSpacing w:val="0"/>
            </w:pPr>
            <w:r>
              <w:t>Able to handle subordinates with Leadership</w:t>
            </w:r>
          </w:p>
          <w:p w14:paraId="56D388E2" w14:textId="4F01BD65" w:rsidR="001F4E6D" w:rsidRPr="006E1507" w:rsidRDefault="00453F7B" w:rsidP="006E1507">
            <w:pPr>
              <w:pStyle w:val="ListBullet"/>
              <w:contextualSpacing w:val="0"/>
            </w:pPr>
            <w:r>
              <w:t>Good team player</w:t>
            </w:r>
          </w:p>
        </w:tc>
        <w:tc>
          <w:tcPr>
            <w:tcW w:w="4675" w:type="dxa"/>
            <w:tcMar>
              <w:left w:w="360" w:type="dxa"/>
            </w:tcMar>
          </w:tcPr>
          <w:p w14:paraId="0C372590" w14:textId="3B3D276F" w:rsidR="003A0632" w:rsidRPr="006E1507" w:rsidRDefault="00453F7B" w:rsidP="006E1507">
            <w:pPr>
              <w:pStyle w:val="ListBullet"/>
              <w:contextualSpacing w:val="0"/>
            </w:pPr>
            <w:r>
              <w:t>Knows Culinary Techniques</w:t>
            </w:r>
          </w:p>
          <w:p w14:paraId="3AA8C886" w14:textId="3F55A3AD" w:rsidR="001E3120" w:rsidRPr="006E1507" w:rsidRDefault="00453F7B" w:rsidP="006E1507">
            <w:pPr>
              <w:pStyle w:val="ListBullet"/>
              <w:contextualSpacing w:val="0"/>
            </w:pPr>
            <w:r>
              <w:t>H</w:t>
            </w:r>
            <w:r w:rsidR="00412A62">
              <w:t xml:space="preserve">ave attentiveness in every </w:t>
            </w:r>
            <w:r w:rsidR="00B562EC">
              <w:t>detail</w:t>
            </w:r>
          </w:p>
          <w:p w14:paraId="782193E5" w14:textId="2B4B4BE2" w:rsidR="001E3120" w:rsidRPr="006E1507" w:rsidRDefault="00D57AF8" w:rsidP="006E1507">
            <w:pPr>
              <w:pStyle w:val="ListBullet"/>
              <w:contextualSpacing w:val="0"/>
            </w:pPr>
            <w:r>
              <w:t>Positivity Thinking</w:t>
            </w:r>
          </w:p>
        </w:tc>
      </w:tr>
    </w:tbl>
    <w:p w14:paraId="52CC0359" w14:textId="77777777" w:rsidR="00AB2ADA" w:rsidRDefault="00AB2ADA" w:rsidP="0062312F">
      <w:pPr>
        <w:pStyle w:val="Heading1"/>
      </w:pPr>
    </w:p>
    <w:p w14:paraId="342D73E2" w14:textId="77777777" w:rsidR="00AB2ADA" w:rsidRDefault="00AB2ADA" w:rsidP="0062312F">
      <w:pPr>
        <w:pStyle w:val="Heading1"/>
      </w:pPr>
    </w:p>
    <w:p w14:paraId="3923E0AD" w14:textId="77777777" w:rsidR="00AB2ADA" w:rsidRDefault="00AB2ADA" w:rsidP="0062312F">
      <w:pPr>
        <w:pStyle w:val="Heading1"/>
      </w:pPr>
    </w:p>
    <w:p w14:paraId="46EE7234" w14:textId="4EC365C4" w:rsidR="00AD782D" w:rsidRPr="00CF1A49" w:rsidRDefault="00E23BD6" w:rsidP="0062312F">
      <w:pPr>
        <w:pStyle w:val="Heading1"/>
      </w:pPr>
      <w:sdt>
        <w:sdtPr>
          <w:alias w:val="Activities:"/>
          <w:tag w:val="Activities:"/>
          <w:id w:val="1223332893"/>
          <w:placeholder>
            <w:docPart w:val="AF9266C8E28A4C71B075B058455CA527"/>
          </w:placeholder>
          <w:temporary/>
          <w:showingPlcHdr/>
          <w15:appearance w15:val="hidden"/>
        </w:sdtPr>
        <w:sdtEndPr/>
        <w:sdtContent>
          <w:r w:rsidR="0062312F" w:rsidRPr="00CF1A49">
            <w:t>Activities</w:t>
          </w:r>
        </w:sdtContent>
      </w:sdt>
    </w:p>
    <w:p w14:paraId="3A99322E" w14:textId="426C52E7" w:rsidR="00D57AF8" w:rsidRDefault="00D57AF8" w:rsidP="006E1507">
      <w:r>
        <w:t xml:space="preserve">Directing, supervising and assisting in the preparation of all food in the assigned </w:t>
      </w:r>
      <w:proofErr w:type="spellStart"/>
      <w:r w:rsidR="00561443">
        <w:t>P</w:t>
      </w:r>
      <w:r>
        <w:t>artie</w:t>
      </w:r>
      <w:proofErr w:type="spellEnd"/>
      <w:r w:rsidR="00B562EC">
        <w:t>’</w:t>
      </w:r>
      <w:r>
        <w:t xml:space="preserve"> in the kitchen in accordance with the company menus and recipes. </w:t>
      </w:r>
    </w:p>
    <w:p w14:paraId="6A5AAB5C" w14:textId="77777777" w:rsidR="00D57AF8" w:rsidRDefault="00D57AF8" w:rsidP="006E1507">
      <w:r>
        <w:t>Directly implementing and executing food handling and cleaning procedures with accordance with USPH standards.</w:t>
      </w:r>
    </w:p>
    <w:p w14:paraId="230AB13B" w14:textId="6B47B256" w:rsidR="00D57AF8" w:rsidRDefault="00D57AF8" w:rsidP="006E1507">
      <w:r>
        <w:t xml:space="preserve">Checking all </w:t>
      </w:r>
      <w:r w:rsidR="00B562EC">
        <w:t>equipment’s</w:t>
      </w:r>
      <w:r>
        <w:t xml:space="preserve"> for the proper use and cleaning in the kitchen. </w:t>
      </w:r>
    </w:p>
    <w:p w14:paraId="7CD8D66D" w14:textId="3891704C" w:rsidR="00D57AF8" w:rsidRDefault="00D57AF8" w:rsidP="006E1507">
      <w:r>
        <w:t>Checks the quantity and quality of items ordered from the stores.</w:t>
      </w:r>
    </w:p>
    <w:p w14:paraId="333BA5F7" w14:textId="77777777" w:rsidR="00637101" w:rsidRDefault="00D57AF8" w:rsidP="006E1507">
      <w:r>
        <w:t>Maintains a high level of cleanliness of work areas and equipment done by all personnel in the assigned</w:t>
      </w:r>
    </w:p>
    <w:p w14:paraId="74632B36" w14:textId="77777777" w:rsidR="00637101" w:rsidRDefault="00637101" w:rsidP="006E1507">
      <w:r>
        <w:t>Station</w:t>
      </w:r>
      <w:r w:rsidR="00D57AF8">
        <w:t>.</w:t>
      </w:r>
    </w:p>
    <w:p w14:paraId="449FFCF9" w14:textId="3CB0F7F1" w:rsidR="00B51D1B" w:rsidRDefault="00D57AF8" w:rsidP="006E1507">
      <w:r>
        <w:t>Works closely and cooperates with superiors, colleagues and subordinates in order to achieve highest possible guest satisfaction from the products being served.</w:t>
      </w:r>
    </w:p>
    <w:p w14:paraId="6C24AC51" w14:textId="1E7A154A" w:rsidR="00637101" w:rsidRDefault="00637101" w:rsidP="006E1507">
      <w:r>
        <w:t>Reports to the Superiors such as Sous Chef, Second Executive Chef and Executive Chef.</w:t>
      </w:r>
    </w:p>
    <w:p w14:paraId="4C8F7540" w14:textId="72ADEC6E" w:rsidR="00637101" w:rsidRDefault="00637101" w:rsidP="006E1507">
      <w:r>
        <w:t>Following all rules and regulation and all standards of the company</w:t>
      </w:r>
      <w:r w:rsidR="003621BF">
        <w:t>.</w:t>
      </w:r>
    </w:p>
    <w:p w14:paraId="155430AC" w14:textId="59DC01F0" w:rsidR="003621BF" w:rsidRDefault="003621BF" w:rsidP="006E1507"/>
    <w:p w14:paraId="68432AA7" w14:textId="73C83A08" w:rsidR="003621BF" w:rsidRDefault="003621BF" w:rsidP="006E1507"/>
    <w:p w14:paraId="63673E4A" w14:textId="0ACD809E" w:rsidR="003621BF" w:rsidRDefault="003621BF" w:rsidP="006E1507"/>
    <w:p w14:paraId="08CBD7D0" w14:textId="0F22F2B3" w:rsidR="003621BF" w:rsidRDefault="003621BF" w:rsidP="006E1507"/>
    <w:p w14:paraId="4AC56FFA" w14:textId="1365B772" w:rsidR="003621BF" w:rsidRDefault="003621BF" w:rsidP="006E1507"/>
    <w:p w14:paraId="403B39ED" w14:textId="3B2A04B3" w:rsidR="003621BF" w:rsidRDefault="003621BF" w:rsidP="006E1507"/>
    <w:p w14:paraId="56032B6E" w14:textId="52A60416" w:rsidR="003621BF" w:rsidRDefault="003621BF" w:rsidP="006E1507"/>
    <w:p w14:paraId="45F793C3" w14:textId="45EC7C87" w:rsidR="003621BF" w:rsidRDefault="003621BF" w:rsidP="006E1507"/>
    <w:p w14:paraId="1C7214F9" w14:textId="5F9B4456" w:rsidR="003621BF" w:rsidRDefault="003621BF" w:rsidP="006E1507"/>
    <w:p w14:paraId="629973B4" w14:textId="35CB7AC1" w:rsidR="003621BF" w:rsidRDefault="003621BF" w:rsidP="006E1507">
      <w:r>
        <w:t>JANICE A. BANTING</w:t>
      </w:r>
    </w:p>
    <w:p w14:paraId="5A310A64" w14:textId="648E88C1" w:rsidR="003621BF" w:rsidRPr="006E1507" w:rsidRDefault="003621BF" w:rsidP="006E1507">
      <w:r>
        <w:t>APPLICANT</w:t>
      </w:r>
    </w:p>
    <w:sectPr w:rsidR="003621BF"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760FF" w14:textId="77777777" w:rsidR="00E23BD6" w:rsidRDefault="00E23BD6" w:rsidP="0068194B">
      <w:r>
        <w:separator/>
      </w:r>
    </w:p>
    <w:p w14:paraId="0E80FDF7" w14:textId="77777777" w:rsidR="00E23BD6" w:rsidRDefault="00E23BD6"/>
    <w:p w14:paraId="059BB2CB" w14:textId="77777777" w:rsidR="00E23BD6" w:rsidRDefault="00E23BD6"/>
  </w:endnote>
  <w:endnote w:type="continuationSeparator" w:id="0">
    <w:p w14:paraId="070E0C60" w14:textId="77777777" w:rsidR="00E23BD6" w:rsidRDefault="00E23BD6" w:rsidP="0068194B">
      <w:r>
        <w:continuationSeparator/>
      </w:r>
    </w:p>
    <w:p w14:paraId="40FD76EC" w14:textId="77777777" w:rsidR="00E23BD6" w:rsidRDefault="00E23BD6"/>
    <w:p w14:paraId="56C8107A" w14:textId="77777777" w:rsidR="00E23BD6" w:rsidRDefault="00E23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Noto Sans Syriac Wester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Noto Serif"/>
    <w:charset w:val="00"/>
    <w:family w:val="roman"/>
    <w:pitch w:val="variable"/>
    <w:sig w:usb0="00000287" w:usb1="00000000" w:usb2="00000000" w:usb3="00000000" w:csb0="0000009F" w:csb1="00000000"/>
  </w:font>
  <w:font w:name="Consolas">
    <w:charset w:val="00"/>
    <w:family w:val="modern"/>
    <w:pitch w:val="fixed"/>
    <w:sig w:usb0="E00002FF" w:usb1="0000FCFF" w:usb2="00000001"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1E113C43"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AE25B" w14:textId="77777777" w:rsidR="00E23BD6" w:rsidRDefault="00E23BD6" w:rsidP="0068194B">
      <w:r>
        <w:separator/>
      </w:r>
    </w:p>
    <w:p w14:paraId="748A83B7" w14:textId="77777777" w:rsidR="00E23BD6" w:rsidRDefault="00E23BD6"/>
    <w:p w14:paraId="00EBE857" w14:textId="77777777" w:rsidR="00E23BD6" w:rsidRDefault="00E23BD6"/>
  </w:footnote>
  <w:footnote w:type="continuationSeparator" w:id="0">
    <w:p w14:paraId="3E0D69ED" w14:textId="77777777" w:rsidR="00E23BD6" w:rsidRDefault="00E23BD6" w:rsidP="0068194B">
      <w:r>
        <w:continuationSeparator/>
      </w:r>
    </w:p>
    <w:p w14:paraId="23A58B55" w14:textId="77777777" w:rsidR="00E23BD6" w:rsidRDefault="00E23BD6"/>
    <w:p w14:paraId="20DEF461" w14:textId="77777777" w:rsidR="00E23BD6" w:rsidRDefault="00E23B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CF943"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5EDFB240" wp14:editId="46C6192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7C306F6"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D5C6070"/>
    <w:multiLevelType w:val="hybridMultilevel"/>
    <w:tmpl w:val="E8EE81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4CE3D68"/>
    <w:multiLevelType w:val="hybridMultilevel"/>
    <w:tmpl w:val="01D22D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2"/>
  </w:num>
  <w:num w:numId="8">
    <w:abstractNumId w:val="2"/>
  </w:num>
  <w:num w:numId="9">
    <w:abstractNumId w:val="13"/>
  </w:num>
  <w:num w:numId="10">
    <w:abstractNumId w:val="5"/>
  </w:num>
  <w:num w:numId="11">
    <w:abstractNumId w:val="4"/>
  </w:num>
  <w:num w:numId="12">
    <w:abstractNumId w:val="1"/>
  </w:num>
  <w:num w:numId="13">
    <w:abstractNumId w:val="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40"/>
    <w:rsid w:val="000001EF"/>
    <w:rsid w:val="00007322"/>
    <w:rsid w:val="00007728"/>
    <w:rsid w:val="00014CBD"/>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1F676A"/>
    <w:rsid w:val="00203573"/>
    <w:rsid w:val="0020597D"/>
    <w:rsid w:val="00213B4C"/>
    <w:rsid w:val="002253B0"/>
    <w:rsid w:val="002320D4"/>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5A79"/>
    <w:rsid w:val="002E7E61"/>
    <w:rsid w:val="002F05E5"/>
    <w:rsid w:val="002F254D"/>
    <w:rsid w:val="002F30E4"/>
    <w:rsid w:val="00307140"/>
    <w:rsid w:val="00316DFF"/>
    <w:rsid w:val="00325B57"/>
    <w:rsid w:val="00336056"/>
    <w:rsid w:val="003544E1"/>
    <w:rsid w:val="003621BF"/>
    <w:rsid w:val="00366398"/>
    <w:rsid w:val="003A0632"/>
    <w:rsid w:val="003A30E5"/>
    <w:rsid w:val="003A6ADF"/>
    <w:rsid w:val="003B5928"/>
    <w:rsid w:val="003D380F"/>
    <w:rsid w:val="003E160D"/>
    <w:rsid w:val="003F1D5F"/>
    <w:rsid w:val="00405128"/>
    <w:rsid w:val="00406CFF"/>
    <w:rsid w:val="00412A62"/>
    <w:rsid w:val="00416B25"/>
    <w:rsid w:val="00420592"/>
    <w:rsid w:val="004319E0"/>
    <w:rsid w:val="00437E8C"/>
    <w:rsid w:val="00440225"/>
    <w:rsid w:val="00445440"/>
    <w:rsid w:val="00453F7B"/>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1443"/>
    <w:rsid w:val="00566A35"/>
    <w:rsid w:val="0056701E"/>
    <w:rsid w:val="005740D7"/>
    <w:rsid w:val="005A0F26"/>
    <w:rsid w:val="005A1B10"/>
    <w:rsid w:val="005A6850"/>
    <w:rsid w:val="005B1B1B"/>
    <w:rsid w:val="005C5932"/>
    <w:rsid w:val="005D3CA7"/>
    <w:rsid w:val="005D4CC1"/>
    <w:rsid w:val="005F4B91"/>
    <w:rsid w:val="005F4E13"/>
    <w:rsid w:val="005F55D2"/>
    <w:rsid w:val="0062312F"/>
    <w:rsid w:val="00625F2C"/>
    <w:rsid w:val="00637101"/>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80573"/>
    <w:rsid w:val="0079206B"/>
    <w:rsid w:val="00796076"/>
    <w:rsid w:val="007C0566"/>
    <w:rsid w:val="007C606B"/>
    <w:rsid w:val="007E6A61"/>
    <w:rsid w:val="00801140"/>
    <w:rsid w:val="00803404"/>
    <w:rsid w:val="00816598"/>
    <w:rsid w:val="00834955"/>
    <w:rsid w:val="00855B59"/>
    <w:rsid w:val="00860461"/>
    <w:rsid w:val="0086487C"/>
    <w:rsid w:val="00870B20"/>
    <w:rsid w:val="008829F8"/>
    <w:rsid w:val="00885897"/>
    <w:rsid w:val="008A6538"/>
    <w:rsid w:val="008C7056"/>
    <w:rsid w:val="008E72C8"/>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3D38"/>
    <w:rsid w:val="0098506E"/>
    <w:rsid w:val="009A44CE"/>
    <w:rsid w:val="009C4DFC"/>
    <w:rsid w:val="009D44F8"/>
    <w:rsid w:val="009E3160"/>
    <w:rsid w:val="009F220C"/>
    <w:rsid w:val="009F3B05"/>
    <w:rsid w:val="009F4931"/>
    <w:rsid w:val="00A134D7"/>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2ADA"/>
    <w:rsid w:val="00AB32F8"/>
    <w:rsid w:val="00AB610B"/>
    <w:rsid w:val="00AC7EF7"/>
    <w:rsid w:val="00AD360E"/>
    <w:rsid w:val="00AD40FB"/>
    <w:rsid w:val="00AD782D"/>
    <w:rsid w:val="00AE7650"/>
    <w:rsid w:val="00B10EBE"/>
    <w:rsid w:val="00B236F1"/>
    <w:rsid w:val="00B3630A"/>
    <w:rsid w:val="00B50F99"/>
    <w:rsid w:val="00B51D1B"/>
    <w:rsid w:val="00B540F4"/>
    <w:rsid w:val="00B562EC"/>
    <w:rsid w:val="00B60FD0"/>
    <w:rsid w:val="00B622DF"/>
    <w:rsid w:val="00B6332A"/>
    <w:rsid w:val="00B81760"/>
    <w:rsid w:val="00B84178"/>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7AF8"/>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3BD6"/>
    <w:rsid w:val="00E254DB"/>
    <w:rsid w:val="00E300FC"/>
    <w:rsid w:val="00E362DB"/>
    <w:rsid w:val="00E5632B"/>
    <w:rsid w:val="00E70240"/>
    <w:rsid w:val="00E71E6B"/>
    <w:rsid w:val="00E81CC5"/>
    <w:rsid w:val="00E85A87"/>
    <w:rsid w:val="00E85B4A"/>
    <w:rsid w:val="00E91C0C"/>
    <w:rsid w:val="00E9528E"/>
    <w:rsid w:val="00EA26C2"/>
    <w:rsid w:val="00EA5099"/>
    <w:rsid w:val="00EC1351"/>
    <w:rsid w:val="00EC4CBF"/>
    <w:rsid w:val="00ED320C"/>
    <w:rsid w:val="00EE2CA8"/>
    <w:rsid w:val="00EF17E8"/>
    <w:rsid w:val="00EF51D9"/>
    <w:rsid w:val="00F130DD"/>
    <w:rsid w:val="00F24884"/>
    <w:rsid w:val="00F476C4"/>
    <w:rsid w:val="00F61DF9"/>
    <w:rsid w:val="00F81960"/>
    <w:rsid w:val="00F85FF4"/>
    <w:rsid w:val="00F8769D"/>
    <w:rsid w:val="00F9350C"/>
    <w:rsid w:val="00F94EB5"/>
    <w:rsid w:val="00F9624D"/>
    <w:rsid w:val="00FB31C1"/>
    <w:rsid w:val="00FB58F2"/>
    <w:rsid w:val="00FC6AEA"/>
    <w:rsid w:val="00FD3D13"/>
    <w:rsid w:val="00FE55A2"/>
    <w:rsid w:val="00FF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20BC7"/>
  <w15:chartTrackingRefBased/>
  <w15:docId w15:val="{B98AFDF3-C1C0-4816-8B0A-5215F11C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u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u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u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u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u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u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u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u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u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u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u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u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u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u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u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u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u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u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u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u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u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u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u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u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u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u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u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u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u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u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u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u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glossaryDocument" Target="glossary/document.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eliza%20marie\AppData\Roaming\Microsoft\Templates\Chronological%20Resume%20(Modern%20design).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BAC813987745819132C01A6493C9D1"/>
        <w:category>
          <w:name w:val="General"/>
          <w:gallery w:val="placeholder"/>
        </w:category>
        <w:types>
          <w:type w:val="bbPlcHdr"/>
        </w:types>
        <w:behaviors>
          <w:behavior w:val="content"/>
        </w:behaviors>
        <w:guid w:val="{073268C3-B95C-4F9B-867B-7E026DDB4FA4}"/>
      </w:docPartPr>
      <w:docPartBody>
        <w:p w:rsidR="00A84100" w:rsidRDefault="006E4326">
          <w:pPr>
            <w:pStyle w:val="89BAC813987745819132C01A6493C9D1"/>
          </w:pPr>
          <w:r w:rsidRPr="00CF1A49">
            <w:t>Address</w:t>
          </w:r>
        </w:p>
      </w:docPartBody>
    </w:docPart>
    <w:docPart>
      <w:docPartPr>
        <w:name w:val="4582656287C24DA7A91900D98575EBA6"/>
        <w:category>
          <w:name w:val="General"/>
          <w:gallery w:val="placeholder"/>
        </w:category>
        <w:types>
          <w:type w:val="bbPlcHdr"/>
        </w:types>
        <w:behaviors>
          <w:behavior w:val="content"/>
        </w:behaviors>
        <w:guid w:val="{B95F9F17-FE98-4C06-9094-10B86E2D9559}"/>
      </w:docPartPr>
      <w:docPartBody>
        <w:p w:rsidR="00A84100" w:rsidRDefault="006E4326">
          <w:pPr>
            <w:pStyle w:val="4582656287C24DA7A91900D98575EBA6"/>
          </w:pPr>
          <w:r w:rsidRPr="00CF1A49">
            <w:t>·</w:t>
          </w:r>
        </w:p>
      </w:docPartBody>
    </w:docPart>
    <w:docPart>
      <w:docPartPr>
        <w:name w:val="5C447F6CB4F748CF81C34C72488D7B7D"/>
        <w:category>
          <w:name w:val="General"/>
          <w:gallery w:val="placeholder"/>
        </w:category>
        <w:types>
          <w:type w:val="bbPlcHdr"/>
        </w:types>
        <w:behaviors>
          <w:behavior w:val="content"/>
        </w:behaviors>
        <w:guid w:val="{7524E38E-34A4-424E-8868-C9CD8EA850E7}"/>
      </w:docPartPr>
      <w:docPartBody>
        <w:p w:rsidR="00A84100" w:rsidRDefault="006E4326">
          <w:pPr>
            <w:pStyle w:val="5C447F6CB4F748CF81C34C72488D7B7D"/>
          </w:pPr>
          <w:r w:rsidRPr="00CF1A49">
            <w:t>Phone</w:t>
          </w:r>
        </w:p>
      </w:docPartBody>
    </w:docPart>
    <w:docPart>
      <w:docPartPr>
        <w:name w:val="9DBE6242B191423498AD8120DDBB5E3A"/>
        <w:category>
          <w:name w:val="General"/>
          <w:gallery w:val="placeholder"/>
        </w:category>
        <w:types>
          <w:type w:val="bbPlcHdr"/>
        </w:types>
        <w:behaviors>
          <w:behavior w:val="content"/>
        </w:behaviors>
        <w:guid w:val="{86CF6814-ABEB-418B-A026-BA640A6D9222}"/>
      </w:docPartPr>
      <w:docPartBody>
        <w:p w:rsidR="00A84100" w:rsidRDefault="006E4326">
          <w:pPr>
            <w:pStyle w:val="9DBE6242B191423498AD8120DDBB5E3A"/>
          </w:pPr>
          <w:r w:rsidRPr="00CF1A49">
            <w:t>Email</w:t>
          </w:r>
        </w:p>
      </w:docPartBody>
    </w:docPart>
    <w:docPart>
      <w:docPartPr>
        <w:name w:val="3ED6C2120235445198A5E80E2D0BD334"/>
        <w:category>
          <w:name w:val="General"/>
          <w:gallery w:val="placeholder"/>
        </w:category>
        <w:types>
          <w:type w:val="bbPlcHdr"/>
        </w:types>
        <w:behaviors>
          <w:behavior w:val="content"/>
        </w:behaviors>
        <w:guid w:val="{5DE9CD9E-4D9F-4C6A-9D41-C02815E96EE6}"/>
      </w:docPartPr>
      <w:docPartBody>
        <w:p w:rsidR="00A84100" w:rsidRDefault="006E4326">
          <w:pPr>
            <w:pStyle w:val="3ED6C2120235445198A5E80E2D0BD334"/>
          </w:pPr>
          <w:r w:rsidRPr="00CF1A49">
            <w:t>Experience</w:t>
          </w:r>
        </w:p>
      </w:docPartBody>
    </w:docPart>
    <w:docPart>
      <w:docPartPr>
        <w:name w:val="0509337E4B6C4D9F948FF754BC8A0106"/>
        <w:category>
          <w:name w:val="General"/>
          <w:gallery w:val="placeholder"/>
        </w:category>
        <w:types>
          <w:type w:val="bbPlcHdr"/>
        </w:types>
        <w:behaviors>
          <w:behavior w:val="content"/>
        </w:behaviors>
        <w:guid w:val="{EA7F49F9-7BC3-4A70-AC2E-3EC2E880206D}"/>
      </w:docPartPr>
      <w:docPartBody>
        <w:p w:rsidR="00A84100" w:rsidRDefault="006E4326">
          <w:pPr>
            <w:pStyle w:val="0509337E4B6C4D9F948FF754BC8A0106"/>
          </w:pPr>
          <w:r w:rsidRPr="00CF1A49">
            <w:t>Education</w:t>
          </w:r>
        </w:p>
      </w:docPartBody>
    </w:docPart>
    <w:docPart>
      <w:docPartPr>
        <w:name w:val="3385FCF0E3684D4C80D1C941FA47E200"/>
        <w:category>
          <w:name w:val="General"/>
          <w:gallery w:val="placeholder"/>
        </w:category>
        <w:types>
          <w:type w:val="bbPlcHdr"/>
        </w:types>
        <w:behaviors>
          <w:behavior w:val="content"/>
        </w:behaviors>
        <w:guid w:val="{44FDB2ED-5255-4797-BDE3-7C95532CC0F7}"/>
      </w:docPartPr>
      <w:docPartBody>
        <w:p w:rsidR="00A84100" w:rsidRDefault="006E4326">
          <w:pPr>
            <w:pStyle w:val="3385FCF0E3684D4C80D1C941FA47E200"/>
          </w:pPr>
          <w:r w:rsidRPr="00CF1A49">
            <w:t>Skills</w:t>
          </w:r>
        </w:p>
      </w:docPartBody>
    </w:docPart>
    <w:docPart>
      <w:docPartPr>
        <w:name w:val="AF9266C8E28A4C71B075B058455CA527"/>
        <w:category>
          <w:name w:val="General"/>
          <w:gallery w:val="placeholder"/>
        </w:category>
        <w:types>
          <w:type w:val="bbPlcHdr"/>
        </w:types>
        <w:behaviors>
          <w:behavior w:val="content"/>
        </w:behaviors>
        <w:guid w:val="{0B14EA2E-9638-4DB6-AB07-50904F1D27ED}"/>
      </w:docPartPr>
      <w:docPartBody>
        <w:p w:rsidR="00A84100" w:rsidRDefault="006E4326">
          <w:pPr>
            <w:pStyle w:val="AF9266C8E28A4C71B075B058455CA527"/>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Noto Sans Syriac Wester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Noto Serif"/>
    <w:charset w:val="00"/>
    <w:family w:val="roman"/>
    <w:pitch w:val="variable"/>
    <w:sig w:usb0="00000287" w:usb1="00000000" w:usb2="00000000" w:usb3="00000000" w:csb0="0000009F" w:csb1="00000000"/>
  </w:font>
  <w:font w:name="Consolas">
    <w:charset w:val="00"/>
    <w:family w:val="modern"/>
    <w:pitch w:val="fixed"/>
    <w:sig w:usb0="E00002FF" w:usb1="0000F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26"/>
    <w:rsid w:val="002C5DD3"/>
    <w:rsid w:val="003A27A3"/>
    <w:rsid w:val="00480BB0"/>
    <w:rsid w:val="004E07D8"/>
    <w:rsid w:val="006E4326"/>
    <w:rsid w:val="00917BCF"/>
    <w:rsid w:val="00A8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3C3DC34E3947EBBA61E2116EDE96EE">
    <w:name w:val="1F3C3DC34E3947EBBA61E2116EDE96EE"/>
  </w:style>
  <w:style w:type="character" w:styleId="IntenseEmphasis">
    <w:name w:val="Intense Emphasis"/>
    <w:basedOn w:val="DefaultParagraphFont"/>
    <w:uiPriority w:val="2"/>
    <w:rPr>
      <w:b/>
      <w:iCs/>
      <w:color w:val="262626" w:themeColor="text1" w:themeTint="D9"/>
    </w:rPr>
  </w:style>
  <w:style w:type="paragraph" w:customStyle="1" w:styleId="6A917E8D99AB4454AEE33AE68C669B90">
    <w:name w:val="6A917E8D99AB4454AEE33AE68C669B90"/>
  </w:style>
  <w:style w:type="paragraph" w:customStyle="1" w:styleId="89BAC813987745819132C01A6493C9D1">
    <w:name w:val="89BAC813987745819132C01A6493C9D1"/>
  </w:style>
  <w:style w:type="paragraph" w:customStyle="1" w:styleId="4582656287C24DA7A91900D98575EBA6">
    <w:name w:val="4582656287C24DA7A91900D98575EBA6"/>
  </w:style>
  <w:style w:type="paragraph" w:customStyle="1" w:styleId="5C447F6CB4F748CF81C34C72488D7B7D">
    <w:name w:val="5C447F6CB4F748CF81C34C72488D7B7D"/>
  </w:style>
  <w:style w:type="paragraph" w:customStyle="1" w:styleId="9DBE6242B191423498AD8120DDBB5E3A">
    <w:name w:val="9DBE6242B191423498AD8120DDBB5E3A"/>
  </w:style>
  <w:style w:type="paragraph" w:customStyle="1" w:styleId="0B06693ABCA24B1FA719D8A3CB69796E">
    <w:name w:val="0B06693ABCA24B1FA719D8A3CB69796E"/>
  </w:style>
  <w:style w:type="paragraph" w:customStyle="1" w:styleId="0EB15C9EDB664B148D1026FB666CBB13">
    <w:name w:val="0EB15C9EDB664B148D1026FB666CBB13"/>
  </w:style>
  <w:style w:type="paragraph" w:customStyle="1" w:styleId="98007D2A77884552A41BECADC7E403B1">
    <w:name w:val="98007D2A77884552A41BECADC7E403B1"/>
  </w:style>
  <w:style w:type="paragraph" w:customStyle="1" w:styleId="3EC529A6A7B8481185D26CC5C249AAFC">
    <w:name w:val="3EC529A6A7B8481185D26CC5C249AAFC"/>
  </w:style>
  <w:style w:type="paragraph" w:customStyle="1" w:styleId="37800189914E4C1DB7D7ACC41255DA69">
    <w:name w:val="37800189914E4C1DB7D7ACC41255DA69"/>
  </w:style>
  <w:style w:type="paragraph" w:customStyle="1" w:styleId="3ED6C2120235445198A5E80E2D0BD334">
    <w:name w:val="3ED6C2120235445198A5E80E2D0BD334"/>
  </w:style>
  <w:style w:type="paragraph" w:customStyle="1" w:styleId="58D9D8C43EDA4A7780E71A799E18CC81">
    <w:name w:val="58D9D8C43EDA4A7780E71A799E18CC81"/>
  </w:style>
  <w:style w:type="paragraph" w:customStyle="1" w:styleId="D2AFFD4D98254416AFA78AACCFF81185">
    <w:name w:val="D2AFFD4D98254416AFA78AACCFF81185"/>
  </w:style>
  <w:style w:type="paragraph" w:customStyle="1" w:styleId="523576C367534C4EAEAFE90887C2838C">
    <w:name w:val="523576C367534C4EAEAFE90887C2838C"/>
  </w:style>
  <w:style w:type="character" w:styleId="SubtleReference">
    <w:name w:val="Subtle Reference"/>
    <w:basedOn w:val="DefaultParagraphFont"/>
    <w:uiPriority w:val="10"/>
    <w:qFormat/>
    <w:rPr>
      <w:b/>
      <w:caps w:val="0"/>
      <w:smallCaps/>
      <w:color w:val="595959" w:themeColor="text1" w:themeTint="A6"/>
    </w:rPr>
  </w:style>
  <w:style w:type="paragraph" w:customStyle="1" w:styleId="FA9C8AC6E5154D029338CA362AB72412">
    <w:name w:val="FA9C8AC6E5154D029338CA362AB72412"/>
  </w:style>
  <w:style w:type="paragraph" w:customStyle="1" w:styleId="E0C60A2F4FBD42A4936FD353721D9D03">
    <w:name w:val="E0C60A2F4FBD42A4936FD353721D9D03"/>
  </w:style>
  <w:style w:type="paragraph" w:customStyle="1" w:styleId="CC4D5A84A29444F898D8267F52F77F04">
    <w:name w:val="CC4D5A84A29444F898D8267F52F77F04"/>
  </w:style>
  <w:style w:type="paragraph" w:customStyle="1" w:styleId="149F07F4C9034710924E58CD90F52699">
    <w:name w:val="149F07F4C9034710924E58CD90F52699"/>
  </w:style>
  <w:style w:type="paragraph" w:customStyle="1" w:styleId="23D303F6A8CF40BE98DCDE0D2623A357">
    <w:name w:val="23D303F6A8CF40BE98DCDE0D2623A357"/>
  </w:style>
  <w:style w:type="paragraph" w:customStyle="1" w:styleId="C8028966C4E049DC81D186997F7FA637">
    <w:name w:val="C8028966C4E049DC81D186997F7FA637"/>
  </w:style>
  <w:style w:type="paragraph" w:customStyle="1" w:styleId="00C3919E800A439B9C2A1AABE3DCB27A">
    <w:name w:val="00C3919E800A439B9C2A1AABE3DCB27A"/>
  </w:style>
  <w:style w:type="paragraph" w:customStyle="1" w:styleId="0509337E4B6C4D9F948FF754BC8A0106">
    <w:name w:val="0509337E4B6C4D9F948FF754BC8A0106"/>
  </w:style>
  <w:style w:type="paragraph" w:customStyle="1" w:styleId="4DA2996879FE4247BE3BB3A5064DF4FB">
    <w:name w:val="4DA2996879FE4247BE3BB3A5064DF4FB"/>
  </w:style>
  <w:style w:type="paragraph" w:customStyle="1" w:styleId="947C0F418E0044F5A4B15C9431E8CFF3">
    <w:name w:val="947C0F418E0044F5A4B15C9431E8CFF3"/>
  </w:style>
  <w:style w:type="paragraph" w:customStyle="1" w:styleId="01BF769A32FC4CC7B34866A3BD4FFD8B">
    <w:name w:val="01BF769A32FC4CC7B34866A3BD4FFD8B"/>
  </w:style>
  <w:style w:type="paragraph" w:customStyle="1" w:styleId="5733F32325954F2F8CAA86F13889191C">
    <w:name w:val="5733F32325954F2F8CAA86F13889191C"/>
  </w:style>
  <w:style w:type="paragraph" w:customStyle="1" w:styleId="8475BA9B7D474D799187CD060210130A">
    <w:name w:val="8475BA9B7D474D799187CD060210130A"/>
  </w:style>
  <w:style w:type="paragraph" w:customStyle="1" w:styleId="37880921204644F6AB847C6BF9AC8245">
    <w:name w:val="37880921204644F6AB847C6BF9AC8245"/>
  </w:style>
  <w:style w:type="paragraph" w:customStyle="1" w:styleId="F3E6A12932834410BEA3643810FA53E4">
    <w:name w:val="F3E6A12932834410BEA3643810FA53E4"/>
  </w:style>
  <w:style w:type="paragraph" w:customStyle="1" w:styleId="84E4935BEE39409DBAAD27B3673F64AB">
    <w:name w:val="84E4935BEE39409DBAAD27B3673F64AB"/>
  </w:style>
  <w:style w:type="paragraph" w:customStyle="1" w:styleId="848D13C26822414095E7C99AFE2138BB">
    <w:name w:val="848D13C26822414095E7C99AFE2138BB"/>
  </w:style>
  <w:style w:type="paragraph" w:customStyle="1" w:styleId="331EC7DC62B74A5BAA2106165AA72B51">
    <w:name w:val="331EC7DC62B74A5BAA2106165AA72B51"/>
  </w:style>
  <w:style w:type="paragraph" w:customStyle="1" w:styleId="3385FCF0E3684D4C80D1C941FA47E200">
    <w:name w:val="3385FCF0E3684D4C80D1C941FA47E200"/>
  </w:style>
  <w:style w:type="paragraph" w:customStyle="1" w:styleId="BEF64C8F4ACE4FBA812AC7258C73D307">
    <w:name w:val="BEF64C8F4ACE4FBA812AC7258C73D307"/>
  </w:style>
  <w:style w:type="paragraph" w:customStyle="1" w:styleId="7E9C8F631C4749F9B3C3E3094DEF84B8">
    <w:name w:val="7E9C8F631C4749F9B3C3E3094DEF84B8"/>
  </w:style>
  <w:style w:type="paragraph" w:customStyle="1" w:styleId="9BFFFB4E4AC24E14861F0B6A45101133">
    <w:name w:val="9BFFFB4E4AC24E14861F0B6A45101133"/>
  </w:style>
  <w:style w:type="paragraph" w:customStyle="1" w:styleId="D0D266E84C9841F6997AAF5352678DF7">
    <w:name w:val="D0D266E84C9841F6997AAF5352678DF7"/>
  </w:style>
  <w:style w:type="paragraph" w:customStyle="1" w:styleId="EF74ED8E1D5F452D848E69EFDE00A93A">
    <w:name w:val="EF74ED8E1D5F452D848E69EFDE00A93A"/>
  </w:style>
  <w:style w:type="paragraph" w:customStyle="1" w:styleId="AF9266C8E28A4C71B075B058455CA527">
    <w:name w:val="AF9266C8E28A4C71B075B058455CA527"/>
  </w:style>
  <w:style w:type="paragraph" w:customStyle="1" w:styleId="69FD659427F24A35A18E6196F6FFAA44">
    <w:name w:val="69FD659427F24A35A18E6196F6FFA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Chronological%20Resume%20(Modern%20design).dotx</Template>
  <TotalTime>1</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soteliza marie</dc:creator>
  <cp:keywords/>
  <dc:description/>
  <cp:lastModifiedBy>banting.janice@yahoo.com</cp:lastModifiedBy>
  <cp:revision>4</cp:revision>
  <dcterms:created xsi:type="dcterms:W3CDTF">2020-09-15T00:53:00Z</dcterms:created>
  <dcterms:modified xsi:type="dcterms:W3CDTF">2020-09-15T00:54:00Z</dcterms:modified>
  <cp:category/>
</cp:coreProperties>
</file>