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6625" w:type="pct"/>
        <w:tblInd w:w="-2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75F55" w:themeFill="text2"/>
        <w:tblCellMar>
          <w:left w:w="2448" w:type="dxa"/>
          <w:right w:w="115" w:type="dxa"/>
        </w:tblCellMar>
        <w:tblLook w:val="04A0" w:firstRow="1" w:lastRow="0" w:firstColumn="1" w:lastColumn="0" w:noHBand="0" w:noVBand="1"/>
        <w:tblDescription w:val="First table has your name, second table has date, image, and contact information"/>
      </w:tblPr>
      <w:tblGrid>
        <w:gridCol w:w="13470"/>
      </w:tblGrid>
      <w:tr w:rsidR="000D13BB" w:rsidTr="002713D7">
        <w:trPr>
          <w:trHeight w:val="648"/>
        </w:trPr>
        <w:sdt>
          <w:sdtPr>
            <w:rPr>
              <w:rFonts w:ascii="Times New Roman" w:hAnsi="Times New Roman"/>
            </w:rPr>
            <w:alias w:val="Enter your name:"/>
            <w:tag w:val="Enter your name:"/>
            <w:id w:val="-605731169"/>
            <w:placeholder>
              <w:docPart w:val="143F55FC58E747E4B131AAD55F88808A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10070" w:type="dxa"/>
                <w:shd w:val="clear" w:color="auto" w:fill="775F55" w:themeFill="text2"/>
                <w:tcMar>
                  <w:top w:w="14" w:type="dxa"/>
                  <w:bottom w:w="14" w:type="dxa"/>
                </w:tcMar>
                <w:vAlign w:val="center"/>
              </w:tcPr>
              <w:p w:rsidR="000D13BB" w:rsidRPr="009E137C" w:rsidRDefault="00C646F3" w:rsidP="00C646F3">
                <w:pPr>
                  <w:pStyle w:val="YourName"/>
                </w:pPr>
                <w:r w:rsidRPr="00373EFA">
                  <w:rPr>
                    <w:rFonts w:ascii="Times New Roman" w:hAnsi="Times New Roman" w:cs="Times New Roman"/>
                  </w:rPr>
                  <w:t>MA. TERISCIEL JEFFER MANZO</w:t>
                </w:r>
              </w:p>
            </w:tc>
          </w:sdtContent>
        </w:sdt>
      </w:tr>
    </w:tbl>
    <w:tbl>
      <w:tblPr>
        <w:tblW w:w="6625" w:type="pct"/>
        <w:tblInd w:w="-24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  <w:tblDescription w:val="First table has your name, second table has date, image, and contact information"/>
      </w:tblPr>
      <w:tblGrid>
        <w:gridCol w:w="2399"/>
        <w:gridCol w:w="7980"/>
      </w:tblGrid>
      <w:tr w:rsidR="00B04B3F" w:rsidTr="002713D7">
        <w:trPr>
          <w:trHeight w:val="360"/>
        </w:trPr>
        <w:tc>
          <w:tcPr>
            <w:tcW w:w="2330" w:type="dxa"/>
            <w:tcBorders>
              <w:top w:val="single" w:sz="36" w:space="0" w:color="FFFFFF" w:themeColor="background1"/>
              <w:left w:val="nil"/>
              <w:bottom w:val="nil"/>
              <w:right w:val="single" w:sz="36" w:space="0" w:color="FFFFFF" w:themeColor="background1"/>
            </w:tcBorders>
            <w:shd w:val="clear" w:color="auto" w:fill="B85A22" w:themeFill="accent2" w:themeFillShade="BF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B04B3F" w:rsidRDefault="00B04B3F" w:rsidP="00C702AA">
            <w:pPr>
              <w:pStyle w:val="Date"/>
              <w:framePr w:wrap="auto" w:hAnchor="text" w:xAlign="left" w:yAlign="inline"/>
              <w:suppressOverlap w:val="0"/>
              <w:jc w:val="left"/>
            </w:pPr>
            <w:bookmarkStart w:id="0" w:name="_GoBack"/>
            <w:bookmarkEnd w:id="0"/>
          </w:p>
        </w:tc>
        <w:tc>
          <w:tcPr>
            <w:tcW w:w="775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94B6D2" w:themeFill="accent1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B04B3F" w:rsidRDefault="00B04B3F" w:rsidP="00A42117">
            <w:pPr>
              <w:spacing w:after="0"/>
            </w:pPr>
          </w:p>
        </w:tc>
      </w:tr>
      <w:tr w:rsidR="00B04B3F" w:rsidTr="00F74BA6">
        <w:trPr>
          <w:trHeight w:val="340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B3F" w:rsidRDefault="00F74BA6" w:rsidP="00A42117">
            <w:pPr>
              <w:spacing w:after="0"/>
              <w:jc w:val="center"/>
            </w:pPr>
            <w:r>
              <w:rPr>
                <w:noProof/>
                <w:lang w:val="en-PH" w:eastAsia="en-PH"/>
              </w:rPr>
              <w:drawing>
                <wp:anchor distT="0" distB="0" distL="114300" distR="114300" simplePos="0" relativeHeight="251658240" behindDoc="0" locked="0" layoutInCell="1" allowOverlap="1" wp14:anchorId="2852010C" wp14:editId="6CFEFD94">
                  <wp:simplePos x="0" y="0"/>
                  <wp:positionH relativeFrom="column">
                    <wp:posOffset>-229870</wp:posOffset>
                  </wp:positionH>
                  <wp:positionV relativeFrom="paragraph">
                    <wp:posOffset>6985</wp:posOffset>
                  </wp:positionV>
                  <wp:extent cx="1700530" cy="1645920"/>
                  <wp:effectExtent l="0" t="0" r="0" b="0"/>
                  <wp:wrapNone/>
                  <wp:docPr id="2" name="Picture 2" descr="44929434_274620003188633_8282539947219484672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4929434_274620003188633_8282539947219484672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4" t="2925" r="6561" b="120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53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0D13BB" w:rsidRDefault="00C646F3" w:rsidP="00A42117">
            <w:pPr>
              <w:pStyle w:val="ContactInfo"/>
            </w:pPr>
            <w:r>
              <w:t xml:space="preserve">BLK 40 Lot 38 Ph7 Carissa Homes Punta1 </w:t>
            </w:r>
            <w:proofErr w:type="spellStart"/>
            <w:r>
              <w:t>Tanza</w:t>
            </w:r>
            <w:proofErr w:type="spellEnd"/>
            <w:r>
              <w:t>, Cavite</w:t>
            </w:r>
          </w:p>
          <w:p w:rsidR="000D13BB" w:rsidRDefault="00C646F3" w:rsidP="00A42117">
            <w:pPr>
              <w:pStyle w:val="ContactInfo"/>
            </w:pPr>
            <w:r>
              <w:t>+639356065244</w:t>
            </w:r>
          </w:p>
          <w:p w:rsidR="00F74BA6" w:rsidRDefault="00801500" w:rsidP="00C646F3">
            <w:pPr>
              <w:pStyle w:val="ContactInfo"/>
            </w:pPr>
            <w:hyperlink r:id="rId9" w:history="1">
              <w:r w:rsidR="00F74BA6" w:rsidRPr="00BB7742">
                <w:rPr>
                  <w:rStyle w:val="Hyperlink"/>
                </w:rPr>
                <w:t>mtjvmanzo@gmail.com</w:t>
              </w:r>
            </w:hyperlink>
          </w:p>
          <w:p w:rsidR="00F74BA6" w:rsidRDefault="00F74BA6" w:rsidP="00C646F3">
            <w:pPr>
              <w:pStyle w:val="ContactInfo"/>
            </w:pPr>
          </w:p>
          <w:p w:rsidR="00F74BA6" w:rsidRDefault="00F74BA6" w:rsidP="00C646F3">
            <w:pPr>
              <w:pStyle w:val="ContactInfo"/>
            </w:pPr>
          </w:p>
        </w:tc>
      </w:tr>
    </w:tbl>
    <w:p w:rsidR="00E11730" w:rsidRPr="00860837" w:rsidRDefault="00801500" w:rsidP="00860837">
      <w:pPr>
        <w:pStyle w:val="Heading1"/>
      </w:pPr>
      <w:sdt>
        <w:sdtPr>
          <w:alias w:val="Objective:"/>
          <w:tag w:val="Objective:"/>
          <w:id w:val="-837231461"/>
          <w:placeholder>
            <w:docPart w:val="2A61AABEEF0347FEB177BF762BADCFAE"/>
          </w:placeholder>
          <w:temporary/>
          <w:showingPlcHdr/>
        </w:sdtPr>
        <w:sdtEndPr/>
        <w:sdtContent>
          <w:r w:rsidR="00E11730">
            <w:t>Objective</w:t>
          </w:r>
        </w:sdtContent>
      </w:sdt>
    </w:p>
    <w:p w:rsidR="00E11730" w:rsidRDefault="00C646F3">
      <w:pPr>
        <w:spacing w:after="0" w:line="240" w:lineRule="auto"/>
      </w:pPr>
      <w:r w:rsidRPr="00C646F3">
        <w:rPr>
          <w:rFonts w:ascii="Times New Roman" w:eastAsia="SimSun" w:hAnsi="Times New Roman"/>
          <w:kern w:val="0"/>
          <w:sz w:val="22"/>
          <w:szCs w:val="22"/>
          <w14:ligatures w14:val="none"/>
        </w:rPr>
        <w:t>To obtain a position that will enable to use my strong organizational skills, educational background and ability to work well with people and can utilize my expertise in airline industry.</w:t>
      </w:r>
    </w:p>
    <w:p w:rsidR="00E11730" w:rsidRPr="00860837" w:rsidRDefault="00801500" w:rsidP="00860837">
      <w:pPr>
        <w:pStyle w:val="Heading1"/>
      </w:pPr>
      <w:sdt>
        <w:sdtPr>
          <w:alias w:val="Education:"/>
          <w:tag w:val="Education:"/>
          <w:id w:val="946657345"/>
          <w:placeholder>
            <w:docPart w:val="46640A52207A43668EEB57F42C7A37F9"/>
          </w:placeholder>
          <w:temporary/>
          <w:showingPlcHdr/>
        </w:sdtPr>
        <w:sdtEndPr/>
        <w:sdtContent>
          <w:r w:rsidR="00E11730" w:rsidRPr="00860837">
            <w:t>Education</w:t>
          </w:r>
        </w:sdtContent>
      </w:sdt>
    </w:p>
    <w:p w:rsidR="00E11730" w:rsidRDefault="00C646F3" w:rsidP="00860837">
      <w:pPr>
        <w:pStyle w:val="Heading2"/>
      </w:pPr>
      <w:r>
        <w:t>Lyceum of the Philippines University-Cavite Campus</w:t>
      </w:r>
    </w:p>
    <w:p w:rsidR="00E11730" w:rsidRDefault="00C646F3">
      <w:pPr>
        <w:spacing w:after="0" w:line="240" w:lineRule="auto"/>
        <w:ind w:left="360" w:hanging="360"/>
      </w:pPr>
      <w:r>
        <w:t>2012-2016</w:t>
      </w:r>
    </w:p>
    <w:p w:rsidR="00E11730" w:rsidRDefault="00C646F3">
      <w:pPr>
        <w:spacing w:after="0" w:line="240" w:lineRule="auto"/>
      </w:pPr>
      <w:r>
        <w:t>Bachelor of Science in International Travel and Tourism Management</w:t>
      </w:r>
    </w:p>
    <w:p w:rsidR="005B526C" w:rsidRDefault="005B526C">
      <w:pPr>
        <w:spacing w:after="0" w:line="240" w:lineRule="auto"/>
      </w:pPr>
    </w:p>
    <w:p w:rsidR="005B526C" w:rsidRDefault="005B526C" w:rsidP="005B526C">
      <w:pPr>
        <w:pStyle w:val="Heading2"/>
      </w:pPr>
      <w:r>
        <w:t>American Hospitality Academy</w:t>
      </w:r>
    </w:p>
    <w:p w:rsidR="005B526C" w:rsidRDefault="005B526C" w:rsidP="005B526C">
      <w:pPr>
        <w:spacing w:after="0" w:line="240" w:lineRule="auto"/>
        <w:ind w:left="360" w:hanging="360"/>
      </w:pPr>
      <w:r>
        <w:t>March 2014</w:t>
      </w:r>
    </w:p>
    <w:p w:rsidR="005B526C" w:rsidRDefault="005B526C" w:rsidP="005B526C">
      <w:pPr>
        <w:spacing w:after="0" w:line="240" w:lineRule="auto"/>
      </w:pPr>
      <w:r>
        <w:t>Online Certificate Program</w:t>
      </w:r>
    </w:p>
    <w:p w:rsidR="005B526C" w:rsidRDefault="005B526C">
      <w:pPr>
        <w:spacing w:after="0" w:line="240" w:lineRule="auto"/>
      </w:pPr>
    </w:p>
    <w:p w:rsidR="00E11730" w:rsidRPr="00860837" w:rsidRDefault="00801500" w:rsidP="00860837">
      <w:pPr>
        <w:pStyle w:val="Heading1"/>
      </w:pPr>
      <w:sdt>
        <w:sdtPr>
          <w:alias w:val="Experience:"/>
          <w:tag w:val="Experience:"/>
          <w:id w:val="1810974222"/>
          <w:placeholder>
            <w:docPart w:val="409D87306294416BB1A4B9B0E493075C"/>
          </w:placeholder>
          <w:temporary/>
          <w:showingPlcHdr/>
        </w:sdtPr>
        <w:sdtEndPr/>
        <w:sdtContent>
          <w:r w:rsidR="00E11730" w:rsidRPr="00860837">
            <w:t>experience</w:t>
          </w:r>
        </w:sdtContent>
      </w:sdt>
    </w:p>
    <w:p w:rsidR="00373EFA" w:rsidRPr="00860837" w:rsidRDefault="00373EFA" w:rsidP="00373EFA">
      <w:pPr>
        <w:pStyle w:val="Heading2"/>
      </w:pPr>
      <w:r>
        <w:t>CRO Lead Agent</w:t>
      </w:r>
      <w:r w:rsidRPr="00860837">
        <w:t xml:space="preserve"> | </w:t>
      </w:r>
      <w:proofErr w:type="spellStart"/>
      <w:r>
        <w:t>MacroAsia</w:t>
      </w:r>
      <w:proofErr w:type="spellEnd"/>
      <w:r>
        <w:t xml:space="preserve"> Airport Services Corp.</w:t>
      </w:r>
    </w:p>
    <w:p w:rsidR="00373EFA" w:rsidRDefault="00373EFA" w:rsidP="00373EFA">
      <w:pPr>
        <w:spacing w:after="0" w:line="240" w:lineRule="auto"/>
      </w:pPr>
      <w:r>
        <w:t>March 2019 – Present</w:t>
      </w:r>
    </w:p>
    <w:p w:rsidR="00373EFA" w:rsidRDefault="00373EFA" w:rsidP="00373EFA">
      <w:pPr>
        <w:spacing w:after="0" w:line="240" w:lineRule="auto"/>
      </w:pPr>
      <w:r>
        <w:t>-Customer Relations Officer, Transfer Desk Agent, Check-In Counter Agent, Officer in Charge at the gate</w:t>
      </w:r>
    </w:p>
    <w:p w:rsidR="00373EFA" w:rsidRDefault="00373EFA" w:rsidP="00860837">
      <w:pPr>
        <w:pStyle w:val="Heading2"/>
      </w:pPr>
    </w:p>
    <w:p w:rsidR="00E11730" w:rsidRPr="00860837" w:rsidRDefault="00C646F3" w:rsidP="00860837">
      <w:pPr>
        <w:pStyle w:val="Heading2"/>
      </w:pPr>
      <w:r>
        <w:t>Passenger Service Agent</w:t>
      </w:r>
      <w:r w:rsidR="00E11730" w:rsidRPr="00860837">
        <w:t xml:space="preserve"> | </w:t>
      </w:r>
      <w:proofErr w:type="spellStart"/>
      <w:r>
        <w:t>MacroAsia</w:t>
      </w:r>
      <w:proofErr w:type="spellEnd"/>
      <w:r>
        <w:t xml:space="preserve"> Airport Services Corp.</w:t>
      </w:r>
    </w:p>
    <w:p w:rsidR="00C646F3" w:rsidRDefault="00C646F3" w:rsidP="00C646F3">
      <w:pPr>
        <w:spacing w:after="0" w:line="240" w:lineRule="auto"/>
      </w:pPr>
      <w:r>
        <w:t>October 2016</w:t>
      </w:r>
      <w:r w:rsidR="00E11730">
        <w:t xml:space="preserve"> </w:t>
      </w:r>
      <w:r>
        <w:t>–</w:t>
      </w:r>
      <w:r w:rsidR="00E11730">
        <w:t xml:space="preserve"> </w:t>
      </w:r>
      <w:r w:rsidR="00373EFA">
        <w:t>February 2019</w:t>
      </w:r>
    </w:p>
    <w:p w:rsidR="00C646F3" w:rsidRPr="00373EFA" w:rsidRDefault="00C646F3" w:rsidP="00C646F3">
      <w:pPr>
        <w:spacing w:after="0" w:line="240" w:lineRule="auto"/>
        <w:rPr>
          <w:vertAlign w:val="superscript"/>
        </w:rPr>
      </w:pPr>
      <w:r>
        <w:t>-Customer Relations Officer, Transfer Desk Agent, Check-In Counter Agent, Boarding Gate Agent and Arrival Agent</w:t>
      </w:r>
    </w:p>
    <w:p w:rsidR="00C646F3" w:rsidRDefault="00C646F3" w:rsidP="00C646F3">
      <w:pPr>
        <w:spacing w:after="0" w:line="240" w:lineRule="auto"/>
      </w:pPr>
    </w:p>
    <w:p w:rsidR="00C646F3" w:rsidRPr="00860837" w:rsidRDefault="00C646F3" w:rsidP="00C646F3">
      <w:pPr>
        <w:pStyle w:val="Heading2"/>
      </w:pPr>
      <w:r>
        <w:t>Admin Assistant-Training Department</w:t>
      </w:r>
      <w:r w:rsidRPr="00860837">
        <w:t xml:space="preserve"> | </w:t>
      </w:r>
      <w:proofErr w:type="spellStart"/>
      <w:r>
        <w:t>MacroAsia</w:t>
      </w:r>
      <w:proofErr w:type="spellEnd"/>
      <w:r>
        <w:t xml:space="preserve"> Airport Service Corp.</w:t>
      </w:r>
    </w:p>
    <w:p w:rsidR="00C646F3" w:rsidRDefault="00C646F3" w:rsidP="00C646F3">
      <w:pPr>
        <w:spacing w:after="0" w:line="240" w:lineRule="auto"/>
      </w:pPr>
      <w:r>
        <w:t>April 2016 – October 2016</w:t>
      </w:r>
    </w:p>
    <w:p w:rsidR="00C646F3" w:rsidRDefault="00C646F3" w:rsidP="00C646F3">
      <w:r>
        <w:t xml:space="preserve">-Monitor the trainings of the agents, scheduled trainings, </w:t>
      </w:r>
      <w:r w:rsidR="00675E59">
        <w:t>prepare all needed in training and update all information of the agents</w:t>
      </w:r>
    </w:p>
    <w:p w:rsidR="00373EFA" w:rsidRDefault="00373EFA" w:rsidP="00C646F3"/>
    <w:p w:rsidR="00373EFA" w:rsidRDefault="00373EFA" w:rsidP="00C646F3"/>
    <w:p w:rsidR="00373EFA" w:rsidRDefault="00373EFA" w:rsidP="00C646F3"/>
    <w:p w:rsidR="00675E59" w:rsidRPr="00860837" w:rsidRDefault="00675E59" w:rsidP="00675E59">
      <w:pPr>
        <w:pStyle w:val="Heading2"/>
      </w:pPr>
      <w:r>
        <w:lastRenderedPageBreak/>
        <w:t>On The Job Trainee</w:t>
      </w:r>
      <w:r w:rsidRPr="00860837">
        <w:t xml:space="preserve"> | </w:t>
      </w:r>
      <w:proofErr w:type="spellStart"/>
      <w:r>
        <w:t>MacroAsia</w:t>
      </w:r>
      <w:proofErr w:type="spellEnd"/>
      <w:r>
        <w:t xml:space="preserve"> Airport Service Corp.</w:t>
      </w:r>
    </w:p>
    <w:p w:rsidR="00675E59" w:rsidRDefault="00675E59" w:rsidP="00675E59">
      <w:pPr>
        <w:spacing w:after="0" w:line="240" w:lineRule="auto"/>
      </w:pPr>
      <w:r>
        <w:t>October 2016 – February 2016</w:t>
      </w:r>
    </w:p>
    <w:p w:rsidR="00F74BA6" w:rsidRDefault="00675E59" w:rsidP="005B7CDC">
      <w:r>
        <w:t xml:space="preserve">- I assigned as Receptionist in </w:t>
      </w:r>
      <w:proofErr w:type="spellStart"/>
      <w:r>
        <w:t>Officce</w:t>
      </w:r>
      <w:proofErr w:type="spellEnd"/>
      <w:r>
        <w:t xml:space="preserve"> of the General Manager of the company and I transferred to Operations under Japan Airlines as a Trainee like a Passenger Service Agent</w:t>
      </w:r>
    </w:p>
    <w:p w:rsidR="00E11730" w:rsidRPr="00860837" w:rsidRDefault="00801500" w:rsidP="00860837">
      <w:pPr>
        <w:pStyle w:val="Heading1"/>
      </w:pPr>
      <w:sdt>
        <w:sdtPr>
          <w:alias w:val="Skills &amp; Abilities:"/>
          <w:tag w:val="Skills &amp; Abilities:"/>
          <w:id w:val="1871880275"/>
          <w:placeholder>
            <w:docPart w:val="F7956EFD2C68461DB0CC8E841B847F1D"/>
          </w:placeholder>
          <w:temporary/>
          <w:showingPlcHdr/>
        </w:sdtPr>
        <w:sdtEndPr/>
        <w:sdtContent>
          <w:r w:rsidR="00E11730" w:rsidRPr="00860837">
            <w:t>Skills &amp; Abilities</w:t>
          </w:r>
        </w:sdtContent>
      </w:sdt>
    </w:p>
    <w:p w:rsidR="00E11730" w:rsidRDefault="00675E59" w:rsidP="002713D7">
      <w:pPr>
        <w:pStyle w:val="ListBullet"/>
      </w:pPr>
      <w:r>
        <w:t>Strong Customer Service</w:t>
      </w:r>
    </w:p>
    <w:p w:rsidR="00675E59" w:rsidRDefault="00675E59" w:rsidP="002713D7">
      <w:pPr>
        <w:pStyle w:val="ListBullet"/>
      </w:pPr>
      <w:r>
        <w:t>Kno</w:t>
      </w:r>
      <w:r w:rsidR="00373EFA">
        <w:t>wledge in Sabre System and</w:t>
      </w:r>
      <w:r>
        <w:t xml:space="preserve"> Althea System</w:t>
      </w:r>
    </w:p>
    <w:p w:rsidR="00675E59" w:rsidRDefault="00675E59" w:rsidP="002713D7">
      <w:pPr>
        <w:pStyle w:val="ListBullet"/>
      </w:pPr>
      <w:r>
        <w:t>Complete Trainings in Airport Handling</w:t>
      </w:r>
    </w:p>
    <w:p w:rsidR="00675E59" w:rsidRDefault="00675E59" w:rsidP="00675E59">
      <w:pPr>
        <w:pStyle w:val="ListBullet"/>
      </w:pPr>
      <w:r>
        <w:t>Background in airport ground handling and cabin preparation</w:t>
      </w:r>
    </w:p>
    <w:p w:rsidR="00E11730" w:rsidRDefault="00675E59" w:rsidP="005B7CDC">
      <w:pPr>
        <w:pStyle w:val="ListBullet"/>
      </w:pPr>
      <w:r>
        <w:t>Strong Decision Makin</w:t>
      </w:r>
      <w:r w:rsidR="00373EFA">
        <w:t>g and Problem Solving</w:t>
      </w:r>
    </w:p>
    <w:p w:rsidR="00E11730" w:rsidRPr="00860837" w:rsidRDefault="005B526C" w:rsidP="00860837">
      <w:pPr>
        <w:pStyle w:val="Heading1"/>
      </w:pPr>
      <w:r>
        <w:t>trainings</w:t>
      </w:r>
    </w:p>
    <w:p w:rsidR="00E11730" w:rsidRDefault="005B526C" w:rsidP="005B526C">
      <w:pPr>
        <w:pStyle w:val="ListParagraph"/>
        <w:numPr>
          <w:ilvl w:val="0"/>
          <w:numId w:val="34"/>
        </w:numPr>
      </w:pPr>
      <w:r>
        <w:t>PSS Sabre System Training</w:t>
      </w:r>
    </w:p>
    <w:p w:rsidR="005B526C" w:rsidRDefault="005B526C" w:rsidP="005B526C">
      <w:pPr>
        <w:pStyle w:val="ListParagraph"/>
        <w:numPr>
          <w:ilvl w:val="0"/>
          <w:numId w:val="34"/>
        </w:numPr>
      </w:pPr>
      <w:r>
        <w:t>Althea System Training</w:t>
      </w:r>
    </w:p>
    <w:p w:rsidR="005B526C" w:rsidRDefault="005B526C" w:rsidP="005B526C">
      <w:pPr>
        <w:pStyle w:val="ListParagraph"/>
        <w:numPr>
          <w:ilvl w:val="0"/>
          <w:numId w:val="34"/>
        </w:numPr>
      </w:pPr>
      <w:r>
        <w:t>PAL Security Awareness Training</w:t>
      </w:r>
    </w:p>
    <w:p w:rsidR="005B526C" w:rsidRDefault="005B526C" w:rsidP="005B526C">
      <w:pPr>
        <w:pStyle w:val="ListParagraph"/>
        <w:numPr>
          <w:ilvl w:val="0"/>
          <w:numId w:val="34"/>
        </w:numPr>
      </w:pPr>
      <w:r>
        <w:t>Dangerous Goods Cat.9 Training</w:t>
      </w:r>
    </w:p>
    <w:p w:rsidR="005B526C" w:rsidRDefault="005B526C" w:rsidP="005B526C">
      <w:pPr>
        <w:pStyle w:val="ListParagraph"/>
        <w:numPr>
          <w:ilvl w:val="0"/>
          <w:numId w:val="34"/>
        </w:numPr>
      </w:pPr>
      <w:r>
        <w:t>PAL Safety Management System Training</w:t>
      </w:r>
    </w:p>
    <w:p w:rsidR="005B526C" w:rsidRDefault="005B526C" w:rsidP="005B526C">
      <w:pPr>
        <w:pStyle w:val="ListParagraph"/>
        <w:numPr>
          <w:ilvl w:val="0"/>
          <w:numId w:val="34"/>
        </w:numPr>
      </w:pPr>
      <w:r>
        <w:t>PAL Human Factors Training</w:t>
      </w:r>
    </w:p>
    <w:p w:rsidR="005B526C" w:rsidRDefault="005B526C" w:rsidP="005B526C">
      <w:pPr>
        <w:pStyle w:val="ListParagraph"/>
        <w:numPr>
          <w:ilvl w:val="0"/>
          <w:numId w:val="34"/>
        </w:numPr>
      </w:pPr>
      <w:r>
        <w:t>US, AUS and UK Documents Training</w:t>
      </w:r>
    </w:p>
    <w:sdt>
      <w:sdtPr>
        <w:alias w:val="References:"/>
        <w:tag w:val="References:"/>
        <w:id w:val="-853959375"/>
        <w:placeholder>
          <w:docPart w:val="8AD200051CD04843A8C046A288221FB7"/>
        </w:placeholder>
        <w:temporary/>
        <w:showingPlcHdr/>
      </w:sdtPr>
      <w:sdtEndPr/>
      <w:sdtContent>
        <w:p w:rsidR="003C79E0" w:rsidRPr="00860837" w:rsidRDefault="003C79E0" w:rsidP="003C79E0">
          <w:pPr>
            <w:pStyle w:val="Heading1"/>
          </w:pPr>
          <w:r>
            <w:t>References</w:t>
          </w:r>
        </w:p>
      </w:sdtContent>
    </w:sdt>
    <w:p w:rsidR="003C79E0" w:rsidRDefault="005B526C" w:rsidP="003C79E0">
      <w:pPr>
        <w:pStyle w:val="Heading2"/>
      </w:pPr>
      <w:r>
        <w:t>Rey</w:t>
      </w:r>
      <w:r w:rsidR="00240857">
        <w:t>naldo Garcia</w:t>
      </w:r>
      <w:r w:rsidR="003C79E0">
        <w:t xml:space="preserve">, </w:t>
      </w:r>
      <w:r w:rsidR="00240857">
        <w:t>Airport Service Manager of Philippine Airlines</w:t>
      </w:r>
    </w:p>
    <w:p w:rsidR="002713D7" w:rsidRDefault="00240857" w:rsidP="003C79E0">
      <w:pPr>
        <w:spacing w:after="0" w:line="240" w:lineRule="auto"/>
      </w:pPr>
      <w:r>
        <w:t>NAIA Terminal 2 Pasay City, +63 02 855 8000 loc. 7477</w:t>
      </w:r>
    </w:p>
    <w:p w:rsidR="00240857" w:rsidRDefault="00240857" w:rsidP="003C79E0">
      <w:pPr>
        <w:spacing w:after="0" w:line="240" w:lineRule="auto"/>
      </w:pPr>
    </w:p>
    <w:p w:rsidR="00240857" w:rsidRDefault="00240857" w:rsidP="00240857">
      <w:pPr>
        <w:pStyle w:val="Heading2"/>
      </w:pPr>
      <w:r>
        <w:t xml:space="preserve">Emerson </w:t>
      </w:r>
      <w:proofErr w:type="spellStart"/>
      <w:r>
        <w:t>Bonoan</w:t>
      </w:r>
      <w:proofErr w:type="spellEnd"/>
      <w:r>
        <w:t xml:space="preserve"> Jr., General Manager of </w:t>
      </w:r>
      <w:proofErr w:type="spellStart"/>
      <w:r>
        <w:t>MacroAsia</w:t>
      </w:r>
      <w:proofErr w:type="spellEnd"/>
      <w:r>
        <w:t xml:space="preserve"> Airport Services Corp.</w:t>
      </w:r>
    </w:p>
    <w:p w:rsidR="00240857" w:rsidRDefault="00240857" w:rsidP="00240857">
      <w:pPr>
        <w:spacing w:after="0" w:line="240" w:lineRule="auto"/>
      </w:pPr>
      <w:r>
        <w:t>Paranaque City, +63 9175366113/+63 02 879 5886</w:t>
      </w:r>
    </w:p>
    <w:p w:rsidR="00240857" w:rsidRDefault="00240857" w:rsidP="003C79E0">
      <w:pPr>
        <w:spacing w:after="0" w:line="240" w:lineRule="auto"/>
      </w:pPr>
    </w:p>
    <w:p w:rsidR="00F74BA6" w:rsidRDefault="00F74BA6" w:rsidP="003C79E0">
      <w:pPr>
        <w:spacing w:after="0" w:line="240" w:lineRule="auto"/>
      </w:pPr>
    </w:p>
    <w:p w:rsidR="00F74BA6" w:rsidRDefault="00F74BA6" w:rsidP="003C79E0">
      <w:pPr>
        <w:spacing w:after="0" w:line="240" w:lineRule="auto"/>
      </w:pPr>
    </w:p>
    <w:p w:rsidR="00F74BA6" w:rsidRDefault="00F74BA6" w:rsidP="003C79E0">
      <w:pPr>
        <w:spacing w:after="0" w:line="240" w:lineRule="auto"/>
      </w:pPr>
    </w:p>
    <w:p w:rsidR="00F74BA6" w:rsidRDefault="00F74BA6" w:rsidP="003C79E0">
      <w:pPr>
        <w:spacing w:after="0" w:line="240" w:lineRule="auto"/>
      </w:pPr>
    </w:p>
    <w:p w:rsidR="00F74BA6" w:rsidRDefault="00F74BA6" w:rsidP="003C79E0">
      <w:pPr>
        <w:spacing w:after="0" w:line="240" w:lineRule="auto"/>
      </w:pPr>
    </w:p>
    <w:p w:rsidR="00F74BA6" w:rsidRDefault="00F74BA6" w:rsidP="003C79E0">
      <w:pPr>
        <w:spacing w:after="0" w:line="240" w:lineRule="auto"/>
      </w:pPr>
    </w:p>
    <w:p w:rsidR="00240857" w:rsidRDefault="00240857" w:rsidP="003C79E0">
      <w:pPr>
        <w:spacing w:after="0" w:line="240" w:lineRule="auto"/>
      </w:pPr>
    </w:p>
    <w:p w:rsidR="00240857" w:rsidRDefault="00240857" w:rsidP="003C79E0">
      <w:pPr>
        <w:spacing w:after="0" w:line="240" w:lineRule="auto"/>
      </w:pPr>
    </w:p>
    <w:p w:rsidR="00240857" w:rsidRDefault="00240857" w:rsidP="003C79E0">
      <w:pPr>
        <w:spacing w:after="0" w:line="240" w:lineRule="auto"/>
      </w:pPr>
    </w:p>
    <w:p w:rsidR="00240857" w:rsidRDefault="00240857" w:rsidP="003C79E0">
      <w:pPr>
        <w:spacing w:after="0" w:line="240" w:lineRule="auto"/>
      </w:pPr>
    </w:p>
    <w:p w:rsidR="00240857" w:rsidRDefault="00240857" w:rsidP="003C79E0">
      <w:pPr>
        <w:spacing w:after="0" w:line="240" w:lineRule="auto"/>
      </w:pPr>
    </w:p>
    <w:p w:rsidR="00240857" w:rsidRDefault="00240857" w:rsidP="00240857">
      <w:pPr>
        <w:pBdr>
          <w:bottom w:val="single" w:sz="12" w:space="3" w:color="auto"/>
        </w:pBdr>
        <w:spacing w:after="0" w:line="240" w:lineRule="auto"/>
        <w:jc w:val="right"/>
      </w:pPr>
      <w:r>
        <w:t>MA. TERISCIEL JEFFER MANZO</w:t>
      </w:r>
    </w:p>
    <w:p w:rsidR="00240857" w:rsidRDefault="00240857" w:rsidP="00240857">
      <w:pPr>
        <w:spacing w:after="0" w:line="240" w:lineRule="auto"/>
        <w:jc w:val="right"/>
      </w:pPr>
      <w:r>
        <w:t>Applicant</w:t>
      </w:r>
    </w:p>
    <w:sectPr w:rsidR="00240857" w:rsidSect="00E11730">
      <w:headerReference w:type="default" r:id="rId10"/>
      <w:footerReference w:type="default" r:id="rId11"/>
      <w:pgSz w:w="12240" w:h="15840"/>
      <w:pgMar w:top="1080" w:right="1080" w:bottom="1080" w:left="355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500" w:rsidRDefault="00801500">
      <w:pPr>
        <w:spacing w:after="0" w:line="240" w:lineRule="auto"/>
      </w:pPr>
      <w:r>
        <w:separator/>
      </w:r>
    </w:p>
  </w:endnote>
  <w:endnote w:type="continuationSeparator" w:id="0">
    <w:p w:rsidR="00801500" w:rsidRDefault="00801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panose1 w:val="020B0900000000000000"/>
    <w:charset w:val="80"/>
    <w:family w:val="swiss"/>
    <w:pitch w:val="variable"/>
    <w:sig w:usb0="E00002FF" w:usb1="6AC7FD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EFE" w:rsidRDefault="00B6326A" w:rsidP="00E11730">
    <w:pPr>
      <w:pStyle w:val="Footer"/>
    </w:pPr>
    <w:r>
      <w:t xml:space="preserve">Page </w:t>
    </w:r>
    <w:r>
      <w:rPr>
        <w:sz w:val="20"/>
        <w:szCs w:val="20"/>
      </w:rPr>
      <w:fldChar w:fldCharType="begin"/>
    </w:r>
    <w:r>
      <w:instrText xml:space="preserve"> PAGE   \* MERGEFORMAT </w:instrText>
    </w:r>
    <w:r>
      <w:rPr>
        <w:sz w:val="20"/>
        <w:szCs w:val="20"/>
      </w:rPr>
      <w:fldChar w:fldCharType="separate"/>
    </w:r>
    <w:r w:rsidR="00373EFA" w:rsidRPr="00373EFA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500" w:rsidRDefault="00801500">
      <w:pPr>
        <w:spacing w:after="0" w:line="240" w:lineRule="auto"/>
      </w:pPr>
      <w:r>
        <w:separator/>
      </w:r>
    </w:p>
  </w:footnote>
  <w:footnote w:type="continuationSeparator" w:id="0">
    <w:p w:rsidR="00801500" w:rsidRDefault="00801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Your name:"/>
      <w:tag w:val="Your name:"/>
      <w:id w:val="1339115612"/>
      <w:placeholder>
        <w:docPart w:val="2A61AABEEF0347FEB177BF762BADCFAE"/>
      </w:placeholder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:text w:multiLine="1"/>
    </w:sdtPr>
    <w:sdtEndPr/>
    <w:sdtContent>
      <w:p w:rsidR="00BB0EFE" w:rsidRPr="009E137C" w:rsidRDefault="00C646F3" w:rsidP="00E11730">
        <w:pPr>
          <w:pStyle w:val="Header"/>
        </w:pPr>
        <w:r>
          <w:rPr>
            <w:lang w:val="en-PH"/>
          </w:rPr>
          <w:t>MA. TERISCIEL JEFFER MANZO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A8892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7AD0B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F4C49F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36E7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983318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060E956A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BBBC9F90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70E8E69E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 w15:restartNumberingAfterBreak="0">
    <w:nsid w:val="00712AF6"/>
    <w:multiLevelType w:val="hybridMultilevel"/>
    <w:tmpl w:val="0B6C9F4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880799"/>
    <w:multiLevelType w:val="hybridMultilevel"/>
    <w:tmpl w:val="67A4916E"/>
    <w:lvl w:ilvl="0" w:tplc="E95E40B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61240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7E8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E2012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A182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566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3FCF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4AE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7E1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AF7857"/>
    <w:multiLevelType w:val="hybridMultilevel"/>
    <w:tmpl w:val="C414A4F8"/>
    <w:lvl w:ilvl="0" w:tplc="E95E40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573C6"/>
    <w:multiLevelType w:val="hybridMultilevel"/>
    <w:tmpl w:val="4D32FDD8"/>
    <w:lvl w:ilvl="0" w:tplc="256E7822">
      <w:start w:val="1"/>
      <w:numFmt w:val="bulle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1A3E3C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A85ED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772C5B0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2B4CF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1277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7AE8C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44643C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A083C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E56AC6"/>
    <w:multiLevelType w:val="multilevel"/>
    <w:tmpl w:val="93107932"/>
    <w:lvl w:ilvl="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</w:abstractNum>
  <w:abstractNum w:abstractNumId="14" w15:restartNumberingAfterBreak="0">
    <w:nsid w:val="739D10DE"/>
    <w:multiLevelType w:val="multilevel"/>
    <w:tmpl w:val="D00856FE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9"/>
  </w:num>
  <w:num w:numId="12">
    <w:abstractNumId w:val="12"/>
  </w:num>
  <w:num w:numId="13">
    <w:abstractNumId w:val="14"/>
  </w:num>
  <w:num w:numId="14">
    <w:abstractNumId w:val="10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9"/>
  </w:num>
  <w:num w:numId="20">
    <w:abstractNumId w:val="12"/>
  </w:num>
  <w:num w:numId="21">
    <w:abstractNumId w:val="10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12"/>
  </w:num>
  <w:num w:numId="28">
    <w:abstractNumId w:val="13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6F3"/>
    <w:rsid w:val="00052794"/>
    <w:rsid w:val="00053AE8"/>
    <w:rsid w:val="000D13BB"/>
    <w:rsid w:val="000E02E8"/>
    <w:rsid w:val="001305F2"/>
    <w:rsid w:val="0014175D"/>
    <w:rsid w:val="00151612"/>
    <w:rsid w:val="00186A75"/>
    <w:rsid w:val="001A563C"/>
    <w:rsid w:val="001E4181"/>
    <w:rsid w:val="001F3C28"/>
    <w:rsid w:val="002059F6"/>
    <w:rsid w:val="00236B67"/>
    <w:rsid w:val="00240857"/>
    <w:rsid w:val="002713D7"/>
    <w:rsid w:val="002905B3"/>
    <w:rsid w:val="002E3B8A"/>
    <w:rsid w:val="003028A6"/>
    <w:rsid w:val="00335F2B"/>
    <w:rsid w:val="00373EFA"/>
    <w:rsid w:val="00390589"/>
    <w:rsid w:val="003C79E0"/>
    <w:rsid w:val="00495414"/>
    <w:rsid w:val="004B0843"/>
    <w:rsid w:val="004C1199"/>
    <w:rsid w:val="005242D6"/>
    <w:rsid w:val="005A369E"/>
    <w:rsid w:val="005B1E2E"/>
    <w:rsid w:val="005B40B5"/>
    <w:rsid w:val="005B526C"/>
    <w:rsid w:val="005B7CDC"/>
    <w:rsid w:val="006579E9"/>
    <w:rsid w:val="00675E59"/>
    <w:rsid w:val="006A419E"/>
    <w:rsid w:val="00801500"/>
    <w:rsid w:val="00857CFF"/>
    <w:rsid w:val="00860837"/>
    <w:rsid w:val="00864797"/>
    <w:rsid w:val="0094211A"/>
    <w:rsid w:val="00946932"/>
    <w:rsid w:val="00965976"/>
    <w:rsid w:val="00970337"/>
    <w:rsid w:val="009B45CD"/>
    <w:rsid w:val="009D37FD"/>
    <w:rsid w:val="009E137C"/>
    <w:rsid w:val="009F28EC"/>
    <w:rsid w:val="009F397F"/>
    <w:rsid w:val="00A00F50"/>
    <w:rsid w:val="00A16CC2"/>
    <w:rsid w:val="00A26567"/>
    <w:rsid w:val="00B04B3F"/>
    <w:rsid w:val="00B062E8"/>
    <w:rsid w:val="00B248E7"/>
    <w:rsid w:val="00B6326A"/>
    <w:rsid w:val="00BB0EFE"/>
    <w:rsid w:val="00BB2499"/>
    <w:rsid w:val="00C104FC"/>
    <w:rsid w:val="00C16D37"/>
    <w:rsid w:val="00C6084A"/>
    <w:rsid w:val="00C646F3"/>
    <w:rsid w:val="00C702AA"/>
    <w:rsid w:val="00C923B6"/>
    <w:rsid w:val="00CC6725"/>
    <w:rsid w:val="00D40BA1"/>
    <w:rsid w:val="00E0071A"/>
    <w:rsid w:val="00E11730"/>
    <w:rsid w:val="00E225B6"/>
    <w:rsid w:val="00ED756E"/>
    <w:rsid w:val="00F56F51"/>
    <w:rsid w:val="00F633BC"/>
    <w:rsid w:val="00F70CFC"/>
    <w:rsid w:val="00F7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64279"/>
  <w15:docId w15:val="{7B7749CB-19ED-AD4B-A260-0A80C007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18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A6"/>
  </w:style>
  <w:style w:type="paragraph" w:styleId="Heading1">
    <w:name w:val="heading 1"/>
    <w:basedOn w:val="Normal"/>
    <w:link w:val="Heading1Char"/>
    <w:uiPriority w:val="9"/>
    <w:qFormat/>
    <w:rsid w:val="003C79E0"/>
    <w:pPr>
      <w:spacing w:before="480" w:after="40" w:line="240" w:lineRule="auto"/>
      <w:contextualSpacing/>
      <w:outlineLvl w:val="0"/>
    </w:pPr>
    <w:rPr>
      <w:b/>
      <w:caps/>
      <w:color w:val="B85A22" w:themeColor="accent2" w:themeShade="BF"/>
      <w:spacing w:val="60"/>
      <w:sz w:val="2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C79E0"/>
    <w:pPr>
      <w:spacing w:after="40"/>
      <w:contextualSpacing/>
      <w:outlineLvl w:val="1"/>
    </w:pPr>
    <w:rPr>
      <w:b/>
      <w:color w:val="355D7E" w:themeColor="accent1" w:themeShade="80"/>
      <w:spacing w:val="3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9E0"/>
    <w:pPr>
      <w:spacing w:before="240" w:after="60"/>
      <w:contextualSpacing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C79E0"/>
    <w:pPr>
      <w:spacing w:before="240" w:after="0"/>
      <w:contextualSpacing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B0843"/>
    <w:pPr>
      <w:spacing w:after="0"/>
      <w:outlineLvl w:val="5"/>
    </w:pPr>
    <w:rPr>
      <w:b/>
      <w:color w:val="7B3C17" w:themeColor="accent2" w:themeShade="80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B0843"/>
    <w:pPr>
      <w:spacing w:after="0"/>
      <w:outlineLvl w:val="7"/>
    </w:pPr>
    <w:rPr>
      <w:b/>
      <w:i/>
      <w:color w:val="355D7E" w:themeColor="accent1" w:themeShade="80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4B0843"/>
    <w:pPr>
      <w:spacing w:after="0"/>
      <w:outlineLvl w:val="8"/>
    </w:pPr>
    <w:rPr>
      <w:b/>
      <w:caps/>
      <w:color w:val="555A3C" w:themeColor="accent3" w:themeShade="80"/>
      <w:spacing w:val="4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9F397F"/>
  </w:style>
  <w:style w:type="paragraph" w:styleId="BlockText">
    <w:name w:val="Block Text"/>
    <w:basedOn w:val="Normal"/>
    <w:uiPriority w:val="40"/>
    <w:semiHidden/>
    <w:unhideWhenUsed/>
    <w:rsid w:val="004B0843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 w:cstheme="minorBidi"/>
      <w:i/>
      <w:iCs/>
      <w:color w:val="355D7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9F39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397F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39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397F"/>
  </w:style>
  <w:style w:type="paragraph" w:styleId="BodyText3">
    <w:name w:val="Body Text 3"/>
    <w:basedOn w:val="Normal"/>
    <w:link w:val="BodyText3Char"/>
    <w:uiPriority w:val="99"/>
    <w:semiHidden/>
    <w:unhideWhenUsed/>
    <w:rsid w:val="009F397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397F"/>
    <w:rPr>
      <w:sz w:val="22"/>
      <w:szCs w:val="16"/>
    </w:rPr>
  </w:style>
  <w:style w:type="paragraph" w:styleId="Footer">
    <w:name w:val="footer"/>
    <w:basedOn w:val="Normal"/>
    <w:link w:val="FooterChar"/>
    <w:uiPriority w:val="99"/>
    <w:unhideWhenUsed/>
    <w:rsid w:val="00E11730"/>
    <w:pPr>
      <w:pBdr>
        <w:top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color w:val="775F55" w:themeColor="text2"/>
      <w:kern w:val="0"/>
      <w:sz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11730"/>
    <w:rPr>
      <w:rFonts w:cstheme="minorBidi"/>
      <w:color w:val="775F55" w:themeColor="text2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1730"/>
    <w:pPr>
      <w:pBdr>
        <w:bottom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b/>
      <w:color w:val="775F55" w:themeColor="text2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11730"/>
    <w:rPr>
      <w:rFonts w:cstheme="minorBidi"/>
      <w:b/>
      <w:color w:val="775F55" w:themeColor="text2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C79E0"/>
    <w:rPr>
      <w:b/>
      <w:caps/>
      <w:color w:val="B85A22" w:themeColor="accent2" w:themeShade="BF"/>
      <w:spacing w:val="6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79E0"/>
    <w:rPr>
      <w:b/>
      <w:color w:val="355D7E" w:themeColor="accent1" w:themeShade="80"/>
      <w:spacing w:val="3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9E0"/>
    <w:rPr>
      <w:b/>
      <w:color w:val="000000" w:themeColor="text1"/>
      <w:spacing w:val="1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9E0"/>
    <w:rPr>
      <w:caps/>
      <w:spacing w:val="1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843"/>
    <w:rPr>
      <w:b/>
      <w:color w:val="7B3C17" w:themeColor="accent2" w:themeShade="80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843"/>
    <w:rPr>
      <w:b/>
      <w:i/>
      <w:color w:val="355D7E" w:themeColor="accent1" w:themeShade="80"/>
      <w:spacing w:val="1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843"/>
    <w:rPr>
      <w:b/>
      <w:caps/>
      <w:color w:val="555A3C" w:themeColor="accent3" w:themeShade="80"/>
      <w:spacing w:val="40"/>
      <w:sz w:val="22"/>
    </w:rPr>
  </w:style>
  <w:style w:type="character" w:styleId="Hyperlink">
    <w:name w:val="Hyperlink"/>
    <w:basedOn w:val="DefaultParagraphFont"/>
    <w:uiPriority w:val="99"/>
    <w:unhideWhenUsed/>
    <w:rPr>
      <w:color w:val="F7B615" w:themeColor="hyperlink"/>
      <w:u w:val="singl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397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397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397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397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397F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397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397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397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397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397F"/>
    <w:rPr>
      <w:sz w:val="22"/>
      <w:szCs w:val="16"/>
    </w:r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character" w:styleId="BookTitle">
    <w:name w:val="Book Title"/>
    <w:basedOn w:val="DefaultParagraphFont"/>
    <w:uiPriority w:val="33"/>
    <w:semiHidden/>
    <w:unhideWhenUsed/>
    <w:qFormat/>
    <w:rsid w:val="00151612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397F"/>
    <w:pPr>
      <w:spacing w:after="200" w:line="240" w:lineRule="auto"/>
    </w:pPr>
    <w:rPr>
      <w:i/>
      <w:iCs/>
      <w:color w:val="775F55" w:themeColor="text2"/>
      <w:sz w:val="22"/>
      <w:szCs w:val="18"/>
    </w:rPr>
  </w:style>
  <w:style w:type="paragraph" w:customStyle="1" w:styleId="YourName">
    <w:name w:val="Your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styleId="Closing">
    <w:name w:val="Closing"/>
    <w:basedOn w:val="Normal"/>
    <w:link w:val="ClosingChar"/>
    <w:uiPriority w:val="99"/>
    <w:semiHidden/>
    <w:unhideWhenUsed/>
    <w:rsid w:val="009F397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397F"/>
  </w:style>
  <w:style w:type="table" w:styleId="ColorfulGrid">
    <w:name w:val="Colorful Grid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table" w:styleId="ColorfulGrid-Accent3">
    <w:name w:val="Colorful Grid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rmal"/>
    <w:link w:val="DateChar"/>
    <w:uiPriority w:val="2"/>
    <w:qFormat/>
    <w:rsid w:val="000E02E8"/>
    <w:pPr>
      <w:framePr w:wrap="around" w:hAnchor="page" w:xAlign="center" w:yAlign="top"/>
      <w:spacing w:after="0" w:line="240" w:lineRule="auto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2"/>
    <w:rsid w:val="00864797"/>
    <w:rPr>
      <w:b/>
      <w:color w:val="FFFFFF" w:themeColor="background1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2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0E02E8"/>
    <w:pPr>
      <w:pBdr>
        <w:bottom w:val="single" w:sz="4" w:space="1" w:color="94B6D2" w:themeColor="accent1"/>
      </w:pBdr>
    </w:pPr>
    <w:rPr>
      <w:b/>
      <w:color w:val="775F55" w:themeColor="text2"/>
      <w:sz w:val="22"/>
    </w:rPr>
  </w:style>
  <w:style w:type="paragraph" w:customStyle="1" w:styleId="ContactInfo">
    <w:name w:val="Contact Info"/>
    <w:basedOn w:val="Normal"/>
    <w:uiPriority w:val="4"/>
    <w:qFormat/>
    <w:rsid w:val="000E02E8"/>
    <w:pPr>
      <w:spacing w:after="0" w:line="240" w:lineRule="auto"/>
    </w:pPr>
  </w:style>
  <w:style w:type="table" w:styleId="ColorfulGrid-Accent5">
    <w:name w:val="Colorful Grid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customStyle="1" w:styleId="TableGridLight1">
    <w:name w:val="Table Grid Light1"/>
    <w:basedOn w:val="TableNormal"/>
    <w:uiPriority w:val="40"/>
    <w:rsid w:val="00BB24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ColorfulGrid-Accent6">
    <w:name w:val="Colorful Grid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F397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97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97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97F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F397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397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397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397F"/>
  </w:style>
  <w:style w:type="character" w:styleId="Emphasis">
    <w:name w:val="Emphasis"/>
    <w:basedOn w:val="DefaultParagraphFont"/>
    <w:uiPriority w:val="20"/>
    <w:semiHidden/>
    <w:unhideWhenUsed/>
    <w:qFormat/>
    <w:rsid w:val="009F397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F397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397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397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39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F397F"/>
    <w:rPr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F39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397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97F"/>
    <w:rPr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9F397F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9F397F"/>
  </w:style>
  <w:style w:type="paragraph" w:styleId="HTMLAddress">
    <w:name w:val="HTML Address"/>
    <w:basedOn w:val="Normal"/>
    <w:link w:val="HTMLAddressChar"/>
    <w:uiPriority w:val="99"/>
    <w:semiHidden/>
    <w:unhideWhenUsed/>
    <w:rsid w:val="009F397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397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F397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F397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397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397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F397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F397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397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B0843"/>
    <w:rPr>
      <w:i/>
      <w:iCs/>
      <w:color w:val="355D7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51612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jc w:val="center"/>
    </w:pPr>
    <w:rPr>
      <w:i/>
      <w:iCs/>
      <w:color w:val="355D7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51612"/>
    <w:rPr>
      <w:i/>
      <w:iCs/>
      <w:color w:val="355D7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51612"/>
    <w:rPr>
      <w:b/>
      <w:bCs/>
      <w:caps w:val="0"/>
      <w:smallCaps/>
      <w:color w:val="355D7E" w:themeColor="accent1" w:themeShade="80"/>
      <w:spacing w:val="0"/>
    </w:rPr>
  </w:style>
  <w:style w:type="table" w:styleId="LightGrid">
    <w:name w:val="Light Grid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F397F"/>
  </w:style>
  <w:style w:type="paragraph" w:styleId="List">
    <w:name w:val="List"/>
    <w:basedOn w:val="Normal"/>
    <w:uiPriority w:val="99"/>
    <w:semiHidden/>
    <w:unhideWhenUsed/>
    <w:rsid w:val="009F397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397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397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397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397F"/>
    <w:pPr>
      <w:ind w:left="1800" w:hanging="360"/>
      <w:contextualSpacing/>
    </w:pPr>
  </w:style>
  <w:style w:type="paragraph" w:styleId="ListBullet">
    <w:name w:val="List Bullet"/>
    <w:basedOn w:val="Normal"/>
    <w:uiPriority w:val="10"/>
    <w:qFormat/>
    <w:rsid w:val="002713D7"/>
    <w:pPr>
      <w:numPr>
        <w:numId w:val="28"/>
      </w:numPr>
    </w:pPr>
  </w:style>
  <w:style w:type="paragraph" w:styleId="ListBullet2">
    <w:name w:val="List Bullet 2"/>
    <w:basedOn w:val="Normal"/>
    <w:uiPriority w:val="36"/>
    <w:semiHidden/>
    <w:unhideWhenUsed/>
    <w:qFormat/>
    <w:rsid w:val="009F397F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9F397F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9F397F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9F397F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397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397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397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397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397F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3028A6"/>
    <w:pPr>
      <w:numPr>
        <w:numId w:val="13"/>
      </w:numPr>
    </w:pPr>
  </w:style>
  <w:style w:type="paragraph" w:styleId="ListNumber2">
    <w:name w:val="List Number 2"/>
    <w:basedOn w:val="Normal"/>
    <w:uiPriority w:val="99"/>
    <w:semiHidden/>
    <w:unhideWhenUsed/>
    <w:rsid w:val="009F397F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397F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397F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397F"/>
    <w:pPr>
      <w:numPr>
        <w:numId w:val="32"/>
      </w:numPr>
      <w:contextualSpacing/>
    </w:pPr>
  </w:style>
  <w:style w:type="table" w:customStyle="1" w:styleId="ListTable1Light1">
    <w:name w:val="List Table 1 Light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F3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397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9F397F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3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3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397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F39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397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397F"/>
  </w:style>
  <w:style w:type="character" w:styleId="PageNumber">
    <w:name w:val="page number"/>
    <w:basedOn w:val="DefaultParagraphFont"/>
    <w:uiPriority w:val="99"/>
    <w:semiHidden/>
    <w:unhideWhenUsed/>
    <w:rsid w:val="009F397F"/>
  </w:style>
  <w:style w:type="character" w:styleId="PlaceholderText">
    <w:name w:val="Placeholder Text"/>
    <w:basedOn w:val="DefaultParagraphFont"/>
    <w:uiPriority w:val="99"/>
    <w:semiHidden/>
    <w:rsid w:val="004B0843"/>
    <w:rPr>
      <w:color w:val="595959" w:themeColor="text1" w:themeTint="A6"/>
    </w:rPr>
  </w:style>
  <w:style w:type="table" w:customStyle="1" w:styleId="PlainTable11">
    <w:name w:val="Plain Table 11"/>
    <w:basedOn w:val="TableNormal"/>
    <w:uiPriority w:val="41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F397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397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5161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5161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39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397F"/>
  </w:style>
  <w:style w:type="paragraph" w:styleId="Signature">
    <w:name w:val="Signature"/>
    <w:basedOn w:val="Normal"/>
    <w:link w:val="SignatureChar"/>
    <w:uiPriority w:val="99"/>
    <w:semiHidden/>
    <w:unhideWhenUsed/>
    <w:rsid w:val="009F397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397F"/>
  </w:style>
  <w:style w:type="character" w:customStyle="1" w:styleId="SmartHyperlink1">
    <w:name w:val="Smart Hyperlink1"/>
    <w:basedOn w:val="DefaultParagraphFont"/>
    <w:uiPriority w:val="99"/>
    <w:semiHidden/>
    <w:unhideWhenUsed/>
    <w:rsid w:val="009F397F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9F397F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C79E0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79E0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F397F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9F397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F397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F397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F397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F397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F397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F397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F397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F397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F397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F397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F397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F397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F397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F397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F397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F39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F397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F397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F397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F397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F397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F397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F397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F397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F397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F397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F397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F397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F397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F397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F397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F397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9F397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F397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F397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F397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F397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F397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F397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F3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F397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F397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F397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9F39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F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F3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369E"/>
    <w:pPr>
      <w:keepNext/>
      <w:keepLines/>
      <w:outlineLvl w:val="9"/>
    </w:pPr>
    <w:rPr>
      <w:rFonts w:eastAsiaTheme="majorEastAsia" w:cstheme="maj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97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unhideWhenUsed/>
    <w:qFormat/>
    <w:rsid w:val="00D40BA1"/>
    <w:pPr>
      <w:ind w:left="720"/>
      <w:contextualSpacing/>
    </w:pPr>
  </w:style>
  <w:style w:type="paragraph" w:styleId="NoSpacing">
    <w:name w:val="No Spacing"/>
    <w:uiPriority w:val="99"/>
    <w:semiHidden/>
    <w:unhideWhenUsed/>
    <w:rsid w:val="00D40BA1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semiHidden/>
    <w:unhideWhenUsed/>
    <w:qFormat/>
    <w:rsid w:val="00D40BA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mtjvmanzo@gmail.com" TargetMode="Externa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Photo_resume_Median_the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3F55FC58E747E4B131AAD55F888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B5BCA-0387-411E-9B92-B3F395609A3C}"/>
      </w:docPartPr>
      <w:docPartBody>
        <w:p w:rsidR="001B19B4" w:rsidRDefault="000175A8">
          <w:pPr>
            <w:pStyle w:val="143F55FC58E747E4B131AAD55F88808A"/>
          </w:pPr>
          <w:r>
            <w:t>Your Name</w:t>
          </w:r>
        </w:p>
      </w:docPartBody>
    </w:docPart>
    <w:docPart>
      <w:docPartPr>
        <w:name w:val="2A61AABEEF0347FEB177BF762BADC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00FF0-4EE4-4323-BA4A-9E49B11CBCE5}"/>
      </w:docPartPr>
      <w:docPartBody>
        <w:p w:rsidR="001B19B4" w:rsidRDefault="000175A8">
          <w:pPr>
            <w:pStyle w:val="2A61AABEEF0347FEB177BF762BADCFAE"/>
          </w:pPr>
          <w:r>
            <w:t>Objective</w:t>
          </w:r>
        </w:p>
      </w:docPartBody>
    </w:docPart>
    <w:docPart>
      <w:docPartPr>
        <w:name w:val="46640A52207A43668EEB57F42C7A3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5680C-2AF9-4037-BCD1-32D02E4A605A}"/>
      </w:docPartPr>
      <w:docPartBody>
        <w:p w:rsidR="001B19B4" w:rsidRDefault="000175A8">
          <w:pPr>
            <w:pStyle w:val="46640A52207A43668EEB57F42C7A37F9"/>
          </w:pPr>
          <w:r w:rsidRPr="00860837">
            <w:t>Education</w:t>
          </w:r>
        </w:p>
      </w:docPartBody>
    </w:docPart>
    <w:docPart>
      <w:docPartPr>
        <w:name w:val="409D87306294416BB1A4B9B0E4930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294B3-94AA-4A1F-968A-94D8FC0DFAA5}"/>
      </w:docPartPr>
      <w:docPartBody>
        <w:p w:rsidR="001B19B4" w:rsidRDefault="000175A8">
          <w:pPr>
            <w:pStyle w:val="409D87306294416BB1A4B9B0E493075C"/>
          </w:pPr>
          <w:r w:rsidRPr="00860837">
            <w:t>experience</w:t>
          </w:r>
        </w:p>
      </w:docPartBody>
    </w:docPart>
    <w:docPart>
      <w:docPartPr>
        <w:name w:val="F7956EFD2C68461DB0CC8E841B84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5C5C2-D2C1-420F-83D6-12FEE8ACCE61}"/>
      </w:docPartPr>
      <w:docPartBody>
        <w:p w:rsidR="001B19B4" w:rsidRDefault="000175A8">
          <w:pPr>
            <w:pStyle w:val="F7956EFD2C68461DB0CC8E841B847F1D"/>
          </w:pPr>
          <w:r w:rsidRPr="00860837">
            <w:t>Skills &amp; Abilities</w:t>
          </w:r>
        </w:p>
      </w:docPartBody>
    </w:docPart>
    <w:docPart>
      <w:docPartPr>
        <w:name w:val="8AD200051CD04843A8C046A288221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3FA29-2DD7-481C-A6D2-8ECA72E447F5}"/>
      </w:docPartPr>
      <w:docPartBody>
        <w:p w:rsidR="001B19B4" w:rsidRDefault="000175A8">
          <w:pPr>
            <w:pStyle w:val="8AD200051CD04843A8C046A288221FB7"/>
          </w:pPr>
          <w:r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panose1 w:val="020B0900000000000000"/>
    <w:charset w:val="80"/>
    <w:family w:val="swiss"/>
    <w:pitch w:val="variable"/>
    <w:sig w:usb0="E00002FF" w:usb1="6AC7FD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721"/>
    <w:rsid w:val="000175A8"/>
    <w:rsid w:val="001B19B4"/>
    <w:rsid w:val="00587BD5"/>
    <w:rsid w:val="00814721"/>
    <w:rsid w:val="00C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3F55FC58E747E4B131AAD55F88808A">
    <w:name w:val="143F55FC58E747E4B131AAD55F88808A"/>
  </w:style>
  <w:style w:type="paragraph" w:customStyle="1" w:styleId="A814FC6C4D1C4E82A64F0EE3A7A48D46">
    <w:name w:val="A814FC6C4D1C4E82A64F0EE3A7A48D46"/>
  </w:style>
  <w:style w:type="paragraph" w:customStyle="1" w:styleId="51DA83C54104433A9F512B7007276DBE">
    <w:name w:val="51DA83C54104433A9F512B7007276DBE"/>
  </w:style>
  <w:style w:type="paragraph" w:customStyle="1" w:styleId="BCC730EC172040FD863C1610DFEF03B9">
    <w:name w:val="BCC730EC172040FD863C1610DFEF03B9"/>
  </w:style>
  <w:style w:type="paragraph" w:customStyle="1" w:styleId="5D543B7BD3CB473D933AB3F7F226C8BB">
    <w:name w:val="5D543B7BD3CB473D933AB3F7F226C8BB"/>
  </w:style>
  <w:style w:type="paragraph" w:customStyle="1" w:styleId="C1994801B52F42F09EA63C60679ED0E8">
    <w:name w:val="C1994801B52F42F09EA63C60679ED0E8"/>
  </w:style>
  <w:style w:type="paragraph" w:customStyle="1" w:styleId="2A61AABEEF0347FEB177BF762BADCFAE">
    <w:name w:val="2A61AABEEF0347FEB177BF762BADCFAE"/>
  </w:style>
  <w:style w:type="paragraph" w:customStyle="1" w:styleId="3CCD135876A0456C8613F6114CD31588">
    <w:name w:val="3CCD135876A0456C8613F6114CD31588"/>
  </w:style>
  <w:style w:type="paragraph" w:customStyle="1" w:styleId="46640A52207A43668EEB57F42C7A37F9">
    <w:name w:val="46640A52207A43668EEB57F42C7A37F9"/>
  </w:style>
  <w:style w:type="paragraph" w:customStyle="1" w:styleId="225044F42530425E90126237A8CB25F0">
    <w:name w:val="225044F42530425E90126237A8CB25F0"/>
  </w:style>
  <w:style w:type="paragraph" w:customStyle="1" w:styleId="D3D5590AE761439CB1ADEA4B072D2186">
    <w:name w:val="D3D5590AE761439CB1ADEA4B072D2186"/>
  </w:style>
  <w:style w:type="paragraph" w:customStyle="1" w:styleId="AB104739E0524C8DA674D0B897A9333C">
    <w:name w:val="AB104739E0524C8DA674D0B897A9333C"/>
  </w:style>
  <w:style w:type="paragraph" w:customStyle="1" w:styleId="409D87306294416BB1A4B9B0E493075C">
    <w:name w:val="409D87306294416BB1A4B9B0E493075C"/>
  </w:style>
  <w:style w:type="paragraph" w:customStyle="1" w:styleId="BAC592CEAD73436D905299E715DD5584">
    <w:name w:val="BAC592CEAD73436D905299E715DD5584"/>
  </w:style>
  <w:style w:type="paragraph" w:customStyle="1" w:styleId="8B323961F2784D70B1772F0612359EFD">
    <w:name w:val="8B323961F2784D70B1772F0612359EFD"/>
  </w:style>
  <w:style w:type="paragraph" w:customStyle="1" w:styleId="EE90DCD29A5943CF8EAF2E9D9D6498DE">
    <w:name w:val="EE90DCD29A5943CF8EAF2E9D9D6498DE"/>
  </w:style>
  <w:style w:type="paragraph" w:customStyle="1" w:styleId="AB08391B7AC546B384FA89691442AD5A">
    <w:name w:val="AB08391B7AC546B384FA89691442AD5A"/>
  </w:style>
  <w:style w:type="paragraph" w:customStyle="1" w:styleId="EDABDA57EAC44C949140AFA025031381">
    <w:name w:val="EDABDA57EAC44C949140AFA025031381"/>
  </w:style>
  <w:style w:type="paragraph" w:customStyle="1" w:styleId="F7956EFD2C68461DB0CC8E841B847F1D">
    <w:name w:val="F7956EFD2C68461DB0CC8E841B847F1D"/>
  </w:style>
  <w:style w:type="paragraph" w:customStyle="1" w:styleId="10D131A908574AB3A32B3964CBB4D01E">
    <w:name w:val="10D131A908574AB3A32B3964CBB4D01E"/>
  </w:style>
  <w:style w:type="paragraph" w:customStyle="1" w:styleId="3048378C427346DB8EFD668AA8E59DD4">
    <w:name w:val="3048378C427346DB8EFD668AA8E59DD4"/>
  </w:style>
  <w:style w:type="paragraph" w:customStyle="1" w:styleId="25C97BC6BE314E38BF16C440EC915A98">
    <w:name w:val="25C97BC6BE314E38BF16C440EC915A98"/>
  </w:style>
  <w:style w:type="paragraph" w:customStyle="1" w:styleId="95B2955AD9C349788DEA4BBDAEAFD414">
    <w:name w:val="95B2955AD9C349788DEA4BBDAEAFD414"/>
  </w:style>
  <w:style w:type="paragraph" w:customStyle="1" w:styleId="4D10A45C58AD49E0B4925E52595C5140">
    <w:name w:val="4D10A45C58AD49E0B4925E52595C5140"/>
  </w:style>
  <w:style w:type="paragraph" w:customStyle="1" w:styleId="8AD200051CD04843A8C046A288221FB7">
    <w:name w:val="8AD200051CD04843A8C046A288221FB7"/>
  </w:style>
  <w:style w:type="paragraph" w:customStyle="1" w:styleId="CDF5B8DDEAE0490F9A29047A8316CABA">
    <w:name w:val="CDF5B8DDEAE0490F9A29047A8316CABA"/>
  </w:style>
  <w:style w:type="paragraph" w:customStyle="1" w:styleId="34A0EDA896F74803B39FE06BE63ECCD4">
    <w:name w:val="34A0EDA896F74803B39FE06BE63ECCD4"/>
  </w:style>
  <w:style w:type="paragraph" w:customStyle="1" w:styleId="DD11FEAC8CBD4CFEBA66B01669A4BDBD">
    <w:name w:val="DD11FEAC8CBD4CFEBA66B01669A4BDBD"/>
  </w:style>
  <w:style w:type="paragraph" w:customStyle="1" w:styleId="A60BE8B9E5334B1EB0E5EBEE3614A09E">
    <w:name w:val="A60BE8B9E5334B1EB0E5EBEE3614A09E"/>
    <w:rsid w:val="00814721"/>
  </w:style>
  <w:style w:type="paragraph" w:customStyle="1" w:styleId="63999448A033491587EEB9772B41AF14">
    <w:name w:val="63999448A033491587EEB9772B41AF14"/>
    <w:rsid w:val="00814721"/>
  </w:style>
  <w:style w:type="paragraph" w:customStyle="1" w:styleId="2CD92766265F4D7FBEB4BBE7D5504A50">
    <w:name w:val="2CD92766265F4D7FBEB4BBE7D5504A50"/>
    <w:rsid w:val="00814721"/>
  </w:style>
  <w:style w:type="paragraph" w:customStyle="1" w:styleId="44819F91DA21426492C0160F806C879C">
    <w:name w:val="44819F91DA21426492C0160F806C879C"/>
    <w:rsid w:val="00814721"/>
  </w:style>
  <w:style w:type="paragraph" w:customStyle="1" w:styleId="4DD487522191453C92FE113C4C5EC8DA">
    <w:name w:val="4DD487522191453C92FE113C4C5EC8DA"/>
    <w:rsid w:val="00814721"/>
  </w:style>
  <w:style w:type="paragraph" w:customStyle="1" w:styleId="7124BD0FF8BD40E48F24152D77BDB868">
    <w:name w:val="7124BD0FF8BD40E48F24152D77BDB868"/>
    <w:rsid w:val="008147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 /><Relationship Id="rId1" Type="http://schemas.openxmlformats.org/officeDocument/2006/relationships/image" Target="../media/image2.jpeg" 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C3731-4494-364E-AA12-3199816A5B8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Photo_resume_Median_theme.dotx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>MA. TERISCIEL JEFFER MANZO</dc:description>
  <cp:lastModifiedBy>mterisciel@yahoo.com</cp:lastModifiedBy>
  <cp:revision>3</cp:revision>
  <dcterms:created xsi:type="dcterms:W3CDTF">2019-09-20T06:34:00Z</dcterms:created>
  <dcterms:modified xsi:type="dcterms:W3CDTF">2020-05-22T13:50:00Z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