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96C83" w14:textId="3D4FE076" w:rsidR="002669C3" w:rsidRPr="00E40356" w:rsidRDefault="007934D3" w:rsidP="00E75F9C">
      <w:pPr>
        <w:rPr>
          <w:b/>
          <w:sz w:val="40"/>
          <w:szCs w:val="40"/>
          <w:lang w:val="en-PH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06E03F7" wp14:editId="403F804B">
            <wp:simplePos x="0" y="0"/>
            <wp:positionH relativeFrom="margin">
              <wp:posOffset>4086225</wp:posOffset>
            </wp:positionH>
            <wp:positionV relativeFrom="paragraph">
              <wp:posOffset>57150</wp:posOffset>
            </wp:positionV>
            <wp:extent cx="1812925" cy="1691005"/>
            <wp:effectExtent l="0" t="0" r="0" b="4445"/>
            <wp:wrapThrough wrapText="bothSides">
              <wp:wrapPolygon edited="0">
                <wp:start x="0" y="0"/>
                <wp:lineTo x="0" y="21413"/>
                <wp:lineTo x="21335" y="21413"/>
                <wp:lineTo x="21335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4041869_174608960426994_7836407151424700416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E8851B" wp14:editId="7C95543A">
                <wp:simplePos x="0" y="0"/>
                <wp:positionH relativeFrom="column">
                  <wp:posOffset>4038600</wp:posOffset>
                </wp:positionH>
                <wp:positionV relativeFrom="paragraph">
                  <wp:posOffset>9525</wp:posOffset>
                </wp:positionV>
                <wp:extent cx="1885950" cy="1758950"/>
                <wp:effectExtent l="0" t="0" r="19050" b="1270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09FE1" w14:textId="0789FE9B" w:rsidR="007934D3" w:rsidRDefault="007934D3" w:rsidP="007934D3">
                            <w:pPr>
                              <w:jc w:val="center"/>
                            </w:pPr>
                          </w:p>
                          <w:p w14:paraId="0F925B66" w14:textId="77777777" w:rsidR="007934D3" w:rsidRDefault="007934D3" w:rsidP="007934D3">
                            <w:pPr>
                              <w:jc w:val="center"/>
                            </w:pPr>
                          </w:p>
                          <w:p w14:paraId="7CC917AA" w14:textId="77777777" w:rsidR="007934D3" w:rsidRDefault="007934D3" w:rsidP="007934D3">
                            <w:pPr>
                              <w:jc w:val="center"/>
                            </w:pPr>
                          </w:p>
                          <w:p w14:paraId="499DDD21" w14:textId="77777777" w:rsidR="007934D3" w:rsidRDefault="007934D3" w:rsidP="007934D3">
                            <w:pPr>
                              <w:jc w:val="center"/>
                            </w:pPr>
                            <w:r>
                              <w:t xml:space="preserve">Attach Here </w:t>
                            </w:r>
                          </w:p>
                          <w:p w14:paraId="483904F1" w14:textId="77777777" w:rsidR="007934D3" w:rsidRDefault="007934D3" w:rsidP="007934D3">
                            <w:pPr>
                              <w:jc w:val="center"/>
                            </w:pPr>
                            <w:r>
                              <w:t xml:space="preserve">2x2 </w:t>
                            </w:r>
                          </w:p>
                          <w:p w14:paraId="4E7F761B" w14:textId="77777777" w:rsidR="007934D3" w:rsidRDefault="007934D3" w:rsidP="007934D3">
                            <w:pPr>
                              <w:jc w:val="center"/>
                            </w:pPr>
                            <w:r>
                              <w:t>Colored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8851B" id="Rectangle 4" o:spid="_x0000_s1026" style="position:absolute;margin-left:318pt;margin-top:.75pt;width:148.5pt;height:138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2QFgIAADEEAAAOAAAAZHJzL2Uyb0RvYy54bWysU9uO0zAQfUfiHyy/0zRVs9tGTVdolyKk&#10;BVYsfMDEcRIL37DdJuXrGTvdbhd4QvjB8viMj2fOzGxuRiXJgTsvjK5oPptTwjUzjdBdRb993b1Z&#10;UeID6Aak0byiR+7pzfb1q81gS74wvZENdwRJtC8HW9E+BFtmmWc9V+BnxnKNYGucgoCm67LGwYDs&#10;SmaL+fwqG4xrrDOMe4+3dxNIt4m/bTkLn9vW80BkRTG2kHaX9jru2XYDZefA9oKdwoB/iEKB0Pjp&#10;meoOApC9E39QKcGc8aYNM2ZUZtpWMJ5ywGzy+W/ZPPZgecoFxfH2LJP/f7Ts0+HBEdFU9IoSDQpL&#10;9AVFA91JTpZRnsH6Er0e7YOLCXp7b9h3j0D2AomGRx9SDx9NgzSwDyZJMrZOxZeYLBmT8sez8nwM&#10;hOFlvloV6wILxBDLr4tVNOIfUD49t86H99woEg8VdRhloofDvQ+T65NLitNI0eyElMlwXX0rHTkA&#10;tsEurRO7v3STmgwVXReLIjG/wPwlxTytv1EoEbCfpVAVXZ2doOw5NO90g2FCGUDI6YzZSX0SMmo3&#10;iR3GekTHKGhtmiNK6szUtzhneOiN+0nJgD1bUf9jD45TIj9obIp1vlzGJk/GsrheoOEukfoSAc2Q&#10;qqKBkul4G6bB2Fsnuh5/ypMM2rzFUrYiifwc1Slu7MtUptMMxca/tJPX86RvfwEAAP//AwBQSwME&#10;FAAGAAgAAAAhAJvN5yDgAAAACQEAAA8AAABkcnMvZG93bnJldi54bWxMj11LwzAUhu8F/0M4gjfD&#10;pa6022rTIYIMBNncx33WxLasOalJ+uG/93illy/P4T3Pm28m07JBO99YFPA4j4BpLK1qsBJwOr4+&#10;rID5IFHJ1qIW8K09bIrbm1xmyo74oYdDqBiVoM+kgDqELuPcl7U20s9tp5HYp3VGBoqu4srJkcpN&#10;yxdRlHIjG6QPtez0S63L66E3Aman7bFfXvfbd/cVn9923ZgMs70Q93fT8xOwoKfwdwy/+qQOBTld&#10;bI/Ks1ZAGqe0JRBIgBFfxzHli4DFcpUAL3L+f0HxAwAA//8DAFBLAQItABQABgAIAAAAIQC2gziS&#10;/gAAAOEBAAATAAAAAAAAAAAAAAAAAAAAAABbQ29udGVudF9UeXBlc10ueG1sUEsBAi0AFAAGAAgA&#10;AAAhADj9If/WAAAAlAEAAAsAAAAAAAAAAAAAAAAALwEAAF9yZWxzLy5yZWxzUEsBAi0AFAAGAAgA&#10;AAAhAG6//ZAWAgAAMQQAAA4AAAAAAAAAAAAAAAAALgIAAGRycy9lMm9Eb2MueG1sUEsBAi0AFAAG&#10;AAgAAAAhAJvN5yDgAAAACQEAAA8AAAAAAAAAAAAAAAAAcAQAAGRycy9kb3ducmV2LnhtbFBLBQYA&#10;AAAABAAEAPMAAAB9BQAAAAA=&#10;">
                <v:path arrowok="t"/>
                <v:textbox>
                  <w:txbxContent>
                    <w:p w14:paraId="65D09FE1" w14:textId="0789FE9B" w:rsidR="007934D3" w:rsidRDefault="007934D3" w:rsidP="007934D3">
                      <w:pPr>
                        <w:jc w:val="center"/>
                      </w:pPr>
                    </w:p>
                    <w:p w14:paraId="0F925B66" w14:textId="77777777" w:rsidR="007934D3" w:rsidRDefault="007934D3" w:rsidP="007934D3">
                      <w:pPr>
                        <w:jc w:val="center"/>
                      </w:pPr>
                    </w:p>
                    <w:p w14:paraId="7CC917AA" w14:textId="77777777" w:rsidR="007934D3" w:rsidRDefault="007934D3" w:rsidP="007934D3">
                      <w:pPr>
                        <w:jc w:val="center"/>
                      </w:pPr>
                    </w:p>
                    <w:p w14:paraId="499DDD21" w14:textId="77777777" w:rsidR="007934D3" w:rsidRDefault="007934D3" w:rsidP="007934D3">
                      <w:pPr>
                        <w:jc w:val="center"/>
                      </w:pPr>
                      <w:r>
                        <w:t xml:space="preserve">Attach Here </w:t>
                      </w:r>
                    </w:p>
                    <w:p w14:paraId="483904F1" w14:textId="77777777" w:rsidR="007934D3" w:rsidRDefault="007934D3" w:rsidP="007934D3">
                      <w:pPr>
                        <w:jc w:val="center"/>
                      </w:pPr>
                      <w:r>
                        <w:t xml:space="preserve">2x2 </w:t>
                      </w:r>
                    </w:p>
                    <w:p w14:paraId="4E7F761B" w14:textId="77777777" w:rsidR="007934D3" w:rsidRDefault="007934D3" w:rsidP="007934D3">
                      <w:pPr>
                        <w:jc w:val="center"/>
                      </w:pPr>
                      <w:r>
                        <w:t>Colored Picture</w:t>
                      </w:r>
                    </w:p>
                  </w:txbxContent>
                </v:textbox>
              </v:rect>
            </w:pict>
          </mc:Fallback>
        </mc:AlternateContent>
      </w:r>
    </w:p>
    <w:p w14:paraId="6554CCDB" w14:textId="6821C148" w:rsidR="00E75F9C" w:rsidRPr="00764A74" w:rsidRDefault="00F06B42" w:rsidP="00E75F9C">
      <w:pPr>
        <w:rPr>
          <w:b/>
          <w:sz w:val="40"/>
          <w:szCs w:val="40"/>
        </w:rPr>
      </w:pPr>
      <w:r>
        <w:rPr>
          <w:b/>
          <w:sz w:val="40"/>
          <w:szCs w:val="40"/>
        </w:rPr>
        <w:t>REAMON, JAMILA UYAO</w:t>
      </w:r>
    </w:p>
    <w:p w14:paraId="1D7B916B" w14:textId="77777777" w:rsidR="007934D3" w:rsidRDefault="007934D3" w:rsidP="00E75F9C">
      <w:pPr>
        <w:rPr>
          <w:sz w:val="22"/>
          <w:szCs w:val="22"/>
        </w:rPr>
      </w:pPr>
      <w:r>
        <w:rPr>
          <w:sz w:val="22"/>
          <w:szCs w:val="22"/>
        </w:rPr>
        <w:t xml:space="preserve">#237, </w:t>
      </w:r>
      <w:r w:rsidR="00C11A1E">
        <w:rPr>
          <w:sz w:val="22"/>
          <w:szCs w:val="22"/>
        </w:rPr>
        <w:t xml:space="preserve">Barangay </w:t>
      </w:r>
      <w:proofErr w:type="spellStart"/>
      <w:r w:rsidR="00F06B42">
        <w:rPr>
          <w:sz w:val="22"/>
          <w:szCs w:val="22"/>
        </w:rPr>
        <w:t>Tonton</w:t>
      </w:r>
      <w:proofErr w:type="spellEnd"/>
      <w:r w:rsidR="00F06B42">
        <w:rPr>
          <w:sz w:val="22"/>
          <w:szCs w:val="22"/>
        </w:rPr>
        <w:t xml:space="preserve">, Lingayen, </w:t>
      </w:r>
    </w:p>
    <w:p w14:paraId="248114F9" w14:textId="473F501C" w:rsidR="00E75F9C" w:rsidRPr="00FC4D0F" w:rsidRDefault="00F06B42" w:rsidP="00E75F9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Pangasinan</w:t>
      </w:r>
      <w:proofErr w:type="spellEnd"/>
      <w:r>
        <w:rPr>
          <w:sz w:val="22"/>
          <w:szCs w:val="22"/>
        </w:rPr>
        <w:t>, Philippines</w:t>
      </w:r>
    </w:p>
    <w:p w14:paraId="74B23344" w14:textId="77777777" w:rsidR="007934D3" w:rsidRDefault="007934D3" w:rsidP="00E75F9C">
      <w:pPr>
        <w:rPr>
          <w:sz w:val="22"/>
          <w:szCs w:val="22"/>
        </w:rPr>
      </w:pPr>
    </w:p>
    <w:p w14:paraId="070E5ABF" w14:textId="4BDCE7B7" w:rsidR="00E75F9C" w:rsidRPr="00FC4D0F" w:rsidRDefault="008C0122" w:rsidP="00E75F9C">
      <w:pPr>
        <w:rPr>
          <w:sz w:val="22"/>
          <w:szCs w:val="22"/>
        </w:rPr>
      </w:pPr>
      <w:r>
        <w:rPr>
          <w:sz w:val="22"/>
          <w:szCs w:val="22"/>
        </w:rPr>
        <w:t xml:space="preserve">Mobile No.: </w:t>
      </w:r>
      <w:r w:rsidR="00135A8E">
        <w:rPr>
          <w:sz w:val="22"/>
          <w:szCs w:val="22"/>
        </w:rPr>
        <w:t>0063-917-1889-584</w:t>
      </w:r>
    </w:p>
    <w:p w14:paraId="4CBBF889" w14:textId="25BECDEF" w:rsidR="00E75F9C" w:rsidRPr="0007622B" w:rsidRDefault="00E75F9C" w:rsidP="00966837">
      <w:pPr>
        <w:rPr>
          <w:color w:val="0000FF"/>
          <w:sz w:val="22"/>
          <w:szCs w:val="22"/>
          <w:u w:val="single"/>
        </w:rPr>
      </w:pPr>
      <w:r w:rsidRPr="00FC4D0F">
        <w:rPr>
          <w:sz w:val="22"/>
          <w:szCs w:val="22"/>
        </w:rPr>
        <w:t xml:space="preserve">Email Add: </w:t>
      </w:r>
      <w:r w:rsidR="00F06B42">
        <w:rPr>
          <w:sz w:val="22"/>
          <w:szCs w:val="22"/>
        </w:rPr>
        <w:t>jurreamon@gmail.com</w:t>
      </w:r>
    </w:p>
    <w:p w14:paraId="623A893B" w14:textId="2F5C55FA" w:rsidR="00934A6C" w:rsidRPr="0007622B" w:rsidRDefault="00934A6C" w:rsidP="002669C3">
      <w:pPr>
        <w:rPr>
          <w:color w:val="0000FF"/>
          <w:sz w:val="22"/>
          <w:szCs w:val="22"/>
          <w:u w:val="single"/>
        </w:rPr>
      </w:pPr>
    </w:p>
    <w:p w14:paraId="7AAF7C57" w14:textId="7C7314AA" w:rsidR="00E75F9C" w:rsidRDefault="00E75F9C" w:rsidP="00E75F9C">
      <w:pPr>
        <w:rPr>
          <w:sz w:val="22"/>
          <w:szCs w:val="22"/>
        </w:rPr>
      </w:pPr>
    </w:p>
    <w:p w14:paraId="192D9CEA" w14:textId="0DCAE0B3" w:rsidR="00E90BF9" w:rsidRDefault="00E90BF9" w:rsidP="00E75F9C">
      <w:pPr>
        <w:rPr>
          <w:sz w:val="22"/>
          <w:szCs w:val="22"/>
        </w:rPr>
      </w:pPr>
    </w:p>
    <w:p w14:paraId="394202A0" w14:textId="77777777" w:rsidR="00F12E94" w:rsidRPr="00FC4D0F" w:rsidRDefault="00F12E94" w:rsidP="00E75F9C">
      <w:pPr>
        <w:rPr>
          <w:sz w:val="22"/>
          <w:szCs w:val="22"/>
        </w:rPr>
      </w:pPr>
    </w:p>
    <w:p w14:paraId="346B990E" w14:textId="77777777" w:rsidR="00E75F9C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14:paraId="1EDB7B44" w14:textId="77777777" w:rsidR="00E75F9C" w:rsidRPr="00FC4D0F" w:rsidRDefault="00E75F9C" w:rsidP="00E75F9C">
      <w:pPr>
        <w:rPr>
          <w:sz w:val="22"/>
          <w:szCs w:val="22"/>
        </w:rPr>
      </w:pPr>
    </w:p>
    <w:p w14:paraId="651496A0" w14:textId="6A902156" w:rsidR="00FC4D0F" w:rsidRPr="00453890" w:rsidRDefault="00FC4D0F" w:rsidP="00FC4D0F">
      <w:pPr>
        <w:rPr>
          <w:sz w:val="22"/>
          <w:szCs w:val="22"/>
        </w:rPr>
      </w:pPr>
      <w:r w:rsidRPr="00453890">
        <w:rPr>
          <w:sz w:val="22"/>
          <w:szCs w:val="22"/>
        </w:rPr>
        <w:t>Permanent Address</w:t>
      </w:r>
      <w:r w:rsidRPr="00453890">
        <w:rPr>
          <w:sz w:val="22"/>
          <w:szCs w:val="22"/>
        </w:rPr>
        <w:tab/>
      </w:r>
      <w:r w:rsidR="00E75F9C" w:rsidRPr="00453890">
        <w:rPr>
          <w:sz w:val="22"/>
          <w:szCs w:val="22"/>
        </w:rPr>
        <w:t xml:space="preserve">: </w:t>
      </w:r>
      <w:r w:rsidR="00360ED5">
        <w:rPr>
          <w:sz w:val="22"/>
          <w:szCs w:val="22"/>
        </w:rPr>
        <w:t xml:space="preserve"> Barangay </w:t>
      </w:r>
      <w:proofErr w:type="spellStart"/>
      <w:r w:rsidR="00F06B42" w:rsidRPr="00453890">
        <w:rPr>
          <w:sz w:val="22"/>
          <w:szCs w:val="22"/>
        </w:rPr>
        <w:t>Tonton</w:t>
      </w:r>
      <w:proofErr w:type="spellEnd"/>
      <w:r w:rsidR="00F06B42" w:rsidRPr="00453890">
        <w:rPr>
          <w:sz w:val="22"/>
          <w:szCs w:val="22"/>
        </w:rPr>
        <w:t xml:space="preserve">, Lingayen, </w:t>
      </w:r>
      <w:proofErr w:type="spellStart"/>
      <w:r w:rsidR="00F06B42" w:rsidRPr="00453890">
        <w:rPr>
          <w:sz w:val="22"/>
          <w:szCs w:val="22"/>
        </w:rPr>
        <w:t>Pangasinan</w:t>
      </w:r>
      <w:proofErr w:type="spellEnd"/>
      <w:r w:rsidR="00F06B42" w:rsidRPr="00453890">
        <w:rPr>
          <w:sz w:val="22"/>
          <w:szCs w:val="22"/>
        </w:rPr>
        <w:t>, Philippines</w:t>
      </w:r>
    </w:p>
    <w:p w14:paraId="61E3576F" w14:textId="78A33F91" w:rsidR="00FC4D0F" w:rsidRPr="00453890" w:rsidRDefault="008C0122" w:rsidP="00FC4D0F">
      <w:pPr>
        <w:rPr>
          <w:sz w:val="22"/>
          <w:szCs w:val="22"/>
        </w:rPr>
      </w:pPr>
      <w:r w:rsidRPr="00453890">
        <w:rPr>
          <w:sz w:val="22"/>
          <w:szCs w:val="22"/>
        </w:rPr>
        <w:t>Birthdate</w:t>
      </w:r>
      <w:r w:rsidRPr="00453890">
        <w:rPr>
          <w:sz w:val="22"/>
          <w:szCs w:val="22"/>
        </w:rPr>
        <w:tab/>
      </w:r>
      <w:r w:rsidRPr="00453890">
        <w:rPr>
          <w:sz w:val="22"/>
          <w:szCs w:val="22"/>
        </w:rPr>
        <w:tab/>
        <w:t xml:space="preserve">:  </w:t>
      </w:r>
      <w:r w:rsidR="00F06B42" w:rsidRPr="00453890">
        <w:rPr>
          <w:sz w:val="22"/>
          <w:szCs w:val="22"/>
        </w:rPr>
        <w:t>August 1, 1995</w:t>
      </w:r>
    </w:p>
    <w:p w14:paraId="699E18F6" w14:textId="2B41741E" w:rsidR="00FC4D0F" w:rsidRPr="00453890" w:rsidRDefault="00FC4D0F" w:rsidP="00FC4D0F">
      <w:pPr>
        <w:rPr>
          <w:sz w:val="22"/>
          <w:szCs w:val="22"/>
        </w:rPr>
      </w:pPr>
      <w:r w:rsidRPr="00453890">
        <w:rPr>
          <w:sz w:val="22"/>
          <w:szCs w:val="22"/>
        </w:rPr>
        <w:t>Bir</w:t>
      </w:r>
      <w:r w:rsidR="008C0122" w:rsidRPr="00453890">
        <w:rPr>
          <w:sz w:val="22"/>
          <w:szCs w:val="22"/>
        </w:rPr>
        <w:t xml:space="preserve">th Place </w:t>
      </w:r>
      <w:r w:rsidR="008C0122" w:rsidRPr="00453890">
        <w:rPr>
          <w:sz w:val="22"/>
          <w:szCs w:val="22"/>
        </w:rPr>
        <w:tab/>
      </w:r>
      <w:r w:rsidR="008C0122" w:rsidRPr="00453890">
        <w:rPr>
          <w:sz w:val="22"/>
          <w:szCs w:val="22"/>
        </w:rPr>
        <w:tab/>
        <w:t xml:space="preserve">:  </w:t>
      </w:r>
      <w:r w:rsidR="00F06B42" w:rsidRPr="00453890">
        <w:rPr>
          <w:sz w:val="22"/>
          <w:szCs w:val="22"/>
        </w:rPr>
        <w:t xml:space="preserve">Lingayen, </w:t>
      </w:r>
      <w:proofErr w:type="spellStart"/>
      <w:r w:rsidR="00F06B42" w:rsidRPr="00453890">
        <w:rPr>
          <w:sz w:val="22"/>
          <w:szCs w:val="22"/>
        </w:rPr>
        <w:t>Pangasinan</w:t>
      </w:r>
      <w:proofErr w:type="spellEnd"/>
    </w:p>
    <w:p w14:paraId="713074D3" w14:textId="331AB6D8" w:rsidR="00FC4D0F" w:rsidRPr="00453890" w:rsidRDefault="00FC4D0F" w:rsidP="00FC4D0F">
      <w:pPr>
        <w:rPr>
          <w:sz w:val="22"/>
          <w:szCs w:val="22"/>
        </w:rPr>
      </w:pPr>
      <w:r w:rsidRPr="00453890">
        <w:rPr>
          <w:sz w:val="22"/>
          <w:szCs w:val="22"/>
        </w:rPr>
        <w:t xml:space="preserve">Height </w:t>
      </w:r>
      <w:r w:rsidRPr="00453890">
        <w:rPr>
          <w:sz w:val="22"/>
          <w:szCs w:val="22"/>
        </w:rPr>
        <w:tab/>
      </w:r>
      <w:r w:rsidRPr="00453890">
        <w:rPr>
          <w:sz w:val="22"/>
          <w:szCs w:val="22"/>
        </w:rPr>
        <w:tab/>
      </w:r>
      <w:r w:rsidRPr="00453890">
        <w:rPr>
          <w:sz w:val="22"/>
          <w:szCs w:val="22"/>
        </w:rPr>
        <w:tab/>
        <w:t xml:space="preserve">:  </w:t>
      </w:r>
      <w:r w:rsidR="00692964" w:rsidRPr="00453890">
        <w:rPr>
          <w:sz w:val="22"/>
          <w:szCs w:val="22"/>
        </w:rPr>
        <w:t>5’</w:t>
      </w:r>
    </w:p>
    <w:p w14:paraId="6AFEAC39" w14:textId="45FF1DCF" w:rsidR="00966837" w:rsidRPr="00453890" w:rsidRDefault="00C248F3" w:rsidP="00FC4D0F">
      <w:pPr>
        <w:rPr>
          <w:sz w:val="22"/>
          <w:szCs w:val="22"/>
        </w:rPr>
      </w:pPr>
      <w:r w:rsidRPr="00453890">
        <w:rPr>
          <w:sz w:val="22"/>
          <w:szCs w:val="22"/>
        </w:rPr>
        <w:t xml:space="preserve">Weight </w:t>
      </w:r>
      <w:r w:rsidRPr="00453890">
        <w:rPr>
          <w:sz w:val="22"/>
          <w:szCs w:val="22"/>
        </w:rPr>
        <w:tab/>
      </w:r>
      <w:r w:rsidRPr="00453890">
        <w:rPr>
          <w:sz w:val="22"/>
          <w:szCs w:val="22"/>
        </w:rPr>
        <w:tab/>
      </w:r>
      <w:r w:rsidRPr="00453890">
        <w:rPr>
          <w:sz w:val="22"/>
          <w:szCs w:val="22"/>
        </w:rPr>
        <w:tab/>
        <w:t xml:space="preserve">:  </w:t>
      </w:r>
      <w:r w:rsidR="007934D3">
        <w:rPr>
          <w:sz w:val="22"/>
          <w:szCs w:val="22"/>
        </w:rPr>
        <w:t>100 lbs.</w:t>
      </w:r>
    </w:p>
    <w:p w14:paraId="4722045D" w14:textId="567EE12B" w:rsidR="00FC4D0F" w:rsidRPr="00453890" w:rsidRDefault="008C0122" w:rsidP="00FC4D0F">
      <w:pPr>
        <w:rPr>
          <w:sz w:val="22"/>
          <w:szCs w:val="22"/>
        </w:rPr>
      </w:pPr>
      <w:r w:rsidRPr="00453890">
        <w:rPr>
          <w:sz w:val="22"/>
          <w:szCs w:val="22"/>
        </w:rPr>
        <w:t xml:space="preserve">Sex </w:t>
      </w:r>
      <w:r w:rsidRPr="00453890">
        <w:rPr>
          <w:sz w:val="22"/>
          <w:szCs w:val="22"/>
        </w:rPr>
        <w:tab/>
      </w:r>
      <w:r w:rsidRPr="00453890">
        <w:rPr>
          <w:sz w:val="22"/>
          <w:szCs w:val="22"/>
        </w:rPr>
        <w:tab/>
      </w:r>
      <w:r w:rsidRPr="00453890">
        <w:rPr>
          <w:sz w:val="22"/>
          <w:szCs w:val="22"/>
        </w:rPr>
        <w:tab/>
        <w:t xml:space="preserve">:  </w:t>
      </w:r>
      <w:r w:rsidR="00F06B42" w:rsidRPr="00453890">
        <w:rPr>
          <w:sz w:val="22"/>
          <w:szCs w:val="22"/>
        </w:rPr>
        <w:t>Female</w:t>
      </w:r>
    </w:p>
    <w:p w14:paraId="7F0E2EC9" w14:textId="6F11DBFE" w:rsidR="00FC4D0F" w:rsidRPr="00453890" w:rsidRDefault="00FC4D0F" w:rsidP="00FC4D0F">
      <w:pPr>
        <w:rPr>
          <w:sz w:val="22"/>
          <w:szCs w:val="22"/>
        </w:rPr>
      </w:pPr>
      <w:r w:rsidRPr="00453890">
        <w:rPr>
          <w:sz w:val="22"/>
          <w:szCs w:val="22"/>
        </w:rPr>
        <w:t xml:space="preserve">Civil Status </w:t>
      </w:r>
      <w:r w:rsidRPr="00453890">
        <w:rPr>
          <w:sz w:val="22"/>
          <w:szCs w:val="22"/>
        </w:rPr>
        <w:tab/>
      </w:r>
      <w:r w:rsidRPr="00453890">
        <w:rPr>
          <w:sz w:val="22"/>
          <w:szCs w:val="22"/>
        </w:rPr>
        <w:tab/>
        <w:t xml:space="preserve">:  </w:t>
      </w:r>
      <w:r w:rsidR="004F0A2B">
        <w:rPr>
          <w:sz w:val="22"/>
          <w:szCs w:val="22"/>
        </w:rPr>
        <w:t>Common-law</w:t>
      </w:r>
    </w:p>
    <w:p w14:paraId="5E25CE67" w14:textId="01DDEDCF" w:rsidR="00FC4D0F" w:rsidRPr="00453890" w:rsidRDefault="00FC4D0F" w:rsidP="00FC4D0F">
      <w:pPr>
        <w:rPr>
          <w:sz w:val="22"/>
          <w:szCs w:val="22"/>
        </w:rPr>
      </w:pPr>
      <w:r w:rsidRPr="00453890">
        <w:rPr>
          <w:sz w:val="22"/>
          <w:szCs w:val="22"/>
        </w:rPr>
        <w:t>Religion</w:t>
      </w:r>
      <w:r w:rsidRPr="00453890">
        <w:rPr>
          <w:sz w:val="22"/>
          <w:szCs w:val="22"/>
        </w:rPr>
        <w:tab/>
      </w:r>
      <w:r w:rsidRPr="00453890">
        <w:rPr>
          <w:sz w:val="22"/>
          <w:szCs w:val="22"/>
        </w:rPr>
        <w:tab/>
        <w:t xml:space="preserve">:  </w:t>
      </w:r>
      <w:r w:rsidR="00F06B42" w:rsidRPr="00453890">
        <w:rPr>
          <w:sz w:val="22"/>
          <w:szCs w:val="22"/>
        </w:rPr>
        <w:t>Roman-Catholic, Christian</w:t>
      </w:r>
    </w:p>
    <w:p w14:paraId="6B6C2925" w14:textId="7DB8F35B" w:rsidR="00FC4D0F" w:rsidRPr="00453890" w:rsidRDefault="00FC4D0F" w:rsidP="00FC4D0F">
      <w:pPr>
        <w:rPr>
          <w:sz w:val="22"/>
          <w:szCs w:val="22"/>
        </w:rPr>
      </w:pPr>
      <w:r w:rsidRPr="00453890">
        <w:rPr>
          <w:sz w:val="22"/>
          <w:szCs w:val="22"/>
        </w:rPr>
        <w:t xml:space="preserve">Nationality </w:t>
      </w:r>
      <w:r w:rsidRPr="00453890">
        <w:rPr>
          <w:sz w:val="22"/>
          <w:szCs w:val="22"/>
        </w:rPr>
        <w:tab/>
      </w:r>
      <w:r w:rsidRPr="00453890">
        <w:rPr>
          <w:sz w:val="22"/>
          <w:szCs w:val="22"/>
        </w:rPr>
        <w:tab/>
        <w:t xml:space="preserve">: </w:t>
      </w:r>
      <w:r w:rsidR="00F06B42" w:rsidRPr="00453890">
        <w:rPr>
          <w:sz w:val="22"/>
          <w:szCs w:val="22"/>
        </w:rPr>
        <w:t>Filipino</w:t>
      </w:r>
      <w:r w:rsidRPr="00453890">
        <w:rPr>
          <w:sz w:val="22"/>
          <w:szCs w:val="22"/>
        </w:rPr>
        <w:t xml:space="preserve"> </w:t>
      </w:r>
    </w:p>
    <w:p w14:paraId="2F736794" w14:textId="77777777" w:rsidR="00934A6C" w:rsidRPr="00453890" w:rsidRDefault="00934A6C" w:rsidP="00FC4D0F">
      <w:pPr>
        <w:rPr>
          <w:sz w:val="22"/>
          <w:szCs w:val="22"/>
        </w:rPr>
      </w:pPr>
    </w:p>
    <w:p w14:paraId="79596B69" w14:textId="77777777" w:rsidR="00FC4D0F" w:rsidRDefault="00FC4D0F" w:rsidP="00FC4D0F">
      <w:pPr>
        <w:rPr>
          <w:sz w:val="22"/>
          <w:szCs w:val="22"/>
        </w:rPr>
      </w:pPr>
    </w:p>
    <w:p w14:paraId="767A8265" w14:textId="77777777" w:rsidR="00FC4D0F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 w14:paraId="54E94238" w14:textId="77777777" w:rsidR="00FC4D0F" w:rsidRDefault="00FC4D0F" w:rsidP="00FC4D0F">
      <w:pPr>
        <w:rPr>
          <w:sz w:val="22"/>
          <w:szCs w:val="22"/>
        </w:rPr>
      </w:pPr>
    </w:p>
    <w:p w14:paraId="139E3CFB" w14:textId="07D90D7E" w:rsidR="00FC4D0F" w:rsidRDefault="001317BF" w:rsidP="00FC4D0F">
      <w:pPr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  <w:t xml:space="preserve">:  </w:t>
      </w:r>
      <w:r w:rsidR="00C11A1E">
        <w:rPr>
          <w:sz w:val="22"/>
          <w:szCs w:val="22"/>
        </w:rPr>
        <w:t xml:space="preserve">Edwina </w:t>
      </w:r>
      <w:proofErr w:type="spellStart"/>
      <w:r w:rsidR="00C11A1E">
        <w:rPr>
          <w:sz w:val="22"/>
          <w:szCs w:val="22"/>
        </w:rPr>
        <w:t>U</w:t>
      </w:r>
      <w:r w:rsidR="00360ED5">
        <w:rPr>
          <w:sz w:val="22"/>
          <w:szCs w:val="22"/>
        </w:rPr>
        <w:t>yao</w:t>
      </w:r>
      <w:proofErr w:type="spellEnd"/>
      <w:r w:rsidR="00C11A1E">
        <w:rPr>
          <w:sz w:val="22"/>
          <w:szCs w:val="22"/>
        </w:rPr>
        <w:t xml:space="preserve">. </w:t>
      </w:r>
      <w:proofErr w:type="spellStart"/>
      <w:r w:rsidR="00C11A1E">
        <w:rPr>
          <w:sz w:val="22"/>
          <w:szCs w:val="22"/>
        </w:rPr>
        <w:t>Reamon</w:t>
      </w:r>
      <w:proofErr w:type="spellEnd"/>
    </w:p>
    <w:p w14:paraId="38962C78" w14:textId="16D61202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C11A1E">
        <w:rPr>
          <w:sz w:val="22"/>
          <w:szCs w:val="22"/>
        </w:rPr>
        <w:t xml:space="preserve">Mother </w:t>
      </w:r>
    </w:p>
    <w:p w14:paraId="7434D5C7" w14:textId="5A57425A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 </w:t>
      </w:r>
      <w:r w:rsidR="00C11A1E">
        <w:rPr>
          <w:sz w:val="22"/>
          <w:szCs w:val="22"/>
        </w:rPr>
        <w:t xml:space="preserve">Barangay </w:t>
      </w:r>
      <w:proofErr w:type="spellStart"/>
      <w:r w:rsidR="00C11A1E">
        <w:rPr>
          <w:sz w:val="22"/>
          <w:szCs w:val="22"/>
        </w:rPr>
        <w:t>Tonton</w:t>
      </w:r>
      <w:proofErr w:type="spellEnd"/>
      <w:r w:rsidR="00C11A1E">
        <w:rPr>
          <w:sz w:val="22"/>
          <w:szCs w:val="22"/>
        </w:rPr>
        <w:t xml:space="preserve">, Lingayen, </w:t>
      </w:r>
      <w:proofErr w:type="spellStart"/>
      <w:r w:rsidR="00C11A1E">
        <w:rPr>
          <w:sz w:val="22"/>
          <w:szCs w:val="22"/>
        </w:rPr>
        <w:t>Pangasinan</w:t>
      </w:r>
      <w:proofErr w:type="spellEnd"/>
      <w:r w:rsidR="00C11A1E">
        <w:rPr>
          <w:sz w:val="22"/>
          <w:szCs w:val="22"/>
        </w:rPr>
        <w:t>, Philippines</w:t>
      </w:r>
    </w:p>
    <w:p w14:paraId="29FA197F" w14:textId="198F232D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Tel. No.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C11A1E">
        <w:rPr>
          <w:sz w:val="22"/>
          <w:szCs w:val="22"/>
        </w:rPr>
        <w:t>+639072696041</w:t>
      </w:r>
    </w:p>
    <w:p w14:paraId="7AB0EDAE" w14:textId="77777777" w:rsidR="00F12E94" w:rsidRDefault="00F12E94" w:rsidP="00FC4D0F">
      <w:pPr>
        <w:rPr>
          <w:sz w:val="22"/>
          <w:szCs w:val="22"/>
        </w:rPr>
      </w:pPr>
    </w:p>
    <w:p w14:paraId="709B3687" w14:textId="77777777" w:rsidR="00934A6C" w:rsidRDefault="00934A6C" w:rsidP="00FC4D0F">
      <w:pPr>
        <w:rPr>
          <w:sz w:val="22"/>
          <w:szCs w:val="22"/>
        </w:rPr>
      </w:pPr>
    </w:p>
    <w:p w14:paraId="0D87BEE0" w14:textId="77777777" w:rsidR="00FC4D0F" w:rsidRPr="00764A74" w:rsidRDefault="004A688E" w:rsidP="0053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64A74">
        <w:rPr>
          <w:b/>
          <w:sz w:val="22"/>
          <w:szCs w:val="22"/>
        </w:rPr>
        <w:t>DEPE</w:t>
      </w:r>
      <w:r w:rsidR="00E21368">
        <w:rPr>
          <w:b/>
          <w:sz w:val="22"/>
          <w:szCs w:val="22"/>
        </w:rPr>
        <w:t>N</w:t>
      </w:r>
      <w:r w:rsidRPr="00764A74">
        <w:rPr>
          <w:b/>
          <w:sz w:val="22"/>
          <w:szCs w:val="22"/>
        </w:rPr>
        <w:t>DENTS:</w:t>
      </w:r>
    </w:p>
    <w:p w14:paraId="2BB24528" w14:textId="77777777" w:rsidR="004A688E" w:rsidRDefault="004A688E" w:rsidP="00FC4D0F">
      <w:pPr>
        <w:rPr>
          <w:sz w:val="22"/>
          <w:szCs w:val="22"/>
        </w:rPr>
      </w:pPr>
    </w:p>
    <w:p w14:paraId="7113E8B1" w14:textId="274A89A0" w:rsidR="004A688E" w:rsidRDefault="004A688E" w:rsidP="00FC4D0F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="00073A83">
        <w:rPr>
          <w:sz w:val="22"/>
          <w:szCs w:val="22"/>
        </w:rPr>
        <w:t xml:space="preserve">ather:  </w:t>
      </w:r>
      <w:proofErr w:type="spellStart"/>
      <w:r w:rsidR="00F06B42">
        <w:rPr>
          <w:sz w:val="22"/>
          <w:szCs w:val="22"/>
        </w:rPr>
        <w:t>Bienvenido</w:t>
      </w:r>
      <w:proofErr w:type="spellEnd"/>
      <w:r w:rsidR="00F06B42">
        <w:rPr>
          <w:sz w:val="22"/>
          <w:szCs w:val="22"/>
        </w:rPr>
        <w:t xml:space="preserve"> V. </w:t>
      </w:r>
      <w:proofErr w:type="spellStart"/>
      <w:r w:rsidR="00F06B42">
        <w:rPr>
          <w:sz w:val="22"/>
          <w:szCs w:val="22"/>
        </w:rPr>
        <w:t>Reamon</w:t>
      </w:r>
      <w:proofErr w:type="spellEnd"/>
      <w:r w:rsidR="00966837">
        <w:rPr>
          <w:sz w:val="22"/>
          <w:szCs w:val="22"/>
        </w:rPr>
        <w:tab/>
      </w:r>
      <w:r w:rsidR="00966837">
        <w:rPr>
          <w:sz w:val="22"/>
          <w:szCs w:val="22"/>
        </w:rPr>
        <w:tab/>
      </w:r>
      <w:r>
        <w:rPr>
          <w:sz w:val="22"/>
          <w:szCs w:val="22"/>
        </w:rPr>
        <w:tab/>
        <w:t>Bi</w:t>
      </w:r>
      <w:r w:rsidR="00934A6C">
        <w:rPr>
          <w:sz w:val="22"/>
          <w:szCs w:val="22"/>
        </w:rPr>
        <w:t xml:space="preserve">rthday:  </w:t>
      </w:r>
      <w:r w:rsidR="00F06B42">
        <w:rPr>
          <w:sz w:val="22"/>
          <w:szCs w:val="22"/>
        </w:rPr>
        <w:t>October 23, 1953</w:t>
      </w:r>
    </w:p>
    <w:p w14:paraId="23D2D459" w14:textId="03711372" w:rsidR="004A688E" w:rsidRDefault="004A688E" w:rsidP="00FC4D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</w:t>
      </w:r>
      <w:r w:rsidR="00934A6C">
        <w:rPr>
          <w:sz w:val="22"/>
          <w:szCs w:val="22"/>
        </w:rPr>
        <w:t xml:space="preserve">th Place:  </w:t>
      </w:r>
      <w:r w:rsidR="00F06B42">
        <w:rPr>
          <w:sz w:val="22"/>
          <w:szCs w:val="22"/>
        </w:rPr>
        <w:t xml:space="preserve">Lingayen, </w:t>
      </w:r>
      <w:proofErr w:type="spellStart"/>
      <w:r w:rsidR="00F06B42">
        <w:rPr>
          <w:sz w:val="22"/>
          <w:szCs w:val="22"/>
        </w:rPr>
        <w:t>Pangasinan</w:t>
      </w:r>
      <w:proofErr w:type="spellEnd"/>
    </w:p>
    <w:p w14:paraId="6A293285" w14:textId="02A6B862" w:rsidR="00764A74" w:rsidRDefault="00073A83" w:rsidP="00FC4D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  </w:t>
      </w:r>
      <w:r w:rsidR="00453890">
        <w:rPr>
          <w:sz w:val="22"/>
          <w:szCs w:val="22"/>
        </w:rPr>
        <w:t>Retired OFW</w:t>
      </w:r>
    </w:p>
    <w:p w14:paraId="49841080" w14:textId="77777777" w:rsidR="00764A74" w:rsidRDefault="00764A74" w:rsidP="00764A74">
      <w:pPr>
        <w:rPr>
          <w:sz w:val="22"/>
          <w:szCs w:val="22"/>
        </w:rPr>
      </w:pPr>
    </w:p>
    <w:p w14:paraId="6A79E5D3" w14:textId="33658582" w:rsidR="00764A74" w:rsidRDefault="00205056" w:rsidP="00764A74">
      <w:pPr>
        <w:rPr>
          <w:sz w:val="22"/>
          <w:szCs w:val="22"/>
        </w:rPr>
      </w:pPr>
      <w:r>
        <w:rPr>
          <w:sz w:val="22"/>
          <w:szCs w:val="22"/>
        </w:rPr>
        <w:t xml:space="preserve">Mother:  </w:t>
      </w:r>
      <w:r w:rsidR="00F06B42">
        <w:rPr>
          <w:sz w:val="22"/>
          <w:szCs w:val="22"/>
        </w:rPr>
        <w:t xml:space="preserve">Edwina U. </w:t>
      </w:r>
      <w:proofErr w:type="spellStart"/>
      <w:r w:rsidR="00F06B42">
        <w:rPr>
          <w:sz w:val="22"/>
          <w:szCs w:val="22"/>
        </w:rPr>
        <w:t>Reamon</w:t>
      </w:r>
      <w:proofErr w:type="spellEnd"/>
      <w:r w:rsidR="00966837">
        <w:rPr>
          <w:sz w:val="22"/>
          <w:szCs w:val="22"/>
        </w:rPr>
        <w:tab/>
      </w:r>
      <w:r w:rsidR="00966837">
        <w:rPr>
          <w:sz w:val="22"/>
          <w:szCs w:val="22"/>
        </w:rPr>
        <w:tab/>
      </w:r>
      <w:r w:rsidR="00966837">
        <w:rPr>
          <w:sz w:val="22"/>
          <w:szCs w:val="22"/>
        </w:rPr>
        <w:tab/>
      </w:r>
      <w:r w:rsidR="00073A83">
        <w:rPr>
          <w:sz w:val="22"/>
          <w:szCs w:val="22"/>
        </w:rPr>
        <w:t xml:space="preserve">Birthday:  </w:t>
      </w:r>
      <w:r w:rsidR="00453890">
        <w:rPr>
          <w:sz w:val="22"/>
          <w:szCs w:val="22"/>
        </w:rPr>
        <w:t xml:space="preserve">November 11, </w:t>
      </w:r>
      <w:r w:rsidR="005C47F8">
        <w:rPr>
          <w:sz w:val="22"/>
          <w:szCs w:val="22"/>
        </w:rPr>
        <w:t>1967</w:t>
      </w:r>
    </w:p>
    <w:p w14:paraId="6172BBFF" w14:textId="627A16F0"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</w:t>
      </w:r>
      <w:r w:rsidR="00934A6C">
        <w:rPr>
          <w:sz w:val="22"/>
          <w:szCs w:val="22"/>
        </w:rPr>
        <w:t xml:space="preserve">th Place:  </w:t>
      </w:r>
      <w:r w:rsidR="00F06B42">
        <w:rPr>
          <w:sz w:val="22"/>
          <w:szCs w:val="22"/>
        </w:rPr>
        <w:t xml:space="preserve">Zamboanga City </w:t>
      </w:r>
    </w:p>
    <w:p w14:paraId="76ED3709" w14:textId="7F99AFC2" w:rsidR="00F12E94" w:rsidRDefault="00073A83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 </w:t>
      </w:r>
      <w:r w:rsidR="00F06B42">
        <w:rPr>
          <w:sz w:val="22"/>
          <w:szCs w:val="22"/>
        </w:rPr>
        <w:t>None</w:t>
      </w:r>
    </w:p>
    <w:p w14:paraId="45F8A262" w14:textId="77777777" w:rsidR="001063A5" w:rsidRDefault="001063A5" w:rsidP="00764A74">
      <w:pPr>
        <w:rPr>
          <w:sz w:val="22"/>
          <w:szCs w:val="22"/>
        </w:rPr>
      </w:pPr>
    </w:p>
    <w:p w14:paraId="05653C93" w14:textId="77777777" w:rsidR="00764A74" w:rsidRPr="00764A74" w:rsidRDefault="005B166B" w:rsidP="005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 w14:paraId="17D180E3" w14:textId="77777777" w:rsidR="00764A74" w:rsidRDefault="00764A74" w:rsidP="00764A74">
      <w:pPr>
        <w:rPr>
          <w:sz w:val="22"/>
          <w:szCs w:val="22"/>
        </w:rPr>
      </w:pPr>
    </w:p>
    <w:p w14:paraId="5B4A41C1" w14:textId="1D82C8B6"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>Broth</w:t>
      </w:r>
      <w:r w:rsidR="00B4447A">
        <w:rPr>
          <w:sz w:val="22"/>
          <w:szCs w:val="22"/>
        </w:rPr>
        <w:t>er</w:t>
      </w:r>
      <w:r w:rsidR="005C47F8">
        <w:rPr>
          <w:sz w:val="22"/>
          <w:szCs w:val="22"/>
        </w:rPr>
        <w:t>s</w:t>
      </w:r>
      <w:r w:rsidR="00B4447A">
        <w:rPr>
          <w:sz w:val="22"/>
          <w:szCs w:val="22"/>
        </w:rPr>
        <w:t xml:space="preserve">:  </w:t>
      </w:r>
      <w:r w:rsidR="00692964">
        <w:rPr>
          <w:sz w:val="22"/>
          <w:szCs w:val="22"/>
        </w:rPr>
        <w:t xml:space="preserve">Jerome U. </w:t>
      </w:r>
      <w:proofErr w:type="spellStart"/>
      <w:r w:rsidR="00692964">
        <w:rPr>
          <w:sz w:val="22"/>
          <w:szCs w:val="22"/>
        </w:rPr>
        <w:t>Reamon</w:t>
      </w:r>
      <w:proofErr w:type="spellEnd"/>
      <w:r w:rsidR="00966837">
        <w:rPr>
          <w:sz w:val="22"/>
          <w:szCs w:val="22"/>
        </w:rPr>
        <w:tab/>
      </w:r>
      <w:r w:rsidR="00966837">
        <w:rPr>
          <w:sz w:val="22"/>
          <w:szCs w:val="22"/>
        </w:rPr>
        <w:tab/>
      </w:r>
      <w:r w:rsidR="00966837">
        <w:rPr>
          <w:sz w:val="22"/>
          <w:szCs w:val="22"/>
        </w:rPr>
        <w:tab/>
      </w:r>
      <w:r w:rsidR="00B4447A">
        <w:rPr>
          <w:sz w:val="22"/>
          <w:szCs w:val="22"/>
        </w:rPr>
        <w:t xml:space="preserve">Birthday:  </w:t>
      </w:r>
      <w:r w:rsidR="00205660">
        <w:rPr>
          <w:sz w:val="22"/>
          <w:szCs w:val="22"/>
        </w:rPr>
        <w:t xml:space="preserve">August 7, </w:t>
      </w:r>
      <w:r w:rsidR="00831B86">
        <w:rPr>
          <w:sz w:val="22"/>
          <w:szCs w:val="22"/>
        </w:rPr>
        <w:t>1985</w:t>
      </w:r>
    </w:p>
    <w:p w14:paraId="4AC97948" w14:textId="1C3A9F98"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</w:t>
      </w:r>
      <w:r w:rsidR="00B4447A">
        <w:rPr>
          <w:sz w:val="22"/>
          <w:szCs w:val="22"/>
        </w:rPr>
        <w:t xml:space="preserve">th Place:  </w:t>
      </w:r>
      <w:r w:rsidR="00692964">
        <w:rPr>
          <w:sz w:val="22"/>
          <w:szCs w:val="22"/>
        </w:rPr>
        <w:t xml:space="preserve">Lingayen, </w:t>
      </w:r>
      <w:proofErr w:type="spellStart"/>
      <w:r w:rsidR="00692964">
        <w:rPr>
          <w:sz w:val="22"/>
          <w:szCs w:val="22"/>
        </w:rPr>
        <w:t>Pangasinan</w:t>
      </w:r>
      <w:proofErr w:type="spellEnd"/>
    </w:p>
    <w:p w14:paraId="2E3E95C6" w14:textId="4CA299C9"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</w:t>
      </w:r>
      <w:r w:rsidR="00692964">
        <w:rPr>
          <w:sz w:val="22"/>
          <w:szCs w:val="22"/>
        </w:rPr>
        <w:t>Married</w:t>
      </w:r>
    </w:p>
    <w:p w14:paraId="3204A5DF" w14:textId="5BE3AACA" w:rsidR="008C0122" w:rsidRDefault="00764A74" w:rsidP="00205056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692964">
        <w:rPr>
          <w:sz w:val="22"/>
          <w:szCs w:val="22"/>
        </w:rPr>
        <w:t>None</w:t>
      </w:r>
    </w:p>
    <w:p w14:paraId="7F91ED0F" w14:textId="77777777" w:rsidR="00692964" w:rsidRDefault="00692964" w:rsidP="00692964">
      <w:pPr>
        <w:rPr>
          <w:sz w:val="22"/>
          <w:szCs w:val="22"/>
        </w:rPr>
      </w:pPr>
    </w:p>
    <w:p w14:paraId="6743E87F" w14:textId="0B68FE7E" w:rsidR="00692964" w:rsidRDefault="00831B86" w:rsidP="005C47F8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92964">
        <w:rPr>
          <w:sz w:val="22"/>
          <w:szCs w:val="22"/>
        </w:rPr>
        <w:t xml:space="preserve">Jackson U. </w:t>
      </w:r>
      <w:proofErr w:type="spellStart"/>
      <w:r w:rsidR="00692964">
        <w:rPr>
          <w:sz w:val="22"/>
          <w:szCs w:val="22"/>
        </w:rPr>
        <w:t>Reamon</w:t>
      </w:r>
      <w:proofErr w:type="spellEnd"/>
      <w:r w:rsidR="00692964">
        <w:rPr>
          <w:sz w:val="22"/>
          <w:szCs w:val="22"/>
        </w:rPr>
        <w:tab/>
      </w:r>
      <w:r w:rsidR="00692964">
        <w:rPr>
          <w:sz w:val="22"/>
          <w:szCs w:val="22"/>
        </w:rPr>
        <w:tab/>
      </w:r>
      <w:r w:rsidR="00692964">
        <w:rPr>
          <w:sz w:val="22"/>
          <w:szCs w:val="22"/>
        </w:rPr>
        <w:tab/>
        <w:t xml:space="preserve">Birthday:  </w:t>
      </w:r>
      <w:r w:rsidR="00205660">
        <w:rPr>
          <w:sz w:val="22"/>
          <w:szCs w:val="22"/>
        </w:rPr>
        <w:t xml:space="preserve">May 22, </w:t>
      </w:r>
      <w:r w:rsidR="005C47F8">
        <w:rPr>
          <w:sz w:val="22"/>
          <w:szCs w:val="22"/>
        </w:rPr>
        <w:t>1988</w:t>
      </w:r>
    </w:p>
    <w:p w14:paraId="333B336B" w14:textId="77777777" w:rsidR="00692964" w:rsidRDefault="00692964" w:rsidP="006929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Lingayen, </w:t>
      </w:r>
      <w:proofErr w:type="spellStart"/>
      <w:r>
        <w:rPr>
          <w:sz w:val="22"/>
          <w:szCs w:val="22"/>
        </w:rPr>
        <w:t>Pangasinan</w:t>
      </w:r>
      <w:proofErr w:type="spellEnd"/>
    </w:p>
    <w:p w14:paraId="01305D34" w14:textId="77777777" w:rsidR="00692964" w:rsidRDefault="00692964" w:rsidP="0069296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Civil Status: Married</w:t>
      </w:r>
    </w:p>
    <w:p w14:paraId="37743263" w14:textId="4775DFC3" w:rsidR="00692964" w:rsidRDefault="00692964" w:rsidP="0069296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Occupation:  Welder</w:t>
      </w:r>
    </w:p>
    <w:p w14:paraId="6CD4838D" w14:textId="2C2CCFD0" w:rsidR="00692964" w:rsidRDefault="00831B86" w:rsidP="005C47F8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92964">
        <w:rPr>
          <w:sz w:val="22"/>
          <w:szCs w:val="22"/>
        </w:rPr>
        <w:t xml:space="preserve">Joshua U. </w:t>
      </w:r>
      <w:proofErr w:type="spellStart"/>
      <w:r w:rsidR="00692964">
        <w:rPr>
          <w:sz w:val="22"/>
          <w:szCs w:val="22"/>
        </w:rPr>
        <w:t>Reamon</w:t>
      </w:r>
      <w:proofErr w:type="spellEnd"/>
      <w:r w:rsidR="00692964">
        <w:rPr>
          <w:sz w:val="22"/>
          <w:szCs w:val="22"/>
        </w:rPr>
        <w:tab/>
      </w:r>
      <w:r w:rsidR="00692964">
        <w:rPr>
          <w:sz w:val="22"/>
          <w:szCs w:val="22"/>
        </w:rPr>
        <w:tab/>
      </w:r>
      <w:r w:rsidR="00692964">
        <w:rPr>
          <w:sz w:val="22"/>
          <w:szCs w:val="22"/>
        </w:rPr>
        <w:tab/>
        <w:t xml:space="preserve">Birthday:  </w:t>
      </w:r>
      <w:r w:rsidR="00205660">
        <w:rPr>
          <w:sz w:val="22"/>
          <w:szCs w:val="22"/>
        </w:rPr>
        <w:t>July 14</w:t>
      </w:r>
      <w:r w:rsidR="005C47F8">
        <w:rPr>
          <w:sz w:val="22"/>
          <w:szCs w:val="22"/>
        </w:rPr>
        <w:t>, 1989</w:t>
      </w:r>
    </w:p>
    <w:p w14:paraId="2FC798CE" w14:textId="10160426" w:rsidR="00692964" w:rsidRDefault="00692964" w:rsidP="006929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Lingayen, </w:t>
      </w:r>
      <w:proofErr w:type="spellStart"/>
      <w:r>
        <w:rPr>
          <w:sz w:val="22"/>
          <w:szCs w:val="22"/>
        </w:rPr>
        <w:t>Pangasinan</w:t>
      </w:r>
      <w:proofErr w:type="spellEnd"/>
    </w:p>
    <w:p w14:paraId="173DF5EC" w14:textId="662261C2" w:rsidR="00692964" w:rsidRDefault="00692964" w:rsidP="0069296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 w:rsidR="00CF3684">
        <w:rPr>
          <w:sz w:val="22"/>
          <w:szCs w:val="22"/>
        </w:rPr>
        <w:t>Married</w:t>
      </w:r>
    </w:p>
    <w:p w14:paraId="3F102578" w14:textId="108672DA" w:rsidR="00692964" w:rsidRDefault="00692964" w:rsidP="0069296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CF3684">
        <w:rPr>
          <w:sz w:val="22"/>
          <w:szCs w:val="22"/>
        </w:rPr>
        <w:t>Seaman</w:t>
      </w:r>
    </w:p>
    <w:p w14:paraId="41DD4C56" w14:textId="697A320D" w:rsidR="00692964" w:rsidRDefault="00692964" w:rsidP="00692964">
      <w:pPr>
        <w:rPr>
          <w:sz w:val="22"/>
          <w:szCs w:val="22"/>
        </w:rPr>
      </w:pPr>
    </w:p>
    <w:p w14:paraId="775C26C9" w14:textId="77777777" w:rsidR="00966837" w:rsidRDefault="00966837" w:rsidP="00966837">
      <w:pPr>
        <w:rPr>
          <w:sz w:val="22"/>
          <w:szCs w:val="22"/>
        </w:rPr>
      </w:pPr>
    </w:p>
    <w:p w14:paraId="2548F7DD" w14:textId="1F74DAB0" w:rsidR="00966837" w:rsidRDefault="00966837" w:rsidP="00966837">
      <w:pPr>
        <w:rPr>
          <w:sz w:val="22"/>
          <w:szCs w:val="22"/>
        </w:rPr>
      </w:pPr>
      <w:r>
        <w:rPr>
          <w:sz w:val="22"/>
          <w:szCs w:val="22"/>
        </w:rPr>
        <w:t>Sister</w:t>
      </w:r>
      <w:r w:rsidR="005C47F8">
        <w:rPr>
          <w:sz w:val="22"/>
          <w:szCs w:val="22"/>
        </w:rPr>
        <w:t>s</w:t>
      </w:r>
      <w:r w:rsidR="00831B86">
        <w:rPr>
          <w:sz w:val="22"/>
          <w:szCs w:val="22"/>
        </w:rPr>
        <w:t xml:space="preserve">:  </w:t>
      </w:r>
      <w:r w:rsidR="00CF3684">
        <w:rPr>
          <w:sz w:val="22"/>
          <w:szCs w:val="22"/>
        </w:rPr>
        <w:t xml:space="preserve">Jennifer U. </w:t>
      </w:r>
      <w:proofErr w:type="spellStart"/>
      <w:r w:rsidR="00CF3684">
        <w:rPr>
          <w:sz w:val="22"/>
          <w:szCs w:val="22"/>
        </w:rPr>
        <w:t>Reamon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9F3C2F">
        <w:rPr>
          <w:sz w:val="22"/>
          <w:szCs w:val="22"/>
        </w:rPr>
        <w:t xml:space="preserve">May 29, </w:t>
      </w:r>
      <w:r w:rsidR="00831B86">
        <w:rPr>
          <w:sz w:val="22"/>
          <w:szCs w:val="22"/>
        </w:rPr>
        <w:t>1986</w:t>
      </w:r>
    </w:p>
    <w:p w14:paraId="7B59A316" w14:textId="5ABAF66F" w:rsidR="00966837" w:rsidRDefault="00966837" w:rsidP="0096683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</w:t>
      </w:r>
      <w:r w:rsidR="005F5AEC">
        <w:rPr>
          <w:sz w:val="22"/>
          <w:szCs w:val="22"/>
        </w:rPr>
        <w:t xml:space="preserve">Lingayen, </w:t>
      </w:r>
      <w:proofErr w:type="spellStart"/>
      <w:r w:rsidR="005F5AEC">
        <w:rPr>
          <w:sz w:val="22"/>
          <w:szCs w:val="22"/>
        </w:rPr>
        <w:t>Pangasinan</w:t>
      </w:r>
      <w:proofErr w:type="spellEnd"/>
    </w:p>
    <w:p w14:paraId="38D27FF9" w14:textId="73B9905A" w:rsidR="00966837" w:rsidRDefault="00966837" w:rsidP="00966837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 w:rsidR="00CF3684">
        <w:rPr>
          <w:sz w:val="22"/>
          <w:szCs w:val="22"/>
        </w:rPr>
        <w:t>Married</w:t>
      </w:r>
    </w:p>
    <w:p w14:paraId="7E844C65" w14:textId="5084D151" w:rsidR="00966837" w:rsidRDefault="00966837" w:rsidP="00966837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5F5AEC">
        <w:rPr>
          <w:sz w:val="22"/>
          <w:szCs w:val="22"/>
        </w:rPr>
        <w:t>none</w:t>
      </w:r>
    </w:p>
    <w:p w14:paraId="125EDFDA" w14:textId="5CBE765A" w:rsidR="005F5AEC" w:rsidRDefault="005F5AEC" w:rsidP="005F5AEC">
      <w:pPr>
        <w:rPr>
          <w:sz w:val="22"/>
          <w:szCs w:val="22"/>
        </w:rPr>
      </w:pPr>
    </w:p>
    <w:p w14:paraId="11CF3177" w14:textId="587BDBC9" w:rsidR="005F5AEC" w:rsidRDefault="005F5AEC" w:rsidP="005F5AEC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831B8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Sadjaratul</w:t>
      </w:r>
      <w:proofErr w:type="spellEnd"/>
      <w:r>
        <w:rPr>
          <w:sz w:val="22"/>
          <w:szCs w:val="22"/>
        </w:rPr>
        <w:t xml:space="preserve"> A. </w:t>
      </w:r>
      <w:proofErr w:type="spellStart"/>
      <w:r>
        <w:rPr>
          <w:sz w:val="22"/>
          <w:szCs w:val="22"/>
        </w:rPr>
        <w:t>Reamon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Birthday:</w:t>
      </w:r>
      <w:r w:rsidR="00205660">
        <w:rPr>
          <w:sz w:val="22"/>
          <w:szCs w:val="22"/>
        </w:rPr>
        <w:t xml:space="preserve"> June 30, 2002</w:t>
      </w:r>
    </w:p>
    <w:p w14:paraId="4A6D7F77" w14:textId="725CE99C" w:rsidR="005F5AEC" w:rsidRDefault="005F5AEC" w:rsidP="005F5AE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 Place: Zamboanga City</w:t>
      </w:r>
    </w:p>
    <w:p w14:paraId="717AFDDB" w14:textId="2724C6E2" w:rsidR="005F5AEC" w:rsidRDefault="005F5AEC" w:rsidP="005F5AE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Civil Status: Single</w:t>
      </w:r>
    </w:p>
    <w:p w14:paraId="48EE99CD" w14:textId="7D407EB2" w:rsidR="005F5AEC" w:rsidRDefault="005F5AEC" w:rsidP="005F5AE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Occupation: Student</w:t>
      </w:r>
    </w:p>
    <w:p w14:paraId="2E497A36" w14:textId="77777777" w:rsidR="005F5AEC" w:rsidRDefault="005F5AEC" w:rsidP="005F5AEC">
      <w:pPr>
        <w:rPr>
          <w:sz w:val="22"/>
          <w:szCs w:val="22"/>
        </w:rPr>
      </w:pPr>
    </w:p>
    <w:p w14:paraId="09B1D63D" w14:textId="22AB8B4F" w:rsidR="005F5AEC" w:rsidRDefault="005F5AEC" w:rsidP="005F5AEC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proofErr w:type="spellStart"/>
      <w:r>
        <w:rPr>
          <w:sz w:val="22"/>
          <w:szCs w:val="22"/>
        </w:rPr>
        <w:t>Fathma</w:t>
      </w:r>
      <w:proofErr w:type="spellEnd"/>
      <w:r>
        <w:rPr>
          <w:sz w:val="22"/>
          <w:szCs w:val="22"/>
        </w:rPr>
        <w:t xml:space="preserve"> A. </w:t>
      </w:r>
      <w:proofErr w:type="spellStart"/>
      <w:r>
        <w:rPr>
          <w:sz w:val="22"/>
          <w:szCs w:val="22"/>
        </w:rPr>
        <w:t>Reamon</w:t>
      </w:r>
      <w:proofErr w:type="spellEnd"/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Birthday:</w:t>
      </w:r>
      <w:r w:rsidR="00205660">
        <w:rPr>
          <w:sz w:val="22"/>
          <w:szCs w:val="22"/>
        </w:rPr>
        <w:t xml:space="preserve"> January 31, 2004</w:t>
      </w:r>
    </w:p>
    <w:p w14:paraId="06748561" w14:textId="77777777" w:rsidR="005F5AEC" w:rsidRDefault="005F5AEC" w:rsidP="005F5AE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 Place: Zamboanga City</w:t>
      </w:r>
    </w:p>
    <w:p w14:paraId="3F2D9BF3" w14:textId="77777777" w:rsidR="005F5AEC" w:rsidRDefault="005F5AEC" w:rsidP="005F5AE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Civil Status: Single</w:t>
      </w:r>
    </w:p>
    <w:p w14:paraId="53C49E94" w14:textId="77777777" w:rsidR="005F5AEC" w:rsidRDefault="005F5AEC" w:rsidP="005F5AE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Occupation: Student</w:t>
      </w:r>
    </w:p>
    <w:p w14:paraId="3473AFD6" w14:textId="77777777" w:rsidR="00966837" w:rsidRDefault="00966837" w:rsidP="00205056">
      <w:pPr>
        <w:ind w:left="3600" w:firstLine="720"/>
        <w:rPr>
          <w:sz w:val="22"/>
          <w:szCs w:val="22"/>
        </w:rPr>
      </w:pPr>
    </w:p>
    <w:p w14:paraId="552D6302" w14:textId="77777777" w:rsidR="00535EBF" w:rsidRPr="005B166B" w:rsidRDefault="005B166B" w:rsidP="005B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B166B">
        <w:rPr>
          <w:b/>
          <w:sz w:val="22"/>
          <w:szCs w:val="22"/>
        </w:rPr>
        <w:t>EDUCATIONAL BACKGROUND</w:t>
      </w:r>
    </w:p>
    <w:p w14:paraId="493C1B64" w14:textId="77777777" w:rsidR="005B166B" w:rsidRDefault="005B166B" w:rsidP="005B166B">
      <w:pPr>
        <w:rPr>
          <w:sz w:val="22"/>
          <w:szCs w:val="22"/>
        </w:rPr>
      </w:pPr>
    </w:p>
    <w:p w14:paraId="21F3B91A" w14:textId="394B2995" w:rsidR="005B166B" w:rsidRDefault="00336242" w:rsidP="005B166B">
      <w:pPr>
        <w:rPr>
          <w:sz w:val="22"/>
          <w:szCs w:val="22"/>
        </w:rPr>
      </w:pPr>
      <w:r w:rsidRPr="00C64CB7">
        <w:rPr>
          <w:b/>
          <w:sz w:val="22"/>
          <w:szCs w:val="22"/>
        </w:rPr>
        <w:t xml:space="preserve">Elementary </w:t>
      </w:r>
      <w:r w:rsidR="00135A8E">
        <w:rPr>
          <w:b/>
          <w:sz w:val="22"/>
          <w:szCs w:val="22"/>
        </w:rPr>
        <w:t>&amp; Secondary</w:t>
      </w:r>
      <w:r w:rsidR="005B166B">
        <w:rPr>
          <w:sz w:val="22"/>
          <w:szCs w:val="22"/>
        </w:rPr>
        <w:t xml:space="preserve"> </w:t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135A8E">
        <w:rPr>
          <w:sz w:val="22"/>
          <w:szCs w:val="22"/>
        </w:rPr>
        <w:t xml:space="preserve">      Years: </w:t>
      </w:r>
      <w:r w:rsidR="001063A5">
        <w:rPr>
          <w:b/>
          <w:sz w:val="22"/>
          <w:szCs w:val="22"/>
        </w:rPr>
        <w:t>2002</w:t>
      </w:r>
      <w:r w:rsidR="005B166B" w:rsidRPr="005B166B">
        <w:rPr>
          <w:b/>
          <w:sz w:val="22"/>
          <w:szCs w:val="22"/>
        </w:rPr>
        <w:t xml:space="preserve">- </w:t>
      </w:r>
      <w:r w:rsidR="00135A8E">
        <w:rPr>
          <w:b/>
          <w:sz w:val="22"/>
          <w:szCs w:val="22"/>
        </w:rPr>
        <w:t>2012</w:t>
      </w:r>
      <w:r w:rsidR="005B166B">
        <w:rPr>
          <w:sz w:val="22"/>
          <w:szCs w:val="22"/>
        </w:rPr>
        <w:tab/>
      </w:r>
    </w:p>
    <w:p w14:paraId="1E10D1E5" w14:textId="089E082A" w:rsidR="005B166B" w:rsidRDefault="00B4447A" w:rsidP="005B166B">
      <w:pPr>
        <w:rPr>
          <w:sz w:val="22"/>
          <w:szCs w:val="22"/>
        </w:rPr>
      </w:pPr>
      <w:r>
        <w:rPr>
          <w:sz w:val="22"/>
          <w:szCs w:val="22"/>
        </w:rPr>
        <w:tab/>
        <w:t>School:</w:t>
      </w:r>
      <w:r>
        <w:rPr>
          <w:sz w:val="22"/>
          <w:szCs w:val="22"/>
        </w:rPr>
        <w:tab/>
      </w:r>
      <w:r w:rsidR="00F06B42">
        <w:rPr>
          <w:sz w:val="22"/>
          <w:szCs w:val="22"/>
        </w:rPr>
        <w:t>Philippine National School</w:t>
      </w:r>
      <w:r>
        <w:rPr>
          <w:sz w:val="22"/>
          <w:szCs w:val="22"/>
        </w:rPr>
        <w:tab/>
      </w:r>
    </w:p>
    <w:p w14:paraId="37F5165F" w14:textId="2260EBC0" w:rsidR="005B166B" w:rsidRDefault="00B4447A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F06B42">
        <w:rPr>
          <w:sz w:val="22"/>
          <w:szCs w:val="22"/>
        </w:rPr>
        <w:t>Abu Dhabi, United Arab Emirates</w:t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</w:p>
    <w:p w14:paraId="7B40F931" w14:textId="77777777" w:rsidR="00135A8E" w:rsidRPr="00135A8E" w:rsidRDefault="00135A8E" w:rsidP="005B166B">
      <w:pPr>
        <w:rPr>
          <w:sz w:val="22"/>
          <w:szCs w:val="22"/>
        </w:rPr>
      </w:pPr>
    </w:p>
    <w:p w14:paraId="506802E4" w14:textId="49ABCD4A" w:rsidR="00336242" w:rsidRPr="00C64CB7" w:rsidRDefault="00336242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College</w:t>
      </w:r>
      <w:r w:rsidR="00135A8E">
        <w:rPr>
          <w:b/>
          <w:sz w:val="22"/>
          <w:szCs w:val="22"/>
        </w:rPr>
        <w:tab/>
      </w:r>
      <w:r w:rsidR="00135A8E">
        <w:rPr>
          <w:b/>
          <w:sz w:val="22"/>
          <w:szCs w:val="22"/>
        </w:rPr>
        <w:tab/>
      </w:r>
      <w:r w:rsidR="00135A8E">
        <w:rPr>
          <w:b/>
          <w:sz w:val="22"/>
          <w:szCs w:val="22"/>
        </w:rPr>
        <w:tab/>
      </w:r>
      <w:r w:rsidR="00135A8E">
        <w:rPr>
          <w:b/>
          <w:sz w:val="22"/>
          <w:szCs w:val="22"/>
        </w:rPr>
        <w:tab/>
      </w:r>
      <w:r w:rsidR="00135A8E">
        <w:rPr>
          <w:b/>
          <w:sz w:val="22"/>
          <w:szCs w:val="22"/>
        </w:rPr>
        <w:tab/>
      </w:r>
      <w:r w:rsidR="00135A8E">
        <w:rPr>
          <w:b/>
          <w:sz w:val="22"/>
          <w:szCs w:val="22"/>
        </w:rPr>
        <w:tab/>
      </w:r>
      <w:r w:rsidR="00135A8E">
        <w:rPr>
          <w:b/>
          <w:sz w:val="22"/>
          <w:szCs w:val="22"/>
        </w:rPr>
        <w:tab/>
      </w:r>
      <w:r w:rsidR="00135A8E">
        <w:rPr>
          <w:b/>
          <w:sz w:val="22"/>
          <w:szCs w:val="22"/>
        </w:rPr>
        <w:tab/>
      </w:r>
      <w:r w:rsidR="00135A8E">
        <w:rPr>
          <w:b/>
          <w:sz w:val="22"/>
          <w:szCs w:val="22"/>
        </w:rPr>
        <w:tab/>
      </w:r>
      <w:r w:rsidR="00135A8E" w:rsidRPr="00135A8E">
        <w:rPr>
          <w:bCs/>
          <w:sz w:val="22"/>
          <w:szCs w:val="22"/>
        </w:rPr>
        <w:t xml:space="preserve">      Years:</w:t>
      </w:r>
      <w:r w:rsidR="00135A8E">
        <w:rPr>
          <w:b/>
          <w:sz w:val="22"/>
          <w:szCs w:val="22"/>
        </w:rPr>
        <w:t xml:space="preserve"> 2012-2016</w:t>
      </w:r>
      <w:r w:rsidR="00135A8E">
        <w:rPr>
          <w:b/>
          <w:sz w:val="22"/>
          <w:szCs w:val="22"/>
        </w:rPr>
        <w:tab/>
        <w:t xml:space="preserve">        </w:t>
      </w:r>
    </w:p>
    <w:p w14:paraId="4143D080" w14:textId="78DB44B4" w:rsidR="00B4447A" w:rsidRPr="00831B86" w:rsidRDefault="00B4447A" w:rsidP="00966837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831B86">
        <w:rPr>
          <w:sz w:val="22"/>
          <w:szCs w:val="22"/>
        </w:rPr>
        <w:t xml:space="preserve">Course: </w:t>
      </w:r>
      <w:r w:rsidR="00F06B42" w:rsidRPr="00831B86">
        <w:rPr>
          <w:sz w:val="22"/>
          <w:szCs w:val="22"/>
        </w:rPr>
        <w:t>Bachelor of Science in</w:t>
      </w:r>
      <w:r w:rsidRPr="00831B86">
        <w:rPr>
          <w:sz w:val="22"/>
          <w:szCs w:val="22"/>
        </w:rPr>
        <w:t xml:space="preserve"> </w:t>
      </w:r>
      <w:r w:rsidR="00F06B42" w:rsidRPr="00831B86">
        <w:rPr>
          <w:sz w:val="22"/>
          <w:szCs w:val="22"/>
        </w:rPr>
        <w:t>Business Administration Major in Marketing</w:t>
      </w:r>
    </w:p>
    <w:p w14:paraId="61A29903" w14:textId="5174D108" w:rsidR="00336242" w:rsidRPr="00831B86" w:rsidRDefault="00B4447A" w:rsidP="005B166B">
      <w:pPr>
        <w:rPr>
          <w:sz w:val="22"/>
          <w:szCs w:val="22"/>
        </w:rPr>
      </w:pPr>
      <w:r w:rsidRPr="00831B86">
        <w:rPr>
          <w:sz w:val="22"/>
          <w:szCs w:val="22"/>
        </w:rPr>
        <w:tab/>
        <w:t xml:space="preserve">School:  </w:t>
      </w:r>
      <w:r w:rsidR="00F06B42" w:rsidRPr="00831B86">
        <w:rPr>
          <w:sz w:val="22"/>
          <w:szCs w:val="22"/>
        </w:rPr>
        <w:t>Saint Louis University</w:t>
      </w:r>
      <w:r w:rsidR="00336242" w:rsidRPr="00831B86">
        <w:rPr>
          <w:sz w:val="22"/>
          <w:szCs w:val="22"/>
        </w:rPr>
        <w:tab/>
      </w:r>
      <w:r w:rsidR="00336242" w:rsidRPr="00831B86">
        <w:rPr>
          <w:sz w:val="22"/>
          <w:szCs w:val="22"/>
        </w:rPr>
        <w:tab/>
      </w:r>
    </w:p>
    <w:p w14:paraId="35D4F21D" w14:textId="6FDB30D3" w:rsidR="00336242" w:rsidRDefault="00B4447A" w:rsidP="005B166B">
      <w:pPr>
        <w:rPr>
          <w:sz w:val="22"/>
          <w:szCs w:val="22"/>
        </w:rPr>
      </w:pPr>
      <w:r w:rsidRPr="00831B86">
        <w:rPr>
          <w:sz w:val="22"/>
          <w:szCs w:val="22"/>
        </w:rPr>
        <w:tab/>
        <w:t xml:space="preserve">Address:  </w:t>
      </w:r>
      <w:r w:rsidR="00F06B42" w:rsidRPr="00831B86">
        <w:rPr>
          <w:sz w:val="22"/>
          <w:szCs w:val="22"/>
        </w:rPr>
        <w:t>2600, Baguio City, Philippines</w:t>
      </w:r>
    </w:p>
    <w:p w14:paraId="45591D33" w14:textId="77777777" w:rsidR="00A40EEC" w:rsidRDefault="00A40EEC" w:rsidP="005B166B">
      <w:pPr>
        <w:rPr>
          <w:sz w:val="22"/>
          <w:szCs w:val="22"/>
        </w:rPr>
      </w:pPr>
    </w:p>
    <w:p w14:paraId="06C1FF21" w14:textId="77777777" w:rsidR="008C04ED" w:rsidRPr="00C64CB7" w:rsidRDefault="008C04ED" w:rsidP="00C64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EMPLOYMENT HISTORY</w:t>
      </w:r>
    </w:p>
    <w:p w14:paraId="5B65410B" w14:textId="77777777" w:rsidR="008C04ED" w:rsidRDefault="008C04ED" w:rsidP="005B166B">
      <w:pPr>
        <w:rPr>
          <w:sz w:val="22"/>
          <w:szCs w:val="22"/>
        </w:rPr>
      </w:pPr>
    </w:p>
    <w:p w14:paraId="567D3BB4" w14:textId="7117CC68" w:rsidR="008C04ED" w:rsidRDefault="00B77E54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 w:rsidR="00833E84">
        <w:rPr>
          <w:sz w:val="22"/>
          <w:szCs w:val="22"/>
        </w:rPr>
        <w:t>Shift Manager</w:t>
      </w:r>
    </w:p>
    <w:p w14:paraId="1D685A22" w14:textId="7DAA7171" w:rsidR="00966837" w:rsidRDefault="00B77E54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proofErr w:type="spellStart"/>
      <w:r w:rsidR="007769CC">
        <w:rPr>
          <w:sz w:val="22"/>
          <w:szCs w:val="22"/>
        </w:rPr>
        <w:t>McColby’s</w:t>
      </w:r>
      <w:proofErr w:type="spellEnd"/>
      <w:r w:rsidR="007769CC">
        <w:rPr>
          <w:sz w:val="22"/>
          <w:szCs w:val="22"/>
        </w:rPr>
        <w:t xml:space="preserve"> Inc.</w:t>
      </w:r>
    </w:p>
    <w:p w14:paraId="475699DA" w14:textId="28C58B70" w:rsidR="008C04ED" w:rsidRDefault="008C04ED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r w:rsidR="00C36A8E">
        <w:rPr>
          <w:sz w:val="22"/>
          <w:szCs w:val="22"/>
        </w:rPr>
        <w:t xml:space="preserve">AB. Fernandez Ave. </w:t>
      </w:r>
      <w:proofErr w:type="spellStart"/>
      <w:r w:rsidR="00C36A8E">
        <w:rPr>
          <w:sz w:val="22"/>
          <w:szCs w:val="22"/>
          <w:lang w:val="en-PH"/>
        </w:rPr>
        <w:t>Dagupan</w:t>
      </w:r>
      <w:proofErr w:type="spellEnd"/>
      <w:r w:rsidR="00C36A8E">
        <w:rPr>
          <w:sz w:val="22"/>
          <w:szCs w:val="22"/>
          <w:lang w:val="en-PH"/>
        </w:rPr>
        <w:t xml:space="preserve"> City, </w:t>
      </w:r>
      <w:proofErr w:type="spellStart"/>
      <w:r w:rsidR="00C36A8E">
        <w:rPr>
          <w:sz w:val="22"/>
          <w:szCs w:val="22"/>
          <w:lang w:val="en-PH"/>
        </w:rPr>
        <w:t>Pangasinan</w:t>
      </w:r>
      <w:proofErr w:type="spellEnd"/>
      <w:r w:rsidR="00C36A8E">
        <w:rPr>
          <w:sz w:val="22"/>
          <w:szCs w:val="22"/>
          <w:lang w:val="en-PH"/>
        </w:rPr>
        <w:t xml:space="preserve">, </w:t>
      </w:r>
      <w:r w:rsidR="00C36A8E">
        <w:rPr>
          <w:sz w:val="22"/>
          <w:szCs w:val="22"/>
        </w:rPr>
        <w:t>Philippines</w:t>
      </w:r>
    </w:p>
    <w:p w14:paraId="60590F51" w14:textId="71058383" w:rsidR="00C64CB7" w:rsidRDefault="008A5F72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 w:rsidR="00135A8E">
        <w:rPr>
          <w:sz w:val="22"/>
          <w:szCs w:val="22"/>
        </w:rPr>
        <w:t>October 3, 2012 - present</w:t>
      </w:r>
    </w:p>
    <w:p w14:paraId="44647C93" w14:textId="77777777" w:rsidR="00C64CB7" w:rsidRDefault="00C64CB7" w:rsidP="005B166B">
      <w:pPr>
        <w:rPr>
          <w:sz w:val="22"/>
          <w:szCs w:val="22"/>
        </w:rPr>
      </w:pPr>
    </w:p>
    <w:p w14:paraId="5E0BF8C7" w14:textId="6C912BA6" w:rsidR="00073A83" w:rsidRDefault="00073A83" w:rsidP="00073A83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14:paraId="7826536F" w14:textId="77777777" w:rsidR="008563C9" w:rsidRPr="008563C9" w:rsidRDefault="008563C9" w:rsidP="008563C9">
      <w:pPr>
        <w:numPr>
          <w:ilvl w:val="0"/>
          <w:numId w:val="10"/>
        </w:numPr>
        <w:rPr>
          <w:sz w:val="22"/>
          <w:szCs w:val="22"/>
        </w:rPr>
      </w:pPr>
      <w:r w:rsidRPr="008563C9">
        <w:rPr>
          <w:sz w:val="22"/>
          <w:szCs w:val="22"/>
        </w:rPr>
        <w:t>Works with other managers to plan and direct the work of the organization.</w:t>
      </w:r>
    </w:p>
    <w:p w14:paraId="715BB4D8" w14:textId="77777777" w:rsidR="008563C9" w:rsidRPr="008563C9" w:rsidRDefault="008563C9" w:rsidP="008563C9">
      <w:pPr>
        <w:numPr>
          <w:ilvl w:val="0"/>
          <w:numId w:val="10"/>
        </w:numPr>
        <w:rPr>
          <w:sz w:val="22"/>
          <w:szCs w:val="22"/>
        </w:rPr>
      </w:pPr>
      <w:r w:rsidRPr="008563C9">
        <w:rPr>
          <w:sz w:val="22"/>
          <w:szCs w:val="22"/>
        </w:rPr>
        <w:t>Help set policies.</w:t>
      </w:r>
    </w:p>
    <w:p w14:paraId="6635B57B" w14:textId="77777777" w:rsidR="008563C9" w:rsidRPr="008563C9" w:rsidRDefault="008563C9" w:rsidP="008563C9">
      <w:pPr>
        <w:numPr>
          <w:ilvl w:val="0"/>
          <w:numId w:val="10"/>
        </w:numPr>
        <w:rPr>
          <w:sz w:val="22"/>
          <w:szCs w:val="22"/>
        </w:rPr>
      </w:pPr>
      <w:r w:rsidRPr="008563C9">
        <w:rPr>
          <w:sz w:val="22"/>
          <w:szCs w:val="22"/>
        </w:rPr>
        <w:t>Evaluate work output.</w:t>
      </w:r>
    </w:p>
    <w:p w14:paraId="358028FE" w14:textId="77777777" w:rsidR="008563C9" w:rsidRPr="008563C9" w:rsidRDefault="008563C9" w:rsidP="008563C9">
      <w:pPr>
        <w:numPr>
          <w:ilvl w:val="0"/>
          <w:numId w:val="10"/>
        </w:numPr>
        <w:rPr>
          <w:sz w:val="22"/>
          <w:szCs w:val="22"/>
        </w:rPr>
      </w:pPr>
      <w:r w:rsidRPr="008563C9">
        <w:rPr>
          <w:sz w:val="22"/>
          <w:szCs w:val="22"/>
        </w:rPr>
        <w:t>Work in different departments to gain perspective</w:t>
      </w:r>
    </w:p>
    <w:p w14:paraId="10B1750A" w14:textId="0D2E2B63" w:rsidR="008563C9" w:rsidRPr="008563C9" w:rsidRDefault="008563C9" w:rsidP="008563C9">
      <w:pPr>
        <w:numPr>
          <w:ilvl w:val="0"/>
          <w:numId w:val="10"/>
        </w:numPr>
        <w:rPr>
          <w:sz w:val="22"/>
          <w:szCs w:val="22"/>
        </w:rPr>
      </w:pPr>
      <w:r w:rsidRPr="008563C9">
        <w:rPr>
          <w:sz w:val="22"/>
          <w:szCs w:val="22"/>
        </w:rPr>
        <w:t>Handle established accounts to gain familiarity.</w:t>
      </w:r>
    </w:p>
    <w:p w14:paraId="0F05E221" w14:textId="77777777" w:rsidR="008563C9" w:rsidRPr="008563C9" w:rsidRDefault="008563C9" w:rsidP="008563C9">
      <w:pPr>
        <w:numPr>
          <w:ilvl w:val="0"/>
          <w:numId w:val="10"/>
        </w:numPr>
        <w:rPr>
          <w:sz w:val="22"/>
          <w:szCs w:val="22"/>
        </w:rPr>
      </w:pPr>
      <w:r w:rsidRPr="008563C9">
        <w:rPr>
          <w:sz w:val="22"/>
          <w:szCs w:val="22"/>
        </w:rPr>
        <w:t>Use company reports to analyze sales, gross profit and inventory activity.</w:t>
      </w:r>
    </w:p>
    <w:p w14:paraId="6FC0D305" w14:textId="77777777" w:rsidR="008563C9" w:rsidRPr="008563C9" w:rsidRDefault="008563C9" w:rsidP="008563C9">
      <w:pPr>
        <w:numPr>
          <w:ilvl w:val="0"/>
          <w:numId w:val="10"/>
        </w:numPr>
        <w:rPr>
          <w:sz w:val="22"/>
          <w:szCs w:val="22"/>
        </w:rPr>
      </w:pPr>
      <w:r w:rsidRPr="008563C9">
        <w:rPr>
          <w:sz w:val="22"/>
          <w:szCs w:val="22"/>
        </w:rPr>
        <w:t>Identify trends and recommends proactive or remedial action to manage business situations.</w:t>
      </w:r>
    </w:p>
    <w:p w14:paraId="18447FA9" w14:textId="73344348" w:rsidR="008563C9" w:rsidRPr="001D15C1" w:rsidRDefault="008563C9" w:rsidP="00073A83">
      <w:pPr>
        <w:numPr>
          <w:ilvl w:val="0"/>
          <w:numId w:val="10"/>
        </w:numPr>
        <w:rPr>
          <w:sz w:val="22"/>
          <w:szCs w:val="22"/>
        </w:rPr>
      </w:pPr>
      <w:r w:rsidRPr="008563C9">
        <w:rPr>
          <w:sz w:val="22"/>
          <w:szCs w:val="22"/>
        </w:rPr>
        <w:t>Work with and through management to develop and implement actions that protect company assets and profitability</w:t>
      </w:r>
    </w:p>
    <w:p w14:paraId="4B4491F3" w14:textId="25266A69" w:rsidR="00E40356" w:rsidRPr="008563C9" w:rsidRDefault="00E40356" w:rsidP="00966837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8563C9">
        <w:rPr>
          <w:sz w:val="22"/>
          <w:szCs w:val="22"/>
        </w:rPr>
        <w:t>Approves shift targets during pre-shift with area managers and follow up on execution on the plan.</w:t>
      </w:r>
    </w:p>
    <w:p w14:paraId="20E9AEE2" w14:textId="14FF5A7F" w:rsidR="00E40356" w:rsidRPr="008563C9" w:rsidRDefault="00E40356" w:rsidP="00966837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8563C9">
        <w:rPr>
          <w:sz w:val="22"/>
          <w:szCs w:val="22"/>
        </w:rPr>
        <w:lastRenderedPageBreak/>
        <w:t>Identifies danger zones. Diagnose and provide direction and coaching.</w:t>
      </w:r>
    </w:p>
    <w:p w14:paraId="7475E2AD" w14:textId="77777777" w:rsidR="00A21CCF" w:rsidRPr="008563C9" w:rsidRDefault="00E40356" w:rsidP="00A21CCF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8563C9">
        <w:rPr>
          <w:sz w:val="22"/>
          <w:szCs w:val="22"/>
        </w:rPr>
        <w:t>Delivers outstanding QSC &amp; V as measured by achieving a zero CSO standard.</w:t>
      </w:r>
    </w:p>
    <w:p w14:paraId="6BC38D09" w14:textId="20DE55EE" w:rsidR="00E75387" w:rsidRDefault="007826B0" w:rsidP="00A21CCF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8563C9">
        <w:rPr>
          <w:sz w:val="22"/>
          <w:szCs w:val="22"/>
        </w:rPr>
        <w:t xml:space="preserve">Establishes and maintains effective communications with Crew and Managers, RSC </w:t>
      </w:r>
      <w:r w:rsidR="00A21CCF" w:rsidRPr="008563C9">
        <w:rPr>
          <w:sz w:val="22"/>
          <w:szCs w:val="22"/>
        </w:rPr>
        <w:t>employees</w:t>
      </w:r>
      <w:r w:rsidRPr="008563C9">
        <w:rPr>
          <w:sz w:val="22"/>
          <w:szCs w:val="22"/>
        </w:rPr>
        <w:t xml:space="preserve"> and external parties in accordance with </w:t>
      </w:r>
      <w:r w:rsidR="00A21CCF" w:rsidRPr="008563C9">
        <w:rPr>
          <w:sz w:val="22"/>
          <w:szCs w:val="22"/>
        </w:rPr>
        <w:t xml:space="preserve">McDonald’s guidelines. </w:t>
      </w:r>
    </w:p>
    <w:p w14:paraId="0C934B3A" w14:textId="77777777" w:rsidR="00C36A8E" w:rsidRPr="008563C9" w:rsidRDefault="00C36A8E" w:rsidP="00C36A8E">
      <w:pPr>
        <w:pStyle w:val="ListParagraph"/>
        <w:ind w:left="785"/>
        <w:rPr>
          <w:sz w:val="22"/>
          <w:szCs w:val="22"/>
        </w:rPr>
      </w:pPr>
    </w:p>
    <w:p w14:paraId="5A9962E2" w14:textId="11C82629" w:rsidR="00C36A8E" w:rsidRPr="00C36A8E" w:rsidRDefault="00C36A8E" w:rsidP="00C36A8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36A8E">
        <w:rPr>
          <w:b/>
          <w:sz w:val="22"/>
          <w:szCs w:val="22"/>
        </w:rPr>
        <w:t>TRAININGS / SEMINARS ATTENDED</w:t>
      </w:r>
    </w:p>
    <w:p w14:paraId="48067F24" w14:textId="77777777" w:rsidR="00966837" w:rsidRPr="00A21CCF" w:rsidRDefault="00966837" w:rsidP="00A21CCF">
      <w:pPr>
        <w:rPr>
          <w:sz w:val="22"/>
          <w:szCs w:val="22"/>
        </w:rPr>
      </w:pPr>
    </w:p>
    <w:p w14:paraId="4424B096" w14:textId="77777777" w:rsidR="00833E84" w:rsidRDefault="00833E84" w:rsidP="00C36A8E">
      <w:pPr>
        <w:rPr>
          <w:b/>
          <w:sz w:val="20"/>
          <w:szCs w:val="20"/>
        </w:rPr>
      </w:pPr>
    </w:p>
    <w:p w14:paraId="1B0E6F19" w14:textId="6D02C327" w:rsidR="00833E84" w:rsidRDefault="00833E84" w:rsidP="00C36A8E">
      <w:pPr>
        <w:rPr>
          <w:b/>
          <w:sz w:val="20"/>
          <w:szCs w:val="20"/>
        </w:rPr>
      </w:pPr>
      <w:r>
        <w:rPr>
          <w:b/>
          <w:sz w:val="20"/>
          <w:szCs w:val="20"/>
        </w:rPr>
        <w:t>Introduction to Department Management</w:t>
      </w:r>
    </w:p>
    <w:p w14:paraId="1E05AFAC" w14:textId="4AACFBBE" w:rsidR="00833E84" w:rsidRPr="00FD07CE" w:rsidRDefault="00B74F34" w:rsidP="00C36A8E">
      <w:pPr>
        <w:rPr>
          <w:bCs/>
          <w:sz w:val="20"/>
          <w:szCs w:val="20"/>
        </w:rPr>
      </w:pPr>
      <w:r w:rsidRPr="00FD07CE">
        <w:rPr>
          <w:bCs/>
          <w:sz w:val="20"/>
          <w:szCs w:val="20"/>
        </w:rPr>
        <w:t>Makati City, Philippines</w:t>
      </w:r>
    </w:p>
    <w:p w14:paraId="6FC2AF62" w14:textId="51052D05" w:rsidR="00B74F34" w:rsidRPr="00FD07CE" w:rsidRDefault="00B74F34" w:rsidP="00C36A8E">
      <w:pPr>
        <w:rPr>
          <w:bCs/>
          <w:sz w:val="20"/>
          <w:szCs w:val="20"/>
        </w:rPr>
      </w:pPr>
      <w:r w:rsidRPr="00FD07CE">
        <w:rPr>
          <w:bCs/>
          <w:sz w:val="20"/>
          <w:szCs w:val="20"/>
        </w:rPr>
        <w:t>February 17-21, 2020</w:t>
      </w:r>
    </w:p>
    <w:p w14:paraId="1AA89598" w14:textId="77777777" w:rsidR="00833E84" w:rsidRPr="00FD07CE" w:rsidRDefault="00833E84" w:rsidP="00C36A8E">
      <w:pPr>
        <w:rPr>
          <w:bCs/>
          <w:sz w:val="20"/>
          <w:szCs w:val="20"/>
        </w:rPr>
      </w:pPr>
    </w:p>
    <w:p w14:paraId="4D9B49C5" w14:textId="77777777" w:rsidR="00833E84" w:rsidRPr="00FD07CE" w:rsidRDefault="00833E84" w:rsidP="00C36A8E">
      <w:pPr>
        <w:rPr>
          <w:bCs/>
          <w:sz w:val="20"/>
          <w:szCs w:val="20"/>
        </w:rPr>
      </w:pPr>
    </w:p>
    <w:p w14:paraId="34E40F30" w14:textId="507FB04D" w:rsidR="00C36A8E" w:rsidRDefault="00C36A8E" w:rsidP="00C36A8E">
      <w:pPr>
        <w:rPr>
          <w:b/>
          <w:sz w:val="20"/>
          <w:szCs w:val="20"/>
        </w:rPr>
      </w:pPr>
      <w:r w:rsidRPr="00BA404E">
        <w:rPr>
          <w:b/>
          <w:sz w:val="20"/>
          <w:szCs w:val="20"/>
        </w:rPr>
        <w:t>Shift Management Excellence Course</w:t>
      </w:r>
    </w:p>
    <w:p w14:paraId="2C2783AC" w14:textId="77777777" w:rsidR="00C36A8E" w:rsidRPr="00BA404E" w:rsidRDefault="00C36A8E" w:rsidP="00C36A8E">
      <w:pPr>
        <w:rPr>
          <w:sz w:val="20"/>
          <w:szCs w:val="20"/>
        </w:rPr>
      </w:pPr>
      <w:proofErr w:type="spellStart"/>
      <w:r w:rsidRPr="00BA404E">
        <w:rPr>
          <w:sz w:val="20"/>
          <w:szCs w:val="20"/>
        </w:rPr>
        <w:t>Dagupan</w:t>
      </w:r>
      <w:proofErr w:type="spellEnd"/>
      <w:r w:rsidRPr="00BA404E">
        <w:rPr>
          <w:sz w:val="20"/>
          <w:szCs w:val="20"/>
        </w:rPr>
        <w:t xml:space="preserve"> City, </w:t>
      </w:r>
      <w:proofErr w:type="spellStart"/>
      <w:r w:rsidRPr="00BA404E">
        <w:rPr>
          <w:sz w:val="20"/>
          <w:szCs w:val="20"/>
        </w:rPr>
        <w:t>Pangasinan</w:t>
      </w:r>
      <w:proofErr w:type="spellEnd"/>
    </w:p>
    <w:p w14:paraId="02F33228" w14:textId="77777777" w:rsidR="00C36A8E" w:rsidRPr="00F74FE8" w:rsidRDefault="00C36A8E" w:rsidP="00C36A8E">
      <w:pPr>
        <w:rPr>
          <w:sz w:val="20"/>
          <w:szCs w:val="20"/>
        </w:rPr>
      </w:pPr>
      <w:r w:rsidRPr="00F74FE8">
        <w:rPr>
          <w:sz w:val="20"/>
          <w:szCs w:val="20"/>
        </w:rPr>
        <w:t>March 28-31, 2017</w:t>
      </w:r>
    </w:p>
    <w:p w14:paraId="46D7E5BF" w14:textId="77777777" w:rsidR="00C36A8E" w:rsidRDefault="00C36A8E" w:rsidP="00C36A8E">
      <w:pPr>
        <w:rPr>
          <w:b/>
          <w:sz w:val="20"/>
          <w:szCs w:val="20"/>
        </w:rPr>
      </w:pPr>
    </w:p>
    <w:p w14:paraId="6395B996" w14:textId="77777777" w:rsidR="00C36A8E" w:rsidRDefault="00C36A8E" w:rsidP="00C36A8E">
      <w:pPr>
        <w:rPr>
          <w:sz w:val="20"/>
          <w:szCs w:val="20"/>
        </w:rPr>
      </w:pPr>
      <w:r w:rsidRPr="00BA404E">
        <w:rPr>
          <w:b/>
          <w:sz w:val="20"/>
          <w:szCs w:val="20"/>
        </w:rPr>
        <w:t>Food Safety Course</w:t>
      </w:r>
      <w:r>
        <w:rPr>
          <w:sz w:val="20"/>
          <w:szCs w:val="20"/>
        </w:rPr>
        <w:t xml:space="preserve"> </w:t>
      </w:r>
    </w:p>
    <w:p w14:paraId="01FDA13D" w14:textId="77777777" w:rsidR="00C36A8E" w:rsidRPr="00BA404E" w:rsidRDefault="00C36A8E" w:rsidP="00C36A8E">
      <w:pPr>
        <w:rPr>
          <w:sz w:val="20"/>
          <w:szCs w:val="20"/>
        </w:rPr>
      </w:pPr>
      <w:proofErr w:type="spellStart"/>
      <w:r w:rsidRPr="00BA404E">
        <w:rPr>
          <w:sz w:val="20"/>
          <w:szCs w:val="20"/>
        </w:rPr>
        <w:t>Dagupan</w:t>
      </w:r>
      <w:proofErr w:type="spellEnd"/>
      <w:r w:rsidRPr="00BA404E">
        <w:rPr>
          <w:sz w:val="20"/>
          <w:szCs w:val="20"/>
        </w:rPr>
        <w:t xml:space="preserve"> City, </w:t>
      </w:r>
      <w:proofErr w:type="spellStart"/>
      <w:r w:rsidRPr="00BA404E">
        <w:rPr>
          <w:sz w:val="20"/>
          <w:szCs w:val="20"/>
        </w:rPr>
        <w:t>Pangasinan</w:t>
      </w:r>
      <w:proofErr w:type="spellEnd"/>
    </w:p>
    <w:p w14:paraId="7A1F4A4B" w14:textId="77777777" w:rsidR="00C36A8E" w:rsidRPr="00F74FE8" w:rsidRDefault="00C36A8E" w:rsidP="00C36A8E">
      <w:pPr>
        <w:rPr>
          <w:sz w:val="20"/>
          <w:szCs w:val="20"/>
        </w:rPr>
      </w:pPr>
      <w:r w:rsidRPr="00F74FE8">
        <w:rPr>
          <w:sz w:val="20"/>
          <w:szCs w:val="20"/>
        </w:rPr>
        <w:t>March 27, 2017</w:t>
      </w:r>
    </w:p>
    <w:p w14:paraId="1D7214BD" w14:textId="77777777" w:rsidR="00C36A8E" w:rsidRPr="00F74FE8" w:rsidRDefault="00C36A8E" w:rsidP="00C36A8E">
      <w:pPr>
        <w:rPr>
          <w:sz w:val="20"/>
          <w:szCs w:val="20"/>
        </w:rPr>
      </w:pPr>
    </w:p>
    <w:p w14:paraId="3C925A05" w14:textId="77777777" w:rsidR="00C36A8E" w:rsidRDefault="00C36A8E" w:rsidP="00C36A8E">
      <w:pPr>
        <w:rPr>
          <w:sz w:val="20"/>
          <w:szCs w:val="20"/>
        </w:rPr>
      </w:pPr>
      <w:r w:rsidRPr="00BA404E">
        <w:rPr>
          <w:b/>
          <w:sz w:val="20"/>
          <w:szCs w:val="20"/>
        </w:rPr>
        <w:t>Basic People Class</w:t>
      </w:r>
    </w:p>
    <w:p w14:paraId="559456F8" w14:textId="77777777" w:rsidR="00C36A8E" w:rsidRPr="00BA404E" w:rsidRDefault="00C36A8E" w:rsidP="00C36A8E">
      <w:pPr>
        <w:rPr>
          <w:sz w:val="20"/>
          <w:szCs w:val="20"/>
        </w:rPr>
      </w:pPr>
      <w:proofErr w:type="spellStart"/>
      <w:r w:rsidRPr="00BA404E">
        <w:rPr>
          <w:sz w:val="20"/>
          <w:szCs w:val="20"/>
        </w:rPr>
        <w:t>Dagupan</w:t>
      </w:r>
      <w:proofErr w:type="spellEnd"/>
      <w:r w:rsidRPr="00BA404E">
        <w:rPr>
          <w:sz w:val="20"/>
          <w:szCs w:val="20"/>
        </w:rPr>
        <w:t xml:space="preserve"> City, </w:t>
      </w:r>
      <w:proofErr w:type="spellStart"/>
      <w:r w:rsidRPr="00BA404E">
        <w:rPr>
          <w:sz w:val="20"/>
          <w:szCs w:val="20"/>
        </w:rPr>
        <w:t>Pangasinan</w:t>
      </w:r>
      <w:proofErr w:type="spellEnd"/>
    </w:p>
    <w:p w14:paraId="36D94A2D" w14:textId="77777777" w:rsidR="00C36A8E" w:rsidRPr="00F74FE8" w:rsidRDefault="00C36A8E" w:rsidP="00C36A8E">
      <w:pPr>
        <w:rPr>
          <w:sz w:val="20"/>
          <w:szCs w:val="20"/>
        </w:rPr>
      </w:pPr>
      <w:r w:rsidRPr="00F74FE8">
        <w:rPr>
          <w:sz w:val="20"/>
          <w:szCs w:val="20"/>
        </w:rPr>
        <w:t>December 5, 2016</w:t>
      </w:r>
    </w:p>
    <w:p w14:paraId="48FF7145" w14:textId="77777777" w:rsidR="00C36A8E" w:rsidRDefault="00C36A8E" w:rsidP="00C36A8E"/>
    <w:p w14:paraId="0AA94481" w14:textId="77777777" w:rsidR="00C36A8E" w:rsidRDefault="00C36A8E" w:rsidP="00C36A8E">
      <w:pPr>
        <w:rPr>
          <w:b/>
          <w:sz w:val="20"/>
          <w:szCs w:val="20"/>
        </w:rPr>
      </w:pPr>
      <w:r w:rsidRPr="00BA404E">
        <w:rPr>
          <w:b/>
          <w:sz w:val="20"/>
          <w:szCs w:val="20"/>
        </w:rPr>
        <w:t>Philippine Red Cross</w:t>
      </w:r>
      <w:r w:rsidRPr="00F74FE8">
        <w:rPr>
          <w:b/>
          <w:sz w:val="20"/>
          <w:szCs w:val="20"/>
        </w:rPr>
        <w:t xml:space="preserve"> </w:t>
      </w:r>
      <w:r w:rsidRPr="00BA404E">
        <w:rPr>
          <w:b/>
          <w:sz w:val="20"/>
          <w:szCs w:val="20"/>
        </w:rPr>
        <w:t>– Occupational first aid with basic life support-CPR/Automated external defibrillation training</w:t>
      </w:r>
    </w:p>
    <w:p w14:paraId="1AB5B393" w14:textId="77777777" w:rsidR="00C36A8E" w:rsidRPr="00BA404E" w:rsidRDefault="00C36A8E" w:rsidP="00C36A8E">
      <w:pPr>
        <w:rPr>
          <w:sz w:val="20"/>
          <w:szCs w:val="20"/>
        </w:rPr>
      </w:pPr>
      <w:proofErr w:type="spellStart"/>
      <w:r w:rsidRPr="00BA404E">
        <w:rPr>
          <w:sz w:val="20"/>
          <w:szCs w:val="20"/>
        </w:rPr>
        <w:t>Dagupan</w:t>
      </w:r>
      <w:proofErr w:type="spellEnd"/>
      <w:r w:rsidRPr="00BA404E">
        <w:rPr>
          <w:sz w:val="20"/>
          <w:szCs w:val="20"/>
        </w:rPr>
        <w:t xml:space="preserve"> City, </w:t>
      </w:r>
      <w:proofErr w:type="spellStart"/>
      <w:r w:rsidRPr="00BA404E">
        <w:rPr>
          <w:sz w:val="20"/>
          <w:szCs w:val="20"/>
        </w:rPr>
        <w:t>Pangasinan</w:t>
      </w:r>
      <w:proofErr w:type="spellEnd"/>
    </w:p>
    <w:p w14:paraId="47B6D669" w14:textId="77777777" w:rsidR="00C36A8E" w:rsidRPr="00BA404E" w:rsidRDefault="00C36A8E" w:rsidP="00C36A8E">
      <w:pPr>
        <w:rPr>
          <w:sz w:val="20"/>
          <w:szCs w:val="20"/>
        </w:rPr>
      </w:pPr>
      <w:r>
        <w:rPr>
          <w:sz w:val="20"/>
          <w:szCs w:val="20"/>
        </w:rPr>
        <w:t>March 2017</w:t>
      </w:r>
    </w:p>
    <w:p w14:paraId="3C485F12" w14:textId="77777777" w:rsidR="00966837" w:rsidRDefault="00966837" w:rsidP="008A5F72">
      <w:pPr>
        <w:ind w:left="360"/>
        <w:rPr>
          <w:sz w:val="22"/>
          <w:szCs w:val="22"/>
        </w:rPr>
      </w:pPr>
    </w:p>
    <w:p w14:paraId="1F9EE378" w14:textId="2D894684" w:rsidR="00C36A8E" w:rsidRPr="00C36A8E" w:rsidRDefault="0043783F" w:rsidP="00C36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43783F">
        <w:rPr>
          <w:b/>
          <w:sz w:val="22"/>
          <w:szCs w:val="22"/>
        </w:rPr>
        <w:t>SPECIAL SKILLS / INTERESTS</w:t>
      </w:r>
    </w:p>
    <w:p w14:paraId="35D1D488" w14:textId="77777777" w:rsidR="00966837" w:rsidRDefault="00966837" w:rsidP="007E4AB8">
      <w:pPr>
        <w:ind w:left="360"/>
        <w:rPr>
          <w:sz w:val="22"/>
          <w:szCs w:val="22"/>
        </w:rPr>
      </w:pPr>
    </w:p>
    <w:p w14:paraId="6C4D7189" w14:textId="77777777" w:rsidR="00C36A8E" w:rsidRPr="006435F6" w:rsidRDefault="00C36A8E" w:rsidP="00C36A8E">
      <w:pPr>
        <w:numPr>
          <w:ilvl w:val="0"/>
          <w:numId w:val="4"/>
        </w:numPr>
      </w:pPr>
      <w:r w:rsidRPr="006435F6">
        <w:rPr>
          <w:color w:val="000000"/>
        </w:rPr>
        <w:t>Has good interpersonal communication skills and has the ability to work effectively in a team environment as well as independently</w:t>
      </w:r>
    </w:p>
    <w:p w14:paraId="720998CA" w14:textId="77777777" w:rsidR="00C36A8E" w:rsidRPr="006435F6" w:rsidRDefault="00C36A8E" w:rsidP="00C36A8E">
      <w:pPr>
        <w:numPr>
          <w:ilvl w:val="0"/>
          <w:numId w:val="4"/>
        </w:numPr>
        <w:rPr>
          <w:lang w:val="en-PH"/>
        </w:rPr>
      </w:pPr>
      <w:r w:rsidRPr="006435F6">
        <w:rPr>
          <w:lang w:val="en-PH"/>
        </w:rPr>
        <w:t>Proficient in the Filipino Language</w:t>
      </w:r>
    </w:p>
    <w:p w14:paraId="75377FAE" w14:textId="774C43B6" w:rsidR="00C36A8E" w:rsidRPr="006435F6" w:rsidRDefault="00C36A8E" w:rsidP="00C36A8E">
      <w:pPr>
        <w:numPr>
          <w:ilvl w:val="0"/>
          <w:numId w:val="4"/>
        </w:numPr>
        <w:rPr>
          <w:lang w:val="en-PH"/>
        </w:rPr>
      </w:pPr>
      <w:r w:rsidRPr="006435F6">
        <w:rPr>
          <w:lang w:val="en-PH"/>
        </w:rPr>
        <w:t>Advanced working proficiency in English</w:t>
      </w:r>
    </w:p>
    <w:p w14:paraId="06BE5A89" w14:textId="77777777" w:rsidR="00C36A8E" w:rsidRPr="006435F6" w:rsidRDefault="00C36A8E" w:rsidP="00C36A8E">
      <w:pPr>
        <w:numPr>
          <w:ilvl w:val="0"/>
          <w:numId w:val="4"/>
        </w:numPr>
        <w:rPr>
          <w:lang w:val="en-PH"/>
        </w:rPr>
      </w:pPr>
      <w:r w:rsidRPr="006435F6">
        <w:rPr>
          <w:lang w:val="en-PH"/>
        </w:rPr>
        <w:t>Efficient in basic business tools (Microsoft Office)</w:t>
      </w:r>
    </w:p>
    <w:p w14:paraId="3C760253" w14:textId="77777777" w:rsidR="0043783F" w:rsidRPr="007E4AB8" w:rsidRDefault="0043783F" w:rsidP="0043783F">
      <w:pPr>
        <w:rPr>
          <w:sz w:val="22"/>
          <w:szCs w:val="22"/>
        </w:rPr>
      </w:pPr>
    </w:p>
    <w:p w14:paraId="4A45EA2D" w14:textId="3100817D" w:rsidR="001D15C1" w:rsidRPr="001D15C1" w:rsidRDefault="001F5ADC" w:rsidP="001D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46950">
        <w:rPr>
          <w:b/>
          <w:sz w:val="22"/>
          <w:szCs w:val="22"/>
        </w:rPr>
        <w:t xml:space="preserve">CHARACTER </w:t>
      </w:r>
      <w:r w:rsidR="009E1CBD">
        <w:rPr>
          <w:b/>
          <w:sz w:val="22"/>
          <w:szCs w:val="22"/>
        </w:rPr>
        <w:t>REFERENCE</w:t>
      </w:r>
    </w:p>
    <w:p w14:paraId="06B0B4D9" w14:textId="1AB70711" w:rsidR="00537AE5" w:rsidRPr="009E1CBD" w:rsidRDefault="00537AE5" w:rsidP="00537AE5">
      <w:pPr>
        <w:rPr>
          <w:sz w:val="22"/>
          <w:szCs w:val="22"/>
          <w:lang w:val="en-PH"/>
        </w:rPr>
      </w:pPr>
    </w:p>
    <w:p w14:paraId="6587E974" w14:textId="25A0BD45" w:rsidR="00537AE5" w:rsidRPr="00537AE5" w:rsidRDefault="00FD07CE" w:rsidP="00537AE5">
      <w:r>
        <w:t xml:space="preserve">Elaine Joy </w:t>
      </w:r>
      <w:r w:rsidR="00A63CA9">
        <w:t xml:space="preserve">J. </w:t>
      </w:r>
      <w:proofErr w:type="spellStart"/>
      <w:r w:rsidR="00A63CA9">
        <w:t>Reamon</w:t>
      </w:r>
      <w:proofErr w:type="spellEnd"/>
    </w:p>
    <w:p w14:paraId="1AE41F0B" w14:textId="1415C0E1" w:rsidR="00985829" w:rsidRDefault="00A63CA9" w:rsidP="00537AE5">
      <w:r>
        <w:t>Shift</w:t>
      </w:r>
      <w:r w:rsidR="00537AE5">
        <w:t xml:space="preserve"> </w:t>
      </w:r>
      <w:r w:rsidR="00985829">
        <w:t>Manager</w:t>
      </w:r>
    </w:p>
    <w:p w14:paraId="4AC92594" w14:textId="6F06B876" w:rsidR="00985829" w:rsidRDefault="00985829" w:rsidP="00537AE5">
      <w:proofErr w:type="spellStart"/>
      <w:r>
        <w:t>Mc</w:t>
      </w:r>
      <w:r w:rsidR="00537AE5">
        <w:t>Colby’s</w:t>
      </w:r>
      <w:proofErr w:type="spellEnd"/>
      <w:r w:rsidR="00537AE5">
        <w:t xml:space="preserve"> Food Corporation</w:t>
      </w:r>
    </w:p>
    <w:p w14:paraId="4FC49F7B" w14:textId="608AC9DF" w:rsidR="0043783F" w:rsidRDefault="00537AE5" w:rsidP="00537AE5">
      <w:r>
        <w:t>Mobile No</w:t>
      </w:r>
      <w:r w:rsidR="00E23784">
        <w:t xml:space="preserve">: </w:t>
      </w:r>
      <w:r w:rsidR="00E23784" w:rsidRPr="00E23784">
        <w:t>+639153529003</w:t>
      </w:r>
      <w:r w:rsidR="007F2F8F">
        <w:t xml:space="preserve"> </w:t>
      </w:r>
    </w:p>
    <w:p w14:paraId="113A345F" w14:textId="087EBFD2" w:rsidR="00831B86" w:rsidRDefault="00831B86" w:rsidP="00537AE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18D45" wp14:editId="591C85C3">
                <wp:simplePos x="0" y="0"/>
                <wp:positionH relativeFrom="column">
                  <wp:posOffset>4057650</wp:posOffset>
                </wp:positionH>
                <wp:positionV relativeFrom="paragraph">
                  <wp:posOffset>160655</wp:posOffset>
                </wp:positionV>
                <wp:extent cx="14097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C08EB6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5pt,12.65pt" to="430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NHtQEAALcDAAAOAAAAZHJzL2Uyb0RvYy54bWysU02PEzEMvSPxH6Lc6UwrxMeo0z10BRcE&#10;Fcv+gGzG6UQkceSETvvvcdJ2FgFCaLUXT5y8Z/vZnvXN0TtxAEoWQy+Xi1YKCBoHG/a9vP/24dU7&#10;KVJWYVAOA/TyBEnebF6+WE+xgxWO6AYgwUFC6qbYyzHn2DVN0iN4lRYYIfCjQfIqs0v7ZiA1cXTv&#10;mlXbvmkmpCESakiJb2/Pj3JT4xsDOn8xJkEWrpdcW66Wqn0ottmsVbcnFUerL2WoJ1ThlQ2cdA51&#10;q7ISP8j+EcpbTZjQ5IVG36AxVkPVwGqW7W9q7kYVoWrh5qQ4tyk9X1j9+bAjYYderqQIyvOI7jIp&#10;ux+z2GII3EAksSp9mmLqGL4NO7p4Ke6oiD4a8uXLcsSx9vY09xaOWWi+XL5u379teQT6+tY8EiOl&#10;/BHQi3LopbOhyFadOnxKmZMx9AphpxRyTl1P+eSggF34CoallGSVXZcIto7EQfH4h+/LIoNjVWSh&#10;GOvcTGr/TbpgCw3qYv0vcUbXjBjyTPQ2IP0taz5eSzVn/FX1WWuR/YDDqQ6itoO3oyq7bHJZv1/9&#10;Sn/83zY/AQAA//8DAFBLAwQUAAYACAAAACEADsZ6wN4AAAAJAQAADwAAAGRycy9kb3ducmV2Lnht&#10;bEyPzU7DMBCE70i8g7VI3KjTVqRpiFMhfk5wCIFDj268JFHjdRS7SeDpWdQDHHd2NPNNtpttJ0Yc&#10;fOtIwXIRgUCqnGmpVvDx/nyTgPBBk9GdI1TwhR52+eVFplPjJnrDsQy14BDyqVbQhNCnUvqqQav9&#10;wvVI/Pt0g9WBz6GWZtATh9tOrqIolla3xA2N7vGhwepYnqyCzdNLWfTT4+t3ITeyKEYXkuNeqeur&#10;+f4ORMA5/JnhF5/RIWemgzuR8aJTEK+3vCUoWN2uQbAhiZcsHM6CzDP5f0H+AwAA//8DAFBLAQIt&#10;ABQABgAIAAAAIQC2gziS/gAAAOEBAAATAAAAAAAAAAAAAAAAAAAAAABbQ29udGVudF9UeXBlc10u&#10;eG1sUEsBAi0AFAAGAAgAAAAhADj9If/WAAAAlAEAAAsAAAAAAAAAAAAAAAAALwEAAF9yZWxzLy5y&#10;ZWxzUEsBAi0AFAAGAAgAAAAhAEk+Q0e1AQAAtwMAAA4AAAAAAAAAAAAAAAAALgIAAGRycy9lMm9E&#10;b2MueG1sUEsBAi0AFAAGAAgAAAAhAA7GesDeAAAACQEAAA8AAAAAAAAAAAAAAAAADwQAAGRycy9k&#10;b3ducmV2LnhtbFBLBQYAAAAABAAEAPMAAAAaBQAAAAA=&#10;" strokecolor="black [3040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9F0750" w14:textId="7C544208" w:rsidR="00FE399D" w:rsidRPr="00692964" w:rsidRDefault="00831B86" w:rsidP="00C11A1E">
      <w:pPr>
        <w:ind w:left="6480"/>
      </w:pPr>
      <w:r>
        <w:t>Applicant</w:t>
      </w:r>
      <w:r w:rsidR="00C11A1E">
        <w:t>’s</w:t>
      </w:r>
      <w:r>
        <w:t xml:space="preserve"> Sign</w:t>
      </w:r>
      <w:r w:rsidR="00C11A1E">
        <w:t>a</w:t>
      </w:r>
      <w:r>
        <w:t>ture</w:t>
      </w:r>
    </w:p>
    <w:sectPr w:rsidR="00FE399D" w:rsidRPr="00692964" w:rsidSect="00535EB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650C8"/>
    <w:multiLevelType w:val="hybridMultilevel"/>
    <w:tmpl w:val="9396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5E74CE"/>
    <w:multiLevelType w:val="hybridMultilevel"/>
    <w:tmpl w:val="BC14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53070"/>
    <w:multiLevelType w:val="multilevel"/>
    <w:tmpl w:val="FF6E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ED3F10"/>
    <w:multiLevelType w:val="hybridMultilevel"/>
    <w:tmpl w:val="1632E7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F7396"/>
    <w:multiLevelType w:val="hybridMultilevel"/>
    <w:tmpl w:val="2F78541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D587C94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94"/>
    <w:rsid w:val="0005412B"/>
    <w:rsid w:val="00073A83"/>
    <w:rsid w:val="0007622B"/>
    <w:rsid w:val="000A6A53"/>
    <w:rsid w:val="000B20B1"/>
    <w:rsid w:val="000E3CC0"/>
    <w:rsid w:val="001063A5"/>
    <w:rsid w:val="001317BF"/>
    <w:rsid w:val="00135A8E"/>
    <w:rsid w:val="00141256"/>
    <w:rsid w:val="00146950"/>
    <w:rsid w:val="0019115C"/>
    <w:rsid w:val="001A367F"/>
    <w:rsid w:val="001D15C1"/>
    <w:rsid w:val="001D7104"/>
    <w:rsid w:val="001F5ADC"/>
    <w:rsid w:val="00205056"/>
    <w:rsid w:val="00205660"/>
    <w:rsid w:val="002121A1"/>
    <w:rsid w:val="0023319E"/>
    <w:rsid w:val="002511C2"/>
    <w:rsid w:val="00253A56"/>
    <w:rsid w:val="002669C3"/>
    <w:rsid w:val="002F4340"/>
    <w:rsid w:val="0030561A"/>
    <w:rsid w:val="0032187F"/>
    <w:rsid w:val="00326E1E"/>
    <w:rsid w:val="00332BCB"/>
    <w:rsid w:val="00336242"/>
    <w:rsid w:val="00360ED5"/>
    <w:rsid w:val="004060AF"/>
    <w:rsid w:val="00416FC4"/>
    <w:rsid w:val="00424B16"/>
    <w:rsid w:val="004314D7"/>
    <w:rsid w:val="00431DBB"/>
    <w:rsid w:val="0043783F"/>
    <w:rsid w:val="00453890"/>
    <w:rsid w:val="00484D1C"/>
    <w:rsid w:val="004A688E"/>
    <w:rsid w:val="004B1E58"/>
    <w:rsid w:val="004E3E0D"/>
    <w:rsid w:val="004F0A2B"/>
    <w:rsid w:val="00535EBF"/>
    <w:rsid w:val="0053727D"/>
    <w:rsid w:val="00537AE5"/>
    <w:rsid w:val="00573831"/>
    <w:rsid w:val="00573F02"/>
    <w:rsid w:val="005B166B"/>
    <w:rsid w:val="005C47F8"/>
    <w:rsid w:val="005F5AEC"/>
    <w:rsid w:val="00602A73"/>
    <w:rsid w:val="00675887"/>
    <w:rsid w:val="00692964"/>
    <w:rsid w:val="006A537D"/>
    <w:rsid w:val="006C08EA"/>
    <w:rsid w:val="00755A15"/>
    <w:rsid w:val="00764A74"/>
    <w:rsid w:val="007769CC"/>
    <w:rsid w:val="007826B0"/>
    <w:rsid w:val="0078751C"/>
    <w:rsid w:val="007934D3"/>
    <w:rsid w:val="007E4AB8"/>
    <w:rsid w:val="007F2F8F"/>
    <w:rsid w:val="00824775"/>
    <w:rsid w:val="00831B86"/>
    <w:rsid w:val="0083271A"/>
    <w:rsid w:val="00833E84"/>
    <w:rsid w:val="00835B23"/>
    <w:rsid w:val="008563C9"/>
    <w:rsid w:val="008A5F72"/>
    <w:rsid w:val="008C0122"/>
    <w:rsid w:val="008C04ED"/>
    <w:rsid w:val="0093044F"/>
    <w:rsid w:val="00934A6C"/>
    <w:rsid w:val="00966837"/>
    <w:rsid w:val="009825CE"/>
    <w:rsid w:val="00985829"/>
    <w:rsid w:val="009E1CBD"/>
    <w:rsid w:val="009F2A61"/>
    <w:rsid w:val="009F3C2F"/>
    <w:rsid w:val="00A21CCF"/>
    <w:rsid w:val="00A22920"/>
    <w:rsid w:val="00A40EEC"/>
    <w:rsid w:val="00A45B15"/>
    <w:rsid w:val="00A63CA9"/>
    <w:rsid w:val="00A71AFB"/>
    <w:rsid w:val="00AE1D01"/>
    <w:rsid w:val="00AF08F6"/>
    <w:rsid w:val="00B130C9"/>
    <w:rsid w:val="00B40F60"/>
    <w:rsid w:val="00B4447A"/>
    <w:rsid w:val="00B74F34"/>
    <w:rsid w:val="00B77E54"/>
    <w:rsid w:val="00B959BC"/>
    <w:rsid w:val="00B96497"/>
    <w:rsid w:val="00BB66D6"/>
    <w:rsid w:val="00BC0EB0"/>
    <w:rsid w:val="00BC1DEB"/>
    <w:rsid w:val="00BC2F38"/>
    <w:rsid w:val="00C11A1E"/>
    <w:rsid w:val="00C16F64"/>
    <w:rsid w:val="00C203EC"/>
    <w:rsid w:val="00C248F3"/>
    <w:rsid w:val="00C36A8E"/>
    <w:rsid w:val="00C64CB7"/>
    <w:rsid w:val="00CF3684"/>
    <w:rsid w:val="00D3056E"/>
    <w:rsid w:val="00D51977"/>
    <w:rsid w:val="00D92C98"/>
    <w:rsid w:val="00E21368"/>
    <w:rsid w:val="00E23784"/>
    <w:rsid w:val="00E34EB7"/>
    <w:rsid w:val="00E40356"/>
    <w:rsid w:val="00E75387"/>
    <w:rsid w:val="00E75F9C"/>
    <w:rsid w:val="00E908D0"/>
    <w:rsid w:val="00E90BF9"/>
    <w:rsid w:val="00E911B5"/>
    <w:rsid w:val="00EA0F90"/>
    <w:rsid w:val="00EA59FC"/>
    <w:rsid w:val="00F06B42"/>
    <w:rsid w:val="00F12E94"/>
    <w:rsid w:val="00F425C7"/>
    <w:rsid w:val="00F57250"/>
    <w:rsid w:val="00F75CB9"/>
    <w:rsid w:val="00FC4D0F"/>
    <w:rsid w:val="00FD07CE"/>
    <w:rsid w:val="00FE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9CCAB"/>
  <w15:docId w15:val="{F4E2B25B-7944-4DF5-B3FE-69391F7F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0EE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40EE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5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grace\Desktop\word%20docs\resume%20merca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resume%20mercan.dotx</Template>
  <TotalTime>7</TotalTime>
  <Pages>3</Pages>
  <Words>522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Annegrace</dc:creator>
  <cp:lastModifiedBy>jurreamon@gmail.com</cp:lastModifiedBy>
  <cp:revision>13</cp:revision>
  <dcterms:created xsi:type="dcterms:W3CDTF">2020-09-04T18:51:00Z</dcterms:created>
  <dcterms:modified xsi:type="dcterms:W3CDTF">2021-04-13T12:53:00Z</dcterms:modified>
</cp:coreProperties>
</file>