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48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7162"/>
      </w:tblGrid>
      <w:tr w:rsidR="001B2ABD" w14:paraId="38485F86" w14:textId="77777777" w:rsidTr="0008089B">
        <w:trPr>
          <w:trHeight w:val="4410"/>
        </w:trPr>
        <w:tc>
          <w:tcPr>
            <w:tcW w:w="3600" w:type="dxa"/>
            <w:vAlign w:val="bottom"/>
          </w:tcPr>
          <w:p w14:paraId="6EDFC3A2" w14:textId="77777777" w:rsidR="001B2ABD" w:rsidRDefault="001B2ABD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51C040D" wp14:editId="3FCEC132">
                      <wp:extent cx="2057400" cy="2362200"/>
                      <wp:effectExtent l="19050" t="19050" r="38100" b="38100"/>
                      <wp:docPr id="2" name="Oval 2" title="Professional Headshot of Ma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0" cy="23622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385C938" id="Oval 2" o:spid="_x0000_s1026" alt="Title: Professional Headshot of Man" style="width:162pt;height:18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xAEAAKgCAAABAg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M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KAAAAMgAAAAgAwAA6AYAAAAAAAAAAAAAAwAAAAIAAAAB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/wM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PwAAAAAAAAAAvwAAAL8AAAC/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EA&#10;AAAAAAAAAQAAAAAAAAAAAAAAAAAAAAAAAAAAAAAAAAAAAAAAAAAAAAAAAAAAAAAAAAAAAAAAAAAA&#10;AHNzbXRmAP//////////////////////////////////////////////////////////////////&#10;/////wBzc3VuaXF1ZWlkFxEDAxAUxZiwAwo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8P3hwYWNrZXQgZW5kPSd3Jz8+/9sAQwADAgIDAgIDAwMDBAMDBAUIBQUEBAUKBwcGCAwK&#10;DAwLCgsLDQ4SEA0OEQ4LCxAWEBETFBUVFQwPFxgWFBgSFBUU/9sAQwEDBAQFBAUJBQUJFA0LDRQU&#10;FBQUFBQUFBQUFBQUFBQUFBQUFBQUFBQUFBQUFBQUFBQUFBQUFBQUFBQUFBQUFBQU/8AAEQgD4wLD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" strokecolor="#94b6d2 [3204]" strokeweight="5pt">
                      <v:fill r:id="rId12" o:title="" recolor="t" rotate="t" type="frame"/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720" w:type="dxa"/>
          </w:tcPr>
          <w:p w14:paraId="196101E2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7162" w:type="dxa"/>
            <w:vAlign w:val="bottom"/>
          </w:tcPr>
          <w:p w14:paraId="39920176" w14:textId="148636DB" w:rsidR="001B2ABD" w:rsidRDefault="00F346AC" w:rsidP="001B2ABD">
            <w:pPr>
              <w:pStyle w:val="Title"/>
            </w:pPr>
            <w:r>
              <w:t>Joselito r. mital jr.</w:t>
            </w:r>
          </w:p>
          <w:p w14:paraId="314ED4D9" w14:textId="1E8B7C00" w:rsidR="001B2ABD" w:rsidRDefault="00F346AC" w:rsidP="001B2ABD">
            <w:pPr>
              <w:pStyle w:val="Subtitle"/>
            </w:pPr>
            <w:r w:rsidRPr="00A742A8">
              <w:rPr>
                <w:spacing w:val="24"/>
                <w:w w:val="100"/>
              </w:rPr>
              <w:t xml:space="preserve">Chef de </w:t>
            </w:r>
            <w:proofErr w:type="spellStart"/>
            <w:r w:rsidRPr="00A742A8">
              <w:rPr>
                <w:spacing w:val="24"/>
                <w:w w:val="100"/>
              </w:rPr>
              <w:t>Parti</w:t>
            </w:r>
            <w:r w:rsidRPr="00A742A8">
              <w:rPr>
                <w:spacing w:val="6"/>
                <w:w w:val="100"/>
              </w:rPr>
              <w:t>e</w:t>
            </w:r>
            <w:proofErr w:type="spellEnd"/>
          </w:p>
        </w:tc>
      </w:tr>
      <w:tr w:rsidR="001B2ABD" w14:paraId="578A4203" w14:textId="77777777" w:rsidTr="0008089B">
        <w:tc>
          <w:tcPr>
            <w:tcW w:w="3600" w:type="dxa"/>
          </w:tcPr>
          <w:p w14:paraId="683CBB9F" w14:textId="53E48501" w:rsidR="00036450" w:rsidRPr="0008089B" w:rsidRDefault="00036450" w:rsidP="0089479E">
            <w:pPr>
              <w:rPr>
                <w:b/>
                <w:bCs/>
              </w:rPr>
            </w:pPr>
          </w:p>
          <w:p w14:paraId="41466FDB" w14:textId="77777777" w:rsidR="0008089B" w:rsidRDefault="000123E6" w:rsidP="0089479E">
            <w:pPr>
              <w:rPr>
                <w:b/>
                <w:bCs/>
              </w:rPr>
            </w:pPr>
            <w:r w:rsidRPr="0008089B">
              <w:rPr>
                <w:b/>
                <w:bCs/>
              </w:rPr>
              <w:t>Highly trained Chef with solid background ensuring successful daily operation of multiple establishment .</w:t>
            </w:r>
          </w:p>
          <w:p w14:paraId="7A30BB25" w14:textId="4C570422" w:rsidR="000123E6" w:rsidRPr="0008089B" w:rsidRDefault="000123E6" w:rsidP="0089479E">
            <w:pPr>
              <w:rPr>
                <w:b/>
                <w:bCs/>
              </w:rPr>
            </w:pPr>
            <w:r w:rsidRPr="0008089B">
              <w:rPr>
                <w:b/>
                <w:bCs/>
              </w:rPr>
              <w:t>With formal training and education in culinary studies.</w:t>
            </w:r>
          </w:p>
          <w:p w14:paraId="002E8ADA" w14:textId="1C761615" w:rsidR="000123E6" w:rsidRPr="0008089B" w:rsidRDefault="000123E6" w:rsidP="0089479E">
            <w:pPr>
              <w:rPr>
                <w:b/>
                <w:bCs/>
              </w:rPr>
            </w:pPr>
            <w:r w:rsidRPr="0008089B">
              <w:rPr>
                <w:b/>
                <w:bCs/>
              </w:rPr>
              <w:t>Professional kitchen leader and team motivator with 15 years of experience working in the cruising industry.</w:t>
            </w:r>
          </w:p>
          <w:p w14:paraId="5497523E" w14:textId="77777777" w:rsidR="0008089B" w:rsidRDefault="000123E6" w:rsidP="0089479E">
            <w:pPr>
              <w:rPr>
                <w:b/>
                <w:bCs/>
              </w:rPr>
            </w:pPr>
            <w:r w:rsidRPr="0008089B">
              <w:rPr>
                <w:b/>
                <w:bCs/>
              </w:rPr>
              <w:t>High-performing chef offering years of culinary experience .</w:t>
            </w:r>
          </w:p>
          <w:p w14:paraId="7939D8D3" w14:textId="463E06CA" w:rsidR="000123E6" w:rsidRPr="0008089B" w:rsidRDefault="000123E6" w:rsidP="0089479E">
            <w:pPr>
              <w:rPr>
                <w:b/>
                <w:bCs/>
              </w:rPr>
            </w:pPr>
            <w:r w:rsidRPr="0008089B">
              <w:rPr>
                <w:b/>
                <w:bCs/>
              </w:rPr>
              <w:t>Excellent communication, leadership, and problem solving skills.</w:t>
            </w:r>
          </w:p>
          <w:p w14:paraId="7671B2B1" w14:textId="25ED1176" w:rsidR="000123E6" w:rsidRPr="0008089B" w:rsidRDefault="000123E6" w:rsidP="0089479E">
            <w:pPr>
              <w:rPr>
                <w:b/>
                <w:bCs/>
              </w:rPr>
            </w:pPr>
            <w:r w:rsidRPr="0008089B">
              <w:rPr>
                <w:b/>
                <w:bCs/>
              </w:rPr>
              <w:t>Seasoned Chef, successful</w:t>
            </w:r>
            <w:r w:rsidR="0008089B" w:rsidRPr="0008089B">
              <w:rPr>
                <w:b/>
                <w:bCs/>
              </w:rPr>
              <w:t xml:space="preserve"> records working in high - volume kitchens.</w:t>
            </w:r>
          </w:p>
          <w:p w14:paraId="12C3A17B" w14:textId="606636F3" w:rsidR="0008089B" w:rsidRPr="0008089B" w:rsidRDefault="0008089B" w:rsidP="0089479E">
            <w:pPr>
              <w:rPr>
                <w:b/>
                <w:bCs/>
              </w:rPr>
            </w:pPr>
            <w:r w:rsidRPr="0008089B">
              <w:rPr>
                <w:b/>
                <w:bCs/>
              </w:rPr>
              <w:t>Career achievements working with head chefs and kitchen staff to meet high standards for taste, presentation, service and public health standards.</w:t>
            </w:r>
          </w:p>
          <w:p w14:paraId="7CF6A42A" w14:textId="77777777" w:rsidR="00036450" w:rsidRDefault="00036450" w:rsidP="0089479E"/>
          <w:sdt>
            <w:sdtPr>
              <w:id w:val="-1954003311"/>
              <w:placeholder>
                <w:docPart w:val="AA5F309DEAC14EE7912DCA6598465D5F"/>
              </w:placeholder>
              <w:temporary/>
              <w:showingPlcHdr/>
              <w15:appearance w15:val="hidden"/>
            </w:sdtPr>
            <w:sdtEndPr/>
            <w:sdtContent>
              <w:p w14:paraId="1D04E48F" w14:textId="77777777" w:rsidR="00036450" w:rsidRPr="00CB0055" w:rsidRDefault="00CB0055" w:rsidP="0089479E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sdt>
            <w:sdtPr>
              <w:id w:val="1111563247"/>
              <w:placeholder>
                <w:docPart w:val="7963BE44F4844809A3CBB5B0F3DFC45D"/>
              </w:placeholder>
              <w:temporary/>
              <w:showingPlcHdr/>
              <w15:appearance w15:val="hidden"/>
            </w:sdtPr>
            <w:sdtEndPr/>
            <w:sdtContent>
              <w:p w14:paraId="5FC0FAD1" w14:textId="77777777" w:rsidR="004D3011" w:rsidRDefault="004D3011" w:rsidP="0089479E">
                <w:r w:rsidRPr="004D3011">
                  <w:t>PHONE:</w:t>
                </w:r>
              </w:p>
            </w:sdtContent>
          </w:sdt>
          <w:p w14:paraId="68F81A40" w14:textId="3A63C21A" w:rsidR="004D3011" w:rsidRDefault="00F346AC" w:rsidP="0089479E">
            <w:r>
              <w:t>09668970487</w:t>
            </w:r>
            <w:r w:rsidR="0089479E">
              <w:t xml:space="preserve"> / 09064998312</w:t>
            </w:r>
          </w:p>
          <w:p w14:paraId="1114082F" w14:textId="77777777" w:rsidR="004D3011" w:rsidRDefault="004D3011" w:rsidP="0089479E"/>
          <w:sdt>
            <w:sdtPr>
              <w:id w:val="-240260293"/>
              <w:placeholder>
                <w:docPart w:val="2E229AB509294EBB91466E63BFC48829"/>
              </w:placeholder>
              <w:temporary/>
              <w:showingPlcHdr/>
              <w15:appearance w15:val="hidden"/>
            </w:sdtPr>
            <w:sdtEndPr/>
            <w:sdtContent>
              <w:p w14:paraId="488A9B03" w14:textId="77777777" w:rsidR="004D3011" w:rsidRDefault="004D3011" w:rsidP="0089479E">
                <w:r w:rsidRPr="004D3011">
                  <w:t>EMAIL:</w:t>
                </w:r>
              </w:p>
            </w:sdtContent>
          </w:sdt>
          <w:p w14:paraId="086994D0" w14:textId="1F691A2A" w:rsidR="00036450" w:rsidRDefault="00255896" w:rsidP="0089479E">
            <w:hyperlink r:id="rId13" w:history="1">
              <w:r w:rsidR="0089479E" w:rsidRPr="00890900">
                <w:rPr>
                  <w:rStyle w:val="Hyperlink"/>
                </w:rPr>
                <w:t>Elainejayr21@yahoo.com</w:t>
              </w:r>
            </w:hyperlink>
          </w:p>
          <w:p w14:paraId="4F167827" w14:textId="7199D271" w:rsidR="0089479E" w:rsidRDefault="0089479E" w:rsidP="0089479E"/>
          <w:p w14:paraId="352B3A61" w14:textId="6B1E7F97" w:rsidR="0089479E" w:rsidRDefault="0089479E" w:rsidP="0089479E">
            <w:r>
              <w:t>ADDRESS:</w:t>
            </w:r>
          </w:p>
          <w:p w14:paraId="0C11C75C" w14:textId="0A270D85" w:rsidR="0089479E" w:rsidRDefault="0089479E" w:rsidP="0089479E">
            <w:r>
              <w:t>Lot 9 Block 126 Phase 8 Sitio Imelda</w:t>
            </w:r>
          </w:p>
          <w:p w14:paraId="173E618A" w14:textId="51104D8D" w:rsidR="0089479E" w:rsidRDefault="0089479E" w:rsidP="0089479E">
            <w:r>
              <w:t xml:space="preserve">Upper Bicutan Taguig City Philippines </w:t>
            </w:r>
          </w:p>
          <w:p w14:paraId="797BEFA3" w14:textId="1EEDC6E2" w:rsidR="0089479E" w:rsidRDefault="0089479E" w:rsidP="0089479E">
            <w:r>
              <w:t>1633</w:t>
            </w:r>
          </w:p>
          <w:p w14:paraId="74236749" w14:textId="77777777" w:rsidR="0089479E" w:rsidRPr="00E4381A" w:rsidRDefault="0089479E" w:rsidP="0089479E">
            <w:pPr>
              <w:rPr>
                <w:rStyle w:val="Hyperlink"/>
              </w:rPr>
            </w:pPr>
          </w:p>
          <w:p w14:paraId="557EB76B" w14:textId="47A3C99D" w:rsidR="004D3011" w:rsidRPr="00CB0055" w:rsidRDefault="004D3011" w:rsidP="0089479E">
            <w:pPr>
              <w:pStyle w:val="Heading3"/>
            </w:pPr>
          </w:p>
          <w:p w14:paraId="794F6520" w14:textId="4AF3DE74" w:rsidR="004D3011" w:rsidRDefault="004D3011" w:rsidP="0089479E"/>
          <w:p w14:paraId="75E773FC" w14:textId="080CB180" w:rsidR="004D3011" w:rsidRDefault="004D3011" w:rsidP="0089479E"/>
          <w:p w14:paraId="4B597206" w14:textId="0869A41E" w:rsidR="004D3011" w:rsidRDefault="004D3011" w:rsidP="0089479E"/>
          <w:p w14:paraId="4178242D" w14:textId="49877C3F" w:rsidR="004D3011" w:rsidRPr="004D3011" w:rsidRDefault="004D3011" w:rsidP="0089479E"/>
        </w:tc>
        <w:tc>
          <w:tcPr>
            <w:tcW w:w="720" w:type="dxa"/>
          </w:tcPr>
          <w:p w14:paraId="39109D94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7162" w:type="dxa"/>
          </w:tcPr>
          <w:sdt>
            <w:sdtPr>
              <w:rPr>
                <w:color w:val="B85A22" w:themeColor="accent2" w:themeShade="BF"/>
                <w:u w:val="single"/>
              </w:rPr>
              <w:id w:val="1049110328"/>
              <w:placeholder>
                <w:docPart w:val="BF241125B7FA4CF6BE91E05CD4C3D3BA"/>
              </w:placeholder>
              <w:temporary/>
              <w:showingPlcHdr/>
              <w15:appearance w15:val="hidden"/>
            </w:sdtPr>
            <w:sdtEndPr>
              <w:rPr>
                <w:color w:val="auto"/>
                <w:u w:val="none"/>
              </w:rPr>
            </w:sdtEndPr>
            <w:sdtContent>
              <w:p w14:paraId="4D79F854" w14:textId="77777777" w:rsidR="001B2ABD" w:rsidRDefault="00E25A26" w:rsidP="00036450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14:paraId="5B3885E1" w14:textId="467F0A17" w:rsidR="00036450" w:rsidRDefault="00857D61" w:rsidP="00B359E4">
            <w:pPr>
              <w:pStyle w:val="Heading4"/>
            </w:pPr>
            <w:r>
              <w:t>Pamantasan ng Makati</w:t>
            </w:r>
          </w:p>
          <w:p w14:paraId="12B2ECB3" w14:textId="4FC64BB0" w:rsidR="00857D61" w:rsidRPr="00857D61" w:rsidRDefault="00857D61" w:rsidP="00857D61">
            <w:r>
              <w:t>J.P Rizal Ext. Makati City</w:t>
            </w:r>
          </w:p>
          <w:p w14:paraId="3502BA07" w14:textId="0552904F" w:rsidR="00857D61" w:rsidRDefault="00857D61" w:rsidP="00857D61">
            <w:r>
              <w:t>BSIT (Electrical Technology 2 years)</w:t>
            </w:r>
          </w:p>
          <w:p w14:paraId="4B76D35B" w14:textId="2F3948BF" w:rsidR="00857D61" w:rsidRPr="00857D61" w:rsidRDefault="00857D61" w:rsidP="00857D61">
            <w:r>
              <w:t>Undergraduate</w:t>
            </w:r>
          </w:p>
          <w:p w14:paraId="7DB424ED" w14:textId="5E7841BE" w:rsidR="004D3011" w:rsidRDefault="004D3011" w:rsidP="00036450"/>
          <w:p w14:paraId="02F9A6B1" w14:textId="77777777" w:rsidR="00036450" w:rsidRDefault="00036450" w:rsidP="00036450"/>
          <w:p w14:paraId="6BBBC1A7" w14:textId="2229F75B" w:rsidR="00FC5B38" w:rsidRDefault="00FC5B38" w:rsidP="00FC5B38">
            <w:pPr>
              <w:pStyle w:val="Heading4"/>
            </w:pPr>
            <w:r>
              <w:t>Saint Lawrence Foundation School</w:t>
            </w:r>
          </w:p>
          <w:p w14:paraId="3F031368" w14:textId="0C6872BB" w:rsidR="00FC5B38" w:rsidRPr="00FC5B38" w:rsidRDefault="00FC5B38" w:rsidP="00FC5B38">
            <w:r>
              <w:t>Bonifacio St. Upper Bicutan Taguig city</w:t>
            </w:r>
          </w:p>
          <w:p w14:paraId="48834536" w14:textId="1E0630AD" w:rsidR="00036450" w:rsidRDefault="00FC5B38" w:rsidP="00FC5B38">
            <w:pPr>
              <w:pStyle w:val="Heading4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June 1999 </w:t>
            </w:r>
            <w:r>
              <w:t>–</w:t>
            </w:r>
            <w:r>
              <w:rPr>
                <w:b w:val="0"/>
                <w:bCs/>
              </w:rPr>
              <w:t xml:space="preserve"> March 2000</w:t>
            </w:r>
          </w:p>
          <w:p w14:paraId="6E860DEC" w14:textId="6A5FD524" w:rsidR="00FC5B38" w:rsidRDefault="00FC5B38" w:rsidP="00FC5B38">
            <w:r>
              <w:t>High School Graduate</w:t>
            </w:r>
          </w:p>
          <w:p w14:paraId="7980A2E9" w14:textId="56F6C6DE" w:rsidR="00FC5B38" w:rsidRDefault="00FC5B38" w:rsidP="00FC5B38"/>
          <w:p w14:paraId="54382729" w14:textId="09433B0C" w:rsidR="00FC5B38" w:rsidRDefault="00FC5B38" w:rsidP="00FC5B38"/>
          <w:p w14:paraId="733CE517" w14:textId="345BFDAA" w:rsidR="00FC5B38" w:rsidRDefault="00FC5B38" w:rsidP="00FC5B38">
            <w:pPr>
              <w:rPr>
                <w:b/>
                <w:bCs/>
              </w:rPr>
            </w:pPr>
            <w:r w:rsidRPr="00FC5B38">
              <w:rPr>
                <w:b/>
                <w:bCs/>
              </w:rPr>
              <w:t>Arellano University</w:t>
            </w:r>
          </w:p>
          <w:p w14:paraId="481F431E" w14:textId="5CFA69CE" w:rsidR="00FC5B38" w:rsidRDefault="00FC5B38" w:rsidP="00FC5B38">
            <w:proofErr w:type="spellStart"/>
            <w:r w:rsidRPr="00FC5B38">
              <w:t>Buendia</w:t>
            </w:r>
            <w:proofErr w:type="spellEnd"/>
            <w:r>
              <w:t xml:space="preserve"> </w:t>
            </w:r>
            <w:r w:rsidRPr="00FC5B38">
              <w:t>,</w:t>
            </w:r>
            <w:r>
              <w:t xml:space="preserve"> </w:t>
            </w:r>
            <w:r w:rsidRPr="00FC5B38">
              <w:t>Pasay City</w:t>
            </w:r>
          </w:p>
          <w:p w14:paraId="1A4354BD" w14:textId="3E731289" w:rsidR="00FC5B38" w:rsidRDefault="00FC5B38" w:rsidP="00FC5B38">
            <w:r>
              <w:t>June 1996 – March 1999</w:t>
            </w:r>
          </w:p>
          <w:p w14:paraId="5F9ADE58" w14:textId="5350C83C" w:rsidR="00FC5B38" w:rsidRDefault="00FC5B38" w:rsidP="00FC5B38"/>
          <w:p w14:paraId="5D1E7FB6" w14:textId="1095FD8A" w:rsidR="00FC5B38" w:rsidRDefault="00FC5B38" w:rsidP="00FC5B38">
            <w:pPr>
              <w:rPr>
                <w:b/>
                <w:bCs/>
              </w:rPr>
            </w:pPr>
            <w:r w:rsidRPr="00FC5B38">
              <w:rPr>
                <w:b/>
                <w:bCs/>
              </w:rPr>
              <w:t>Tenement Elem. School</w:t>
            </w:r>
          </w:p>
          <w:p w14:paraId="652C3F84" w14:textId="4EDF7D13" w:rsidR="00FC5B38" w:rsidRDefault="00FC5B38" w:rsidP="00FC5B38">
            <w:r w:rsidRPr="00FC5B38">
              <w:t>Western Bicutan Taguig City</w:t>
            </w:r>
          </w:p>
          <w:p w14:paraId="6ECE0FAD" w14:textId="12D83C25" w:rsidR="00FC5B38" w:rsidRPr="00FC5B38" w:rsidRDefault="00FC5B38" w:rsidP="00FC5B38">
            <w:r>
              <w:t>June 1990 – March 1996</w:t>
            </w:r>
          </w:p>
          <w:p w14:paraId="6F0304ED" w14:textId="426E7276" w:rsidR="00036450" w:rsidRDefault="00036450" w:rsidP="00036450"/>
          <w:sdt>
            <w:sdtPr>
              <w:id w:val="1001553383"/>
              <w:placeholder>
                <w:docPart w:val="66B539504E884A949897ED716A1B2E94"/>
              </w:placeholder>
              <w:temporary/>
              <w:showingPlcHdr/>
              <w15:appearance w15:val="hidden"/>
            </w:sdtPr>
            <w:sdtEndPr/>
            <w:sdtContent>
              <w:p w14:paraId="61E0EFE8" w14:textId="77777777" w:rsidR="00036450" w:rsidRDefault="00036450" w:rsidP="00036450">
                <w:pPr>
                  <w:pStyle w:val="Heading2"/>
                </w:pPr>
                <w:r w:rsidRPr="00036450">
                  <w:t>WORK EXPERIENCE</w:t>
                </w:r>
              </w:p>
            </w:sdtContent>
          </w:sdt>
          <w:p w14:paraId="0D608235" w14:textId="38362E46" w:rsidR="00036450" w:rsidRDefault="00F346AC" w:rsidP="00B359E4">
            <w:pPr>
              <w:pStyle w:val="Heading4"/>
              <w:rPr>
                <w:bCs/>
              </w:rPr>
            </w:pPr>
            <w:r>
              <w:t>Viking Cruises</w:t>
            </w:r>
            <w:r w:rsidR="00036450">
              <w:t xml:space="preserve"> </w:t>
            </w:r>
            <w:r w:rsidR="00036450" w:rsidRPr="00036450">
              <w:t xml:space="preserve"> </w:t>
            </w:r>
            <w:r w:rsidR="00857D61">
              <w:t xml:space="preserve">              </w:t>
            </w:r>
            <w:r>
              <w:t xml:space="preserve">Chef De </w:t>
            </w:r>
            <w:proofErr w:type="spellStart"/>
            <w:r>
              <w:t>Partie</w:t>
            </w:r>
            <w:proofErr w:type="spellEnd"/>
            <w:r>
              <w:t xml:space="preserve"> (Viking </w:t>
            </w:r>
            <w:proofErr w:type="spellStart"/>
            <w:r>
              <w:t>Tialfi</w:t>
            </w:r>
            <w:proofErr w:type="spellEnd"/>
            <w:r>
              <w:t>)</w:t>
            </w:r>
          </w:p>
          <w:p w14:paraId="4A6FE672" w14:textId="444886BC" w:rsidR="00036450" w:rsidRPr="00036450" w:rsidRDefault="00F346AC" w:rsidP="00B359E4">
            <w:pPr>
              <w:pStyle w:val="Date"/>
            </w:pPr>
            <w:r>
              <w:t>May 01 2020</w:t>
            </w:r>
            <w:r w:rsidR="00857D61">
              <w:t xml:space="preserve"> </w:t>
            </w:r>
            <w:r w:rsidR="00036450" w:rsidRPr="00036450">
              <w:t>–</w:t>
            </w:r>
            <w:r w:rsidR="00857D61">
              <w:t xml:space="preserve"> </w:t>
            </w:r>
            <w:r>
              <w:t>Dec 29 2020</w:t>
            </w:r>
          </w:p>
          <w:p w14:paraId="41E89049" w14:textId="27B8D37E" w:rsidR="00036450" w:rsidRDefault="00F346AC" w:rsidP="00036450">
            <w:r>
              <w:t>Furlough/</w:t>
            </w:r>
            <w:proofErr w:type="spellStart"/>
            <w:r>
              <w:t>Kuzerbeit</w:t>
            </w:r>
            <w:proofErr w:type="spellEnd"/>
            <w:r>
              <w:t xml:space="preserve"> because of </w:t>
            </w:r>
            <w:proofErr w:type="spellStart"/>
            <w:r>
              <w:t>Covid</w:t>
            </w:r>
            <w:proofErr w:type="spellEnd"/>
            <w:r>
              <w:t xml:space="preserve"> 19</w:t>
            </w:r>
            <w:r w:rsidR="00036450" w:rsidRPr="00036450">
              <w:t xml:space="preserve"> </w:t>
            </w:r>
          </w:p>
          <w:p w14:paraId="11F41771" w14:textId="77777777" w:rsidR="004D3011" w:rsidRDefault="004D3011" w:rsidP="00036450"/>
          <w:p w14:paraId="5C33F223" w14:textId="56E2BC53" w:rsidR="004D3011" w:rsidRPr="004D3011" w:rsidRDefault="00F346AC" w:rsidP="00B359E4">
            <w:pPr>
              <w:pStyle w:val="Heading4"/>
              <w:rPr>
                <w:bCs/>
              </w:rPr>
            </w:pPr>
            <w:r>
              <w:t>Viking Cruises</w:t>
            </w:r>
            <w:r w:rsidR="004D3011" w:rsidRPr="004D3011">
              <w:t xml:space="preserve">  </w:t>
            </w:r>
            <w:r w:rsidR="00857D61">
              <w:t xml:space="preserve">              </w:t>
            </w:r>
            <w:r w:rsidR="0089479E">
              <w:t xml:space="preserve">Chef de </w:t>
            </w:r>
            <w:proofErr w:type="spellStart"/>
            <w:r w:rsidR="0089479E">
              <w:t>Partie</w:t>
            </w:r>
            <w:proofErr w:type="spellEnd"/>
            <w:r w:rsidR="0089479E">
              <w:t xml:space="preserve"> (Viking </w:t>
            </w:r>
            <w:proofErr w:type="spellStart"/>
            <w:r w:rsidR="0089479E">
              <w:t>Lofn</w:t>
            </w:r>
            <w:proofErr w:type="spellEnd"/>
            <w:r w:rsidR="0089479E">
              <w:t>)</w:t>
            </w:r>
          </w:p>
          <w:p w14:paraId="4FDD095F" w14:textId="2D63C1B9" w:rsidR="004D3011" w:rsidRPr="004D3011" w:rsidRDefault="0089479E" w:rsidP="00B359E4">
            <w:pPr>
              <w:pStyle w:val="Date"/>
            </w:pPr>
            <w:r>
              <w:t>May 201</w:t>
            </w:r>
            <w:r w:rsidR="00857D61">
              <w:t xml:space="preserve">9 </w:t>
            </w:r>
            <w:r w:rsidR="004D3011" w:rsidRPr="004D3011">
              <w:t>–</w:t>
            </w:r>
            <w:r w:rsidR="00857D61">
              <w:t xml:space="preserve"> </w:t>
            </w:r>
            <w:r>
              <w:t>Nov 2019</w:t>
            </w:r>
          </w:p>
          <w:p w14:paraId="6DBD677D" w14:textId="7F7603C2" w:rsidR="004D3011" w:rsidRPr="004D3011" w:rsidRDefault="00036450" w:rsidP="004D3011">
            <w:r w:rsidRPr="004D3011">
              <w:t xml:space="preserve"> </w:t>
            </w:r>
          </w:p>
          <w:p w14:paraId="1638086B" w14:textId="77777777" w:rsidR="004D3011" w:rsidRDefault="004D3011" w:rsidP="00036450"/>
          <w:p w14:paraId="7EA7BAD2" w14:textId="460373E5" w:rsidR="004D3011" w:rsidRPr="004D3011" w:rsidRDefault="0089479E" w:rsidP="00B359E4">
            <w:pPr>
              <w:pStyle w:val="Heading4"/>
              <w:rPr>
                <w:bCs/>
              </w:rPr>
            </w:pPr>
            <w:r>
              <w:t>Royal Caribbean Intl.</w:t>
            </w:r>
            <w:r w:rsidR="004D3011" w:rsidRPr="004D3011">
              <w:t xml:space="preserve"> </w:t>
            </w:r>
            <w:r w:rsidR="00857D61">
              <w:t xml:space="preserve">   </w:t>
            </w:r>
            <w:r w:rsidR="004D3011" w:rsidRPr="004D3011">
              <w:t xml:space="preserve"> </w:t>
            </w:r>
            <w:r>
              <w:t xml:space="preserve">Chef De </w:t>
            </w:r>
            <w:proofErr w:type="spellStart"/>
            <w:r>
              <w:t>Partie</w:t>
            </w:r>
            <w:proofErr w:type="spellEnd"/>
            <w:r>
              <w:t xml:space="preserve"> 1</w:t>
            </w:r>
          </w:p>
          <w:p w14:paraId="1CB6345F" w14:textId="23B20C89" w:rsidR="00857D61" w:rsidRDefault="0089479E" w:rsidP="00EF70FD">
            <w:pPr>
              <w:pStyle w:val="Date"/>
            </w:pPr>
            <w:r>
              <w:t>Dec 2013</w:t>
            </w:r>
            <w:r w:rsidR="00857D61">
              <w:t xml:space="preserve"> </w:t>
            </w:r>
            <w:r w:rsidR="004D3011" w:rsidRPr="004D3011">
              <w:t>–</w:t>
            </w:r>
            <w:r w:rsidR="00857D61">
              <w:t xml:space="preserve"> </w:t>
            </w:r>
            <w:r>
              <w:t>Nov 2018</w:t>
            </w:r>
          </w:p>
          <w:p w14:paraId="0097AC3B" w14:textId="77777777" w:rsidR="00EF70FD" w:rsidRPr="00EF70FD" w:rsidRDefault="00EF70FD" w:rsidP="00EF70FD"/>
          <w:p w14:paraId="5032F3B5" w14:textId="6E0524C4" w:rsidR="00857D61" w:rsidRDefault="00857D61" w:rsidP="00857D6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Royal Caribbean Intl.     Chef De </w:t>
            </w:r>
            <w:proofErr w:type="spellStart"/>
            <w:r>
              <w:rPr>
                <w:b/>
                <w:bCs/>
              </w:rPr>
              <w:t>Partie</w:t>
            </w:r>
            <w:proofErr w:type="spellEnd"/>
            <w:r>
              <w:rPr>
                <w:b/>
                <w:bCs/>
              </w:rPr>
              <w:t xml:space="preserve"> 3</w:t>
            </w:r>
          </w:p>
          <w:p w14:paraId="2EE5351C" w14:textId="4ED27B64" w:rsidR="00857D61" w:rsidRDefault="00857D61" w:rsidP="00857D61">
            <w:r>
              <w:t>Dec 2011 - Dec 2013</w:t>
            </w:r>
          </w:p>
          <w:p w14:paraId="7BD489A9" w14:textId="77777777" w:rsidR="00EF70FD" w:rsidRDefault="00EF70FD" w:rsidP="00857D61"/>
          <w:p w14:paraId="5A874E14" w14:textId="504E290F" w:rsidR="00857D61" w:rsidRDefault="00857D61" w:rsidP="00857D6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Royal Caribbean Intl.      </w:t>
            </w:r>
            <w:proofErr w:type="spellStart"/>
            <w:r>
              <w:rPr>
                <w:b/>
                <w:bCs/>
              </w:rPr>
              <w:t>Commis</w:t>
            </w:r>
            <w:proofErr w:type="spellEnd"/>
            <w:r>
              <w:rPr>
                <w:b/>
                <w:bCs/>
              </w:rPr>
              <w:t xml:space="preserve"> 1, 2, 3</w:t>
            </w:r>
          </w:p>
          <w:p w14:paraId="3C64F75D" w14:textId="55B6F959" w:rsidR="00EF70FD" w:rsidRDefault="00857D61" w:rsidP="00857D61">
            <w:r>
              <w:t>Dec 2007 – Dec 201</w:t>
            </w:r>
            <w:r w:rsidR="00EF70FD">
              <w:t>1</w:t>
            </w:r>
          </w:p>
          <w:p w14:paraId="6788A1B9" w14:textId="7FB12C11" w:rsidR="00EF70FD" w:rsidRDefault="00EF70FD" w:rsidP="00857D61"/>
          <w:p w14:paraId="4AF47DAA" w14:textId="77777777" w:rsidR="00EF70FD" w:rsidRDefault="00EF70FD" w:rsidP="00857D61"/>
          <w:p w14:paraId="133762B5" w14:textId="77777777" w:rsidR="00EF70FD" w:rsidRDefault="00EF70FD" w:rsidP="00857D61"/>
          <w:p w14:paraId="6AC16707" w14:textId="189A5954" w:rsidR="00EF70FD" w:rsidRDefault="00EF70FD" w:rsidP="00FC5B38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="00857D61">
              <w:rPr>
                <w:b/>
                <w:bCs/>
              </w:rPr>
              <w:t xml:space="preserve">he Palms Country Club  </w:t>
            </w:r>
            <w:proofErr w:type="spellStart"/>
            <w:r w:rsidR="00857D61">
              <w:rPr>
                <w:b/>
                <w:bCs/>
              </w:rPr>
              <w:t>Commis</w:t>
            </w:r>
            <w:proofErr w:type="spellEnd"/>
            <w:r w:rsidR="00857D6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</w:p>
          <w:p w14:paraId="7461A090" w14:textId="31136903" w:rsidR="00EF70FD" w:rsidRDefault="00EF70FD" w:rsidP="00FC5B38">
            <w:r>
              <w:t>Dec 2005 – Aug 2007</w:t>
            </w:r>
          </w:p>
          <w:p w14:paraId="672D7FBC" w14:textId="5516E7A4" w:rsidR="00036450" w:rsidRPr="00FC5B38" w:rsidRDefault="00FC5B38" w:rsidP="00FC5B38">
            <w:r w:rsidRPr="00B90CEF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52727B9" wp14:editId="38CE86DB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1207135</wp:posOffset>
                  </wp:positionV>
                  <wp:extent cx="45720" cy="47625"/>
                  <wp:effectExtent l="0" t="0" r="0" b="0"/>
                  <wp:wrapSquare wrapText="bothSides"/>
                  <wp:docPr id="12" name="Chart 12" descr="skills chart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57D61" w14:paraId="71B64D1D" w14:textId="77777777" w:rsidTr="0008089B">
        <w:tc>
          <w:tcPr>
            <w:tcW w:w="3600" w:type="dxa"/>
          </w:tcPr>
          <w:p w14:paraId="56FECD76" w14:textId="77777777" w:rsidR="00857D61" w:rsidRDefault="00857D61" w:rsidP="0089479E"/>
        </w:tc>
        <w:tc>
          <w:tcPr>
            <w:tcW w:w="720" w:type="dxa"/>
          </w:tcPr>
          <w:p w14:paraId="081D071B" w14:textId="77777777" w:rsidR="00857D61" w:rsidRPr="0008089B" w:rsidRDefault="00857D61" w:rsidP="000C45FF">
            <w:pPr>
              <w:tabs>
                <w:tab w:val="left" w:pos="990"/>
              </w:tabs>
            </w:pPr>
          </w:p>
        </w:tc>
        <w:tc>
          <w:tcPr>
            <w:tcW w:w="7162" w:type="dxa"/>
          </w:tcPr>
          <w:p w14:paraId="0A7C84E1" w14:textId="77777777" w:rsidR="00857D61" w:rsidRPr="0008089B" w:rsidRDefault="00FC5B38" w:rsidP="00036450">
            <w:pPr>
              <w:pStyle w:val="Heading2"/>
            </w:pPr>
            <w:r w:rsidRPr="0008089B">
              <w:t>skills:</w:t>
            </w:r>
          </w:p>
          <w:p w14:paraId="15F5B5C9" w14:textId="77777777" w:rsidR="00FC5B38" w:rsidRPr="0008089B" w:rsidRDefault="00FC5B38" w:rsidP="00FC5B38">
            <w:pPr>
              <w:pStyle w:val="ListParagraph"/>
              <w:numPr>
                <w:ilvl w:val="0"/>
                <w:numId w:val="12"/>
              </w:numPr>
            </w:pPr>
            <w:r w:rsidRPr="0008089B">
              <w:t>Knowledge in HACCP</w:t>
            </w:r>
          </w:p>
          <w:p w14:paraId="6ED62126" w14:textId="77777777" w:rsidR="00FC5B38" w:rsidRPr="0008089B" w:rsidRDefault="00FC5B38" w:rsidP="00FC5B38">
            <w:pPr>
              <w:pStyle w:val="ListParagraph"/>
              <w:numPr>
                <w:ilvl w:val="0"/>
                <w:numId w:val="12"/>
              </w:numPr>
            </w:pPr>
            <w:r w:rsidRPr="0008089B">
              <w:t>Knowledge in USPH</w:t>
            </w:r>
          </w:p>
          <w:p w14:paraId="4A256A0B" w14:textId="77777777" w:rsidR="00FC5B38" w:rsidRPr="0008089B" w:rsidRDefault="00FC5B38" w:rsidP="00FC5B38">
            <w:pPr>
              <w:pStyle w:val="ListParagraph"/>
              <w:numPr>
                <w:ilvl w:val="0"/>
                <w:numId w:val="12"/>
              </w:numPr>
            </w:pPr>
            <w:r w:rsidRPr="0008089B">
              <w:t>Knowledge in Public Health Standards</w:t>
            </w:r>
          </w:p>
          <w:p w14:paraId="6D6BA192" w14:textId="77777777" w:rsidR="000123E6" w:rsidRPr="0008089B" w:rsidRDefault="000123E6" w:rsidP="00FC5B38">
            <w:pPr>
              <w:pStyle w:val="ListParagraph"/>
              <w:numPr>
                <w:ilvl w:val="0"/>
                <w:numId w:val="12"/>
              </w:numPr>
            </w:pPr>
            <w:r w:rsidRPr="0008089B">
              <w:t>Knowledge in Western ,American ,Asian ,French ,Indian</w:t>
            </w:r>
          </w:p>
          <w:p w14:paraId="71398C77" w14:textId="43AE4391" w:rsidR="000123E6" w:rsidRPr="0008089B" w:rsidRDefault="000123E6" w:rsidP="00FC5B38">
            <w:pPr>
              <w:pStyle w:val="ListParagraph"/>
              <w:numPr>
                <w:ilvl w:val="0"/>
                <w:numId w:val="12"/>
              </w:numPr>
            </w:pPr>
            <w:r w:rsidRPr="0008089B">
              <w:t>Mediterranean cuisines.</w:t>
            </w:r>
          </w:p>
          <w:p w14:paraId="0F62EA52" w14:textId="196DEA9F" w:rsidR="0008089B" w:rsidRPr="0008089B" w:rsidRDefault="0008089B" w:rsidP="0008089B">
            <w:pPr>
              <w:jc w:val="both"/>
            </w:pPr>
          </w:p>
          <w:p w14:paraId="28CE965A" w14:textId="186AC434" w:rsidR="0008089B" w:rsidRPr="0008089B" w:rsidRDefault="0008089B" w:rsidP="0008089B">
            <w:pPr>
              <w:jc w:val="both"/>
            </w:pPr>
          </w:p>
          <w:p w14:paraId="52F5B9A2" w14:textId="37DF6547" w:rsidR="0008089B" w:rsidRPr="0008089B" w:rsidRDefault="0008089B" w:rsidP="0008089B">
            <w:pPr>
              <w:jc w:val="both"/>
            </w:pPr>
          </w:p>
          <w:p w14:paraId="0A4E5F51" w14:textId="77777777" w:rsidR="0008089B" w:rsidRPr="0008089B" w:rsidRDefault="0008089B" w:rsidP="0008089B">
            <w:pPr>
              <w:pStyle w:val="ListParagraph"/>
            </w:pPr>
          </w:p>
          <w:p w14:paraId="264935B6" w14:textId="77777777" w:rsidR="00EF70FD" w:rsidRDefault="0008089B" w:rsidP="0008089B">
            <w:pPr>
              <w:rPr>
                <w:b/>
                <w:bCs/>
                <w:sz w:val="22"/>
              </w:rPr>
            </w:pPr>
            <w:r w:rsidRPr="0008089B">
              <w:rPr>
                <w:b/>
                <w:bCs/>
                <w:sz w:val="22"/>
              </w:rPr>
              <w:t>CERTIFICATIONS</w:t>
            </w:r>
            <w:r w:rsidR="000123E6" w:rsidRPr="0008089B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:</w:t>
            </w:r>
            <w:r w:rsidR="000123E6" w:rsidRPr="0008089B">
              <w:rPr>
                <w:b/>
                <w:bCs/>
                <w:sz w:val="22"/>
              </w:rPr>
              <w:t xml:space="preserve"> </w:t>
            </w:r>
          </w:p>
          <w:p w14:paraId="1BB0AD67" w14:textId="0161F6E4" w:rsidR="00EF70FD" w:rsidRDefault="000123E6" w:rsidP="0008089B">
            <w:pPr>
              <w:rPr>
                <w:b/>
                <w:bCs/>
                <w:sz w:val="22"/>
              </w:rPr>
            </w:pPr>
            <w:r w:rsidRPr="0008089B">
              <w:rPr>
                <w:b/>
                <w:bCs/>
                <w:sz w:val="22"/>
              </w:rPr>
              <w:t xml:space="preserve"> </w:t>
            </w:r>
          </w:p>
          <w:p w14:paraId="471E086C" w14:textId="7B820E2E" w:rsidR="00FC5B38" w:rsidRPr="00EF70FD" w:rsidRDefault="00EF70FD" w:rsidP="00EF70FD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sz w:val="22"/>
              </w:rPr>
            </w:pPr>
            <w:r>
              <w:rPr>
                <w:b/>
                <w:bCs/>
                <w:szCs w:val="18"/>
              </w:rPr>
              <w:t>Certified Culinarian</w:t>
            </w:r>
          </w:p>
          <w:p w14:paraId="4766E569" w14:textId="62B554B1" w:rsidR="00EF70FD" w:rsidRPr="00EF70FD" w:rsidRDefault="00EF70FD" w:rsidP="00EF70FD">
            <w:pPr>
              <w:pStyle w:val="ListParagraph"/>
              <w:rPr>
                <w:sz w:val="22"/>
              </w:rPr>
            </w:pPr>
            <w:r w:rsidRPr="00EF70FD">
              <w:rPr>
                <w:szCs w:val="18"/>
              </w:rPr>
              <w:t>American Culinary Federation</w:t>
            </w:r>
          </w:p>
          <w:p w14:paraId="387E6CF5" w14:textId="22792DA6" w:rsidR="00EF70FD" w:rsidRDefault="00EF70FD" w:rsidP="00EF70FD">
            <w:pPr>
              <w:pStyle w:val="ListParagraph"/>
            </w:pPr>
            <w:r>
              <w:t>Sep 201</w:t>
            </w:r>
            <w:r w:rsidR="00B3594A">
              <w:t>1</w:t>
            </w:r>
          </w:p>
          <w:p w14:paraId="75F15627" w14:textId="77777777" w:rsidR="00EF70FD" w:rsidRDefault="00EF70FD" w:rsidP="00EF70FD">
            <w:pPr>
              <w:pStyle w:val="ListParagraph"/>
            </w:pPr>
          </w:p>
          <w:p w14:paraId="2FC68524" w14:textId="77777777" w:rsidR="00EF70FD" w:rsidRDefault="00EF70FD" w:rsidP="00EF70FD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 w:rsidRPr="00EF70FD">
              <w:rPr>
                <w:b/>
                <w:bCs/>
              </w:rPr>
              <w:t xml:space="preserve">Certified Chef de </w:t>
            </w:r>
            <w:proofErr w:type="spellStart"/>
            <w:r w:rsidRPr="00EF70FD">
              <w:rPr>
                <w:b/>
                <w:bCs/>
              </w:rPr>
              <w:t>Partie</w:t>
            </w:r>
            <w:proofErr w:type="spellEnd"/>
          </w:p>
          <w:p w14:paraId="57C009DA" w14:textId="74B9ECCF" w:rsidR="00EF70FD" w:rsidRDefault="00EF70FD" w:rsidP="00EF70FD">
            <w:pPr>
              <w:pStyle w:val="ListParagraph"/>
            </w:pPr>
            <w:r w:rsidRPr="00B3594A">
              <w:t>Royal Culinary Academy</w:t>
            </w:r>
            <w:r w:rsidR="00B3594A">
              <w:t>, RCI</w:t>
            </w:r>
          </w:p>
          <w:p w14:paraId="25F506D9" w14:textId="413E8C3A" w:rsidR="00B3594A" w:rsidRDefault="00B3594A" w:rsidP="00EF70FD">
            <w:pPr>
              <w:pStyle w:val="ListParagraph"/>
            </w:pPr>
            <w:r>
              <w:t>Sep 2011</w:t>
            </w:r>
          </w:p>
          <w:p w14:paraId="17966171" w14:textId="77777777" w:rsidR="00B3594A" w:rsidRDefault="00B3594A" w:rsidP="00EF70FD">
            <w:pPr>
              <w:pStyle w:val="ListParagraph"/>
            </w:pPr>
          </w:p>
          <w:p w14:paraId="287B88E1" w14:textId="5A68C91D" w:rsidR="00B3594A" w:rsidRDefault="00B3594A" w:rsidP="00B3594A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 w:rsidRPr="00B3594A">
              <w:rPr>
                <w:b/>
                <w:bCs/>
              </w:rPr>
              <w:t xml:space="preserve">Certified </w:t>
            </w:r>
            <w:proofErr w:type="spellStart"/>
            <w:r w:rsidRPr="00B3594A">
              <w:rPr>
                <w:b/>
                <w:bCs/>
              </w:rPr>
              <w:t>Commis</w:t>
            </w:r>
            <w:proofErr w:type="spellEnd"/>
          </w:p>
          <w:p w14:paraId="00F8501B" w14:textId="57B6D536" w:rsidR="00B3594A" w:rsidRDefault="00B3594A" w:rsidP="00B3594A">
            <w:pPr>
              <w:pStyle w:val="ListParagraph"/>
            </w:pPr>
            <w:r w:rsidRPr="00B3594A">
              <w:t>Royal Culinary Academy</w:t>
            </w:r>
            <w:r>
              <w:t>, RCI</w:t>
            </w:r>
          </w:p>
          <w:p w14:paraId="014FBA6E" w14:textId="61B56145" w:rsidR="00B3594A" w:rsidRDefault="00B3594A" w:rsidP="00B3594A">
            <w:pPr>
              <w:pStyle w:val="ListParagraph"/>
            </w:pPr>
            <w:r>
              <w:t>Dec 2009</w:t>
            </w:r>
          </w:p>
          <w:p w14:paraId="06617806" w14:textId="77777777" w:rsidR="00B3594A" w:rsidRDefault="00B3594A" w:rsidP="00B3594A">
            <w:pPr>
              <w:pStyle w:val="ListParagraph"/>
            </w:pPr>
          </w:p>
          <w:p w14:paraId="283225BE" w14:textId="79C73557" w:rsidR="00B3594A" w:rsidRDefault="00B3594A" w:rsidP="00B3594A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 w:rsidRPr="00B3594A">
              <w:rPr>
                <w:b/>
                <w:bCs/>
              </w:rPr>
              <w:t>National Certificate in Cookery 3</w:t>
            </w:r>
          </w:p>
          <w:p w14:paraId="6A5656CB" w14:textId="3E332400" w:rsidR="00B3594A" w:rsidRDefault="00B3594A" w:rsidP="00B3594A">
            <w:pPr>
              <w:pStyle w:val="ListParagraph"/>
            </w:pPr>
            <w:r w:rsidRPr="00B3594A">
              <w:t>Ships Cook NC3 , SEAMAC</w:t>
            </w:r>
            <w:r>
              <w:t xml:space="preserve"> Training Center</w:t>
            </w:r>
          </w:p>
          <w:p w14:paraId="4AF8F7BB" w14:textId="52A5527D" w:rsidR="00B3594A" w:rsidRDefault="00B3594A" w:rsidP="00B3594A">
            <w:pPr>
              <w:pStyle w:val="ListParagraph"/>
            </w:pPr>
            <w:r>
              <w:t>Feb 2019</w:t>
            </w:r>
          </w:p>
          <w:p w14:paraId="2B5A5882" w14:textId="77777777" w:rsidR="00B3594A" w:rsidRDefault="00B3594A" w:rsidP="00B3594A">
            <w:pPr>
              <w:pStyle w:val="ListParagraph"/>
            </w:pPr>
          </w:p>
          <w:p w14:paraId="05A1D1D6" w14:textId="54AB5FF5" w:rsidR="00B3594A" w:rsidRDefault="00B3594A" w:rsidP="00B3594A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 w:rsidRPr="007E36AE">
              <w:rPr>
                <w:b/>
                <w:bCs/>
              </w:rPr>
              <w:t xml:space="preserve">The Palms </w:t>
            </w:r>
            <w:r w:rsidR="007E36AE" w:rsidRPr="007E36AE">
              <w:rPr>
                <w:b/>
                <w:bCs/>
              </w:rPr>
              <w:t>Apprenticeship Program</w:t>
            </w:r>
          </w:p>
          <w:p w14:paraId="4905FC8C" w14:textId="77127EE6" w:rsidR="00B3594A" w:rsidRDefault="007E36AE" w:rsidP="007E36AE">
            <w:pPr>
              <w:pStyle w:val="ListParagraph"/>
            </w:pPr>
            <w:r w:rsidRPr="007E36AE">
              <w:t>Culinary Training</w:t>
            </w:r>
          </w:p>
          <w:p w14:paraId="1B9B31B2" w14:textId="2E0859C7" w:rsidR="007E36AE" w:rsidRDefault="007E36AE" w:rsidP="007E36AE">
            <w:pPr>
              <w:pStyle w:val="ListParagraph"/>
            </w:pPr>
            <w:r>
              <w:t>Dec 2005</w:t>
            </w:r>
          </w:p>
          <w:p w14:paraId="1168F213" w14:textId="77777777" w:rsidR="007E36AE" w:rsidRDefault="007E36AE" w:rsidP="007E36AE">
            <w:pPr>
              <w:pStyle w:val="ListParagraph"/>
            </w:pPr>
          </w:p>
          <w:p w14:paraId="6D483E6F" w14:textId="77777777" w:rsidR="00B3594A" w:rsidRDefault="007E36AE" w:rsidP="007E36AE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 w:rsidRPr="007E36AE">
              <w:rPr>
                <w:b/>
                <w:bCs/>
              </w:rPr>
              <w:t>USPH Training</w:t>
            </w:r>
          </w:p>
          <w:p w14:paraId="453391C2" w14:textId="77777777" w:rsidR="007E36AE" w:rsidRDefault="007E36AE" w:rsidP="007E36AE">
            <w:pPr>
              <w:pStyle w:val="ListParagraph"/>
            </w:pPr>
            <w:r w:rsidRPr="007E36AE">
              <w:t>Royal Caribbean Intl.</w:t>
            </w:r>
          </w:p>
          <w:p w14:paraId="72A57981" w14:textId="5801181B" w:rsidR="007E36AE" w:rsidRDefault="007E36AE" w:rsidP="007E36AE">
            <w:pPr>
              <w:pStyle w:val="ListParagraph"/>
            </w:pPr>
            <w:r>
              <w:t>Dec 2016</w:t>
            </w:r>
          </w:p>
          <w:p w14:paraId="3D06A9A3" w14:textId="77777777" w:rsidR="007E36AE" w:rsidRDefault="007E36AE" w:rsidP="007E36AE">
            <w:pPr>
              <w:pStyle w:val="ListParagraph"/>
            </w:pPr>
          </w:p>
          <w:p w14:paraId="28E5F4A3" w14:textId="2D9BB65D" w:rsidR="007E36AE" w:rsidRDefault="007E36AE" w:rsidP="007E36AE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 w:rsidRPr="007E36AE">
              <w:rPr>
                <w:b/>
                <w:bCs/>
              </w:rPr>
              <w:t>Iron Chef Cooking Competition</w:t>
            </w:r>
            <w:r>
              <w:rPr>
                <w:b/>
                <w:bCs/>
              </w:rPr>
              <w:t xml:space="preserve"> (Finalist)</w:t>
            </w:r>
          </w:p>
          <w:p w14:paraId="65E2DE4A" w14:textId="0DA8A2E5" w:rsidR="007E36AE" w:rsidRDefault="007E36AE" w:rsidP="007E36AE">
            <w:pPr>
              <w:pStyle w:val="ListParagraph"/>
            </w:pPr>
            <w:r w:rsidRPr="007E36AE">
              <w:t>Royal Caribbean Intl</w:t>
            </w:r>
            <w:r>
              <w:t>.</w:t>
            </w:r>
          </w:p>
          <w:p w14:paraId="197DDBAC" w14:textId="6DBE56DE" w:rsidR="007E36AE" w:rsidRDefault="007E36AE" w:rsidP="007E36AE">
            <w:pPr>
              <w:pStyle w:val="ListParagraph"/>
            </w:pPr>
            <w:r>
              <w:t>July 2016</w:t>
            </w:r>
          </w:p>
          <w:p w14:paraId="3A177D3B" w14:textId="77777777" w:rsidR="007E36AE" w:rsidRDefault="007E36AE" w:rsidP="007E36AE">
            <w:pPr>
              <w:pStyle w:val="ListParagraph"/>
            </w:pPr>
          </w:p>
          <w:p w14:paraId="4B817CCA" w14:textId="66BCC000" w:rsidR="007E36AE" w:rsidRDefault="007E36AE" w:rsidP="007E36AE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 w:rsidRPr="007E36AE">
              <w:rPr>
                <w:b/>
                <w:bCs/>
              </w:rPr>
              <w:t>Service Awards ( 5 Years , 10 Years )</w:t>
            </w:r>
          </w:p>
          <w:p w14:paraId="721EA1A1" w14:textId="3B0E10D6" w:rsidR="007E36AE" w:rsidRDefault="007E36AE" w:rsidP="007E36AE">
            <w:pPr>
              <w:pStyle w:val="ListParagraph"/>
            </w:pPr>
            <w:r w:rsidRPr="007E36AE">
              <w:t>Royal Caribbean Intl.</w:t>
            </w:r>
          </w:p>
          <w:p w14:paraId="25A8C82C" w14:textId="3D2ACE60" w:rsidR="007E36AE" w:rsidRDefault="007E36AE" w:rsidP="007E36AE">
            <w:pPr>
              <w:pStyle w:val="ListParagraph"/>
            </w:pPr>
            <w:r>
              <w:t>Dec 2012</w:t>
            </w:r>
          </w:p>
          <w:p w14:paraId="2E3C0D19" w14:textId="274B08B8" w:rsidR="007E36AE" w:rsidRPr="007E36AE" w:rsidRDefault="007E36AE" w:rsidP="007E36AE">
            <w:pPr>
              <w:pStyle w:val="ListParagraph"/>
            </w:pPr>
            <w:r>
              <w:t>Dec 2017</w:t>
            </w:r>
          </w:p>
          <w:p w14:paraId="58AABB28" w14:textId="28DAC4C0" w:rsidR="007E36AE" w:rsidRDefault="007E36AE" w:rsidP="007E36AE">
            <w:pPr>
              <w:pStyle w:val="ListParagraph"/>
            </w:pPr>
          </w:p>
          <w:p w14:paraId="6BBABDB5" w14:textId="77777777" w:rsidR="007E36AE" w:rsidRDefault="007E36AE" w:rsidP="007E36AE"/>
          <w:p w14:paraId="041C252D" w14:textId="77777777" w:rsidR="007E36AE" w:rsidRPr="007E36AE" w:rsidRDefault="007E36AE" w:rsidP="007E36AE">
            <w:pPr>
              <w:pStyle w:val="ListParagraph"/>
            </w:pPr>
          </w:p>
          <w:p w14:paraId="5CA6451D" w14:textId="3A73220E" w:rsidR="007E36AE" w:rsidRPr="007E36AE" w:rsidRDefault="007E36AE" w:rsidP="007E36AE">
            <w:pPr>
              <w:pStyle w:val="ListParagraph"/>
              <w:rPr>
                <w:b/>
                <w:bCs/>
              </w:rPr>
            </w:pPr>
          </w:p>
        </w:tc>
      </w:tr>
      <w:tr w:rsidR="0089479E" w14:paraId="3ACB89BC" w14:textId="77777777" w:rsidTr="0008089B">
        <w:tc>
          <w:tcPr>
            <w:tcW w:w="3600" w:type="dxa"/>
          </w:tcPr>
          <w:p w14:paraId="0159DE92" w14:textId="77777777" w:rsidR="0089479E" w:rsidRDefault="0089479E" w:rsidP="0089479E"/>
        </w:tc>
        <w:tc>
          <w:tcPr>
            <w:tcW w:w="720" w:type="dxa"/>
          </w:tcPr>
          <w:p w14:paraId="6FBC2D06" w14:textId="77777777" w:rsidR="0089479E" w:rsidRDefault="0089479E" w:rsidP="000C45FF">
            <w:pPr>
              <w:tabs>
                <w:tab w:val="left" w:pos="990"/>
              </w:tabs>
            </w:pPr>
          </w:p>
        </w:tc>
        <w:tc>
          <w:tcPr>
            <w:tcW w:w="7162" w:type="dxa"/>
          </w:tcPr>
          <w:p w14:paraId="3B7647D3" w14:textId="77777777" w:rsidR="0008089B" w:rsidRDefault="0008089B" w:rsidP="0008089B"/>
          <w:p w14:paraId="211842E8" w14:textId="035A54DD" w:rsidR="0008089B" w:rsidRPr="0008089B" w:rsidRDefault="0008089B" w:rsidP="0008089B"/>
        </w:tc>
      </w:tr>
    </w:tbl>
    <w:p w14:paraId="1A3C5140" w14:textId="1705CF55" w:rsidR="007E36AE" w:rsidRDefault="007E36AE" w:rsidP="007E36AE"/>
    <w:p w14:paraId="54EFA381" w14:textId="08606B7A" w:rsidR="007E36AE" w:rsidRDefault="007E36AE" w:rsidP="007E36AE"/>
    <w:p w14:paraId="7607D21A" w14:textId="251424C9" w:rsidR="007E36AE" w:rsidRDefault="007E36AE" w:rsidP="007E36AE"/>
    <w:p w14:paraId="7A94DE7B" w14:textId="4FAA746C" w:rsidR="007E36AE" w:rsidRDefault="007E36AE" w:rsidP="007E36AE">
      <w:pPr>
        <w:pStyle w:val="Heading2"/>
      </w:pPr>
      <w:r>
        <w:t xml:space="preserve">                                                                           References:</w:t>
      </w:r>
    </w:p>
    <w:p w14:paraId="59414559" w14:textId="380E59AC" w:rsidR="007E36AE" w:rsidRDefault="007E36AE" w:rsidP="007E36AE"/>
    <w:p w14:paraId="1992FC5F" w14:textId="36E876AB" w:rsidR="007E36AE" w:rsidRDefault="007E36AE" w:rsidP="007E36AE"/>
    <w:p w14:paraId="3364454F" w14:textId="55B322EC" w:rsidR="0024129C" w:rsidRDefault="0024129C" w:rsidP="007E36AE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24129C">
        <w:rPr>
          <w:b/>
          <w:bCs/>
        </w:rPr>
        <w:t xml:space="preserve">Peter Alvin </w:t>
      </w:r>
      <w:proofErr w:type="spellStart"/>
      <w:r w:rsidRPr="0024129C">
        <w:rPr>
          <w:b/>
          <w:bCs/>
        </w:rPr>
        <w:t>Cagandahan</w:t>
      </w:r>
      <w:proofErr w:type="spellEnd"/>
    </w:p>
    <w:p w14:paraId="544F977E" w14:textId="038223B6" w:rsidR="0024129C" w:rsidRDefault="0024129C" w:rsidP="007E36AE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4129C">
        <w:t xml:space="preserve">     Executive Chef</w:t>
      </w:r>
    </w:p>
    <w:p w14:paraId="32A0AB6D" w14:textId="37CEAC57" w:rsidR="0024129C" w:rsidRDefault="0024129C" w:rsidP="007E36AE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Viking River Cruises</w:t>
      </w:r>
    </w:p>
    <w:p w14:paraId="0EB651D0" w14:textId="036D41A1" w:rsidR="0024129C" w:rsidRDefault="0024129C" w:rsidP="007E36AE"/>
    <w:p w14:paraId="117B5F49" w14:textId="450323EC" w:rsidR="0024129C" w:rsidRDefault="0024129C" w:rsidP="007E36AE"/>
    <w:p w14:paraId="2485FB9D" w14:textId="524E05D6" w:rsidR="0024129C" w:rsidRDefault="0024129C" w:rsidP="007E36AE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24129C">
        <w:rPr>
          <w:b/>
          <w:bCs/>
        </w:rPr>
        <w:tab/>
        <w:t xml:space="preserve">     Franz Josef Blum</w:t>
      </w:r>
    </w:p>
    <w:p w14:paraId="1642CDE4" w14:textId="1C8AA126" w:rsidR="0024129C" w:rsidRDefault="0024129C" w:rsidP="007E36AE"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  <w:t xml:space="preserve">     </w:t>
      </w:r>
      <w:r w:rsidRPr="0024129C">
        <w:t>Executive Chef</w:t>
      </w:r>
    </w:p>
    <w:p w14:paraId="0D54F77D" w14:textId="300A8A46" w:rsidR="0024129C" w:rsidRDefault="0024129C" w:rsidP="007E36AE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Royal Caribbean Intl.</w:t>
      </w:r>
    </w:p>
    <w:p w14:paraId="1F6765B7" w14:textId="5CB5DF7E" w:rsidR="0024129C" w:rsidRDefault="0024129C" w:rsidP="007E36AE"/>
    <w:p w14:paraId="484BBF96" w14:textId="1D01BD07" w:rsidR="0024129C" w:rsidRDefault="0024129C" w:rsidP="007E36AE"/>
    <w:p w14:paraId="1330088F" w14:textId="44173755" w:rsidR="0024129C" w:rsidRDefault="0024129C" w:rsidP="007E36AE">
      <w:pPr>
        <w:rPr>
          <w:b/>
          <w:bCs/>
        </w:rPr>
      </w:pP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24129C">
        <w:rPr>
          <w:b/>
          <w:bCs/>
        </w:rPr>
        <w:t xml:space="preserve">     Hans Rudolf Neukom</w:t>
      </w:r>
    </w:p>
    <w:p w14:paraId="49B2911E" w14:textId="681ABFDB" w:rsidR="0024129C" w:rsidRDefault="0024129C" w:rsidP="007E36AE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 w:rsidRPr="0024129C">
        <w:t>Executive Chef / General Manager</w:t>
      </w:r>
    </w:p>
    <w:p w14:paraId="653F1151" w14:textId="72C82FF6" w:rsidR="0024129C" w:rsidRPr="0024129C" w:rsidRDefault="0024129C" w:rsidP="007E36AE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The Palms Country Club</w:t>
      </w:r>
    </w:p>
    <w:p w14:paraId="50350195" w14:textId="77777777" w:rsidR="0024129C" w:rsidRPr="0024129C" w:rsidRDefault="0024129C" w:rsidP="007E36AE">
      <w:pPr>
        <w:rPr>
          <w:b/>
          <w:bCs/>
        </w:rPr>
      </w:pPr>
    </w:p>
    <w:p w14:paraId="2CF21126" w14:textId="24B3627A" w:rsidR="007E36AE" w:rsidRDefault="007E36AE" w:rsidP="0024129C"/>
    <w:p w14:paraId="5C40DBBD" w14:textId="095CE2EA" w:rsidR="007E36AE" w:rsidRPr="007E36AE" w:rsidRDefault="007E36AE" w:rsidP="0024129C">
      <w:pPr>
        <w:pStyle w:val="ListParagraph"/>
      </w:pPr>
      <w:r>
        <w:t xml:space="preserve">        </w:t>
      </w:r>
    </w:p>
    <w:p w14:paraId="5749B0B7" w14:textId="77777777" w:rsidR="007E36AE" w:rsidRPr="007E36AE" w:rsidRDefault="007E36AE" w:rsidP="007E36AE"/>
    <w:p w14:paraId="1BAAA001" w14:textId="04E4E9AE" w:rsidR="007E36AE" w:rsidRDefault="007E36AE" w:rsidP="007E36AE"/>
    <w:p w14:paraId="5CE56EAF" w14:textId="68D40B6F" w:rsidR="0024129C" w:rsidRDefault="0024129C" w:rsidP="007E36AE"/>
    <w:p w14:paraId="29C795B1" w14:textId="68C65E25" w:rsidR="0024129C" w:rsidRDefault="0024129C" w:rsidP="007E36AE"/>
    <w:p w14:paraId="1D16B026" w14:textId="56C0AB1C" w:rsidR="0024129C" w:rsidRDefault="0024129C" w:rsidP="0024129C">
      <w:pPr>
        <w:ind w:left="4320"/>
        <w:rPr>
          <w:b/>
          <w:bCs/>
          <w:sz w:val="22"/>
        </w:rPr>
      </w:pPr>
      <w:r>
        <w:rPr>
          <w:b/>
          <w:bCs/>
          <w:sz w:val="22"/>
        </w:rPr>
        <w:t>I hereby certify that the above information are</w:t>
      </w:r>
      <w:r w:rsidR="00F336E9">
        <w:rPr>
          <w:b/>
          <w:bCs/>
          <w:sz w:val="22"/>
        </w:rPr>
        <w:t xml:space="preserve"> true </w:t>
      </w:r>
      <w:r>
        <w:rPr>
          <w:b/>
          <w:bCs/>
          <w:sz w:val="22"/>
        </w:rPr>
        <w:t>and</w:t>
      </w:r>
      <w:r w:rsidR="00F336E9">
        <w:rPr>
          <w:b/>
          <w:bCs/>
          <w:sz w:val="22"/>
        </w:rPr>
        <w:t xml:space="preserve"> </w:t>
      </w:r>
      <w:r>
        <w:rPr>
          <w:b/>
          <w:bCs/>
          <w:sz w:val="22"/>
        </w:rPr>
        <w:t>correct</w:t>
      </w:r>
      <w:r w:rsidR="00F336E9">
        <w:rPr>
          <w:b/>
          <w:bCs/>
          <w:sz w:val="22"/>
        </w:rPr>
        <w:t xml:space="preserve"> to the best of my knowledge and belief.</w:t>
      </w:r>
    </w:p>
    <w:p w14:paraId="38712458" w14:textId="678C0F45" w:rsidR="00F336E9" w:rsidRDefault="00F336E9" w:rsidP="0024129C">
      <w:pPr>
        <w:ind w:left="4320"/>
        <w:rPr>
          <w:b/>
          <w:bCs/>
          <w:sz w:val="22"/>
        </w:rPr>
      </w:pPr>
    </w:p>
    <w:p w14:paraId="0332B8F7" w14:textId="4BEE889D" w:rsidR="00F336E9" w:rsidRDefault="00F336E9" w:rsidP="0024129C">
      <w:pPr>
        <w:ind w:left="4320"/>
        <w:rPr>
          <w:b/>
          <w:bCs/>
          <w:sz w:val="22"/>
        </w:rPr>
      </w:pPr>
    </w:p>
    <w:p w14:paraId="18FBC150" w14:textId="0D33CF1D" w:rsidR="00F336E9" w:rsidRDefault="00F336E9" w:rsidP="0024129C">
      <w:pPr>
        <w:ind w:left="4320"/>
        <w:rPr>
          <w:b/>
          <w:bCs/>
          <w:sz w:val="22"/>
        </w:rPr>
      </w:pPr>
    </w:p>
    <w:p w14:paraId="179D5617" w14:textId="09FC7FEF" w:rsidR="00F336E9" w:rsidRDefault="00F336E9" w:rsidP="0024129C">
      <w:pPr>
        <w:ind w:left="4320"/>
        <w:rPr>
          <w:b/>
          <w:bCs/>
          <w:sz w:val="22"/>
        </w:rPr>
      </w:pPr>
    </w:p>
    <w:p w14:paraId="36C4A38E" w14:textId="30C34D1D" w:rsidR="00F336E9" w:rsidRDefault="00F336E9" w:rsidP="0024129C">
      <w:pPr>
        <w:ind w:left="4320"/>
        <w:rPr>
          <w:b/>
          <w:bCs/>
          <w:sz w:val="22"/>
        </w:rPr>
      </w:pPr>
    </w:p>
    <w:p w14:paraId="4F7212CC" w14:textId="6647FDF7" w:rsidR="00F336E9" w:rsidRDefault="00F336E9" w:rsidP="0024129C">
      <w:pPr>
        <w:ind w:left="4320"/>
        <w:rPr>
          <w:b/>
          <w:bCs/>
          <w:sz w:val="22"/>
        </w:rPr>
      </w:pPr>
    </w:p>
    <w:p w14:paraId="4C128CE8" w14:textId="77777777" w:rsidR="007B3A72" w:rsidRDefault="007B3A72" w:rsidP="0024129C">
      <w:pPr>
        <w:ind w:left="4320"/>
        <w:rPr>
          <w:b/>
          <w:bCs/>
          <w:sz w:val="22"/>
        </w:rPr>
      </w:pPr>
    </w:p>
    <w:p w14:paraId="72E6CF1C" w14:textId="4E5BD06C" w:rsidR="00F336E9" w:rsidRDefault="005C40A3" w:rsidP="0024129C">
      <w:pPr>
        <w:ind w:left="4320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</w:t>
      </w:r>
      <w:r w:rsidR="00A742A8">
        <w:rPr>
          <w:b/>
          <w:bCs/>
          <w:noProof/>
          <w:sz w:val="22"/>
        </w:rPr>
      </w:r>
      <w:r w:rsidR="00A742A8">
        <w:rPr>
          <w:b/>
          <w:bCs/>
          <w:noProof/>
          <w:sz w:val="22"/>
        </w:rPr>
        <w:pict w14:anchorId="335791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15" o:title=""/>
            <o:lock v:ext="edit" ungrouping="t" rotation="t" cropping="t" verticies="t" text="t" grouping="t"/>
            <o:signatureline v:ext="edit" id="{0A9E5B0D-B446-4804-A82C-63AB8ABC8CFD}" provid="{00000000-0000-0000-0000-000000000000}" o:suggestedsigner="JOSELITO R. MITAL JR." issignatureline="t"/>
          </v:shape>
        </w:pict>
      </w:r>
    </w:p>
    <w:p w14:paraId="09E9670C" w14:textId="76CF93D2" w:rsidR="00F336E9" w:rsidRDefault="00F336E9" w:rsidP="0024129C">
      <w:pPr>
        <w:ind w:left="4320"/>
        <w:rPr>
          <w:b/>
          <w:bCs/>
          <w:sz w:val="22"/>
          <w:u w:val="single"/>
        </w:rPr>
      </w:pPr>
      <w:r>
        <w:rPr>
          <w:b/>
          <w:bCs/>
          <w:sz w:val="22"/>
        </w:rPr>
        <w:t xml:space="preserve">                                              </w:t>
      </w:r>
    </w:p>
    <w:p w14:paraId="23D37F70" w14:textId="30101A54" w:rsidR="00F336E9" w:rsidRDefault="00F336E9" w:rsidP="00F336E9">
      <w:pPr>
        <w:rPr>
          <w:b/>
          <w:bCs/>
          <w:sz w:val="22"/>
          <w:u w:val="single"/>
        </w:rPr>
      </w:pPr>
    </w:p>
    <w:p w14:paraId="74CED803" w14:textId="3DB8CB95" w:rsidR="00F336E9" w:rsidRPr="00F336E9" w:rsidRDefault="00F336E9" w:rsidP="00F336E9">
      <w:pPr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 xml:space="preserve">                                                                                        </w:t>
      </w:r>
    </w:p>
    <w:sectPr w:rsidR="00F336E9" w:rsidRPr="00F336E9" w:rsidSect="000C45FF">
      <w:head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EE74D" w14:textId="77777777" w:rsidR="00E3526D" w:rsidRDefault="00E3526D" w:rsidP="000C45FF">
      <w:r>
        <w:separator/>
      </w:r>
    </w:p>
  </w:endnote>
  <w:endnote w:type="continuationSeparator" w:id="0">
    <w:p w14:paraId="022C890A" w14:textId="77777777" w:rsidR="00E3526D" w:rsidRDefault="00E3526D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8F058" w14:textId="77777777" w:rsidR="00E3526D" w:rsidRDefault="00E3526D" w:rsidP="000C45FF">
      <w:r>
        <w:separator/>
      </w:r>
    </w:p>
  </w:footnote>
  <w:footnote w:type="continuationSeparator" w:id="0">
    <w:p w14:paraId="3763FFF9" w14:textId="77777777" w:rsidR="00E3526D" w:rsidRDefault="00E3526D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1C6CD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035F09" wp14:editId="7C61C15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930AA"/>
    <w:multiLevelType w:val="hybridMultilevel"/>
    <w:tmpl w:val="3442496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16496"/>
    <w:multiLevelType w:val="hybridMultilevel"/>
    <w:tmpl w:val="4AAE7506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163F3"/>
    <w:multiLevelType w:val="hybridMultilevel"/>
    <w:tmpl w:val="503C9D1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90C53"/>
    <w:multiLevelType w:val="hybridMultilevel"/>
    <w:tmpl w:val="0CC42E32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3C2CF5"/>
    <w:multiLevelType w:val="hybridMultilevel"/>
    <w:tmpl w:val="C92EA718"/>
    <w:lvl w:ilvl="0" w:tplc="3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5" w15:restartNumberingAfterBreak="0">
    <w:nsid w:val="33B5605C"/>
    <w:multiLevelType w:val="hybridMultilevel"/>
    <w:tmpl w:val="FC62C0C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711C1"/>
    <w:multiLevelType w:val="hybridMultilevel"/>
    <w:tmpl w:val="9E6E742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30E8A"/>
    <w:multiLevelType w:val="hybridMultilevel"/>
    <w:tmpl w:val="D128A0D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71A99"/>
    <w:multiLevelType w:val="hybridMultilevel"/>
    <w:tmpl w:val="5E0EBCF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E41B60"/>
    <w:multiLevelType w:val="hybridMultilevel"/>
    <w:tmpl w:val="E42AA4D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08037D"/>
    <w:multiLevelType w:val="hybridMultilevel"/>
    <w:tmpl w:val="1ADE059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F4784"/>
    <w:multiLevelType w:val="hybridMultilevel"/>
    <w:tmpl w:val="98B25D9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4463D"/>
    <w:multiLevelType w:val="hybridMultilevel"/>
    <w:tmpl w:val="F9C4899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E28DD"/>
    <w:multiLevelType w:val="hybridMultilevel"/>
    <w:tmpl w:val="DAF80EC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2"/>
  </w:num>
  <w:num w:numId="5">
    <w:abstractNumId w:val="9"/>
  </w:num>
  <w:num w:numId="6">
    <w:abstractNumId w:val="1"/>
  </w:num>
  <w:num w:numId="7">
    <w:abstractNumId w:val="7"/>
  </w:num>
  <w:num w:numId="8">
    <w:abstractNumId w:val="0"/>
  </w:num>
  <w:num w:numId="9">
    <w:abstractNumId w:val="11"/>
  </w:num>
  <w:num w:numId="10">
    <w:abstractNumId w:val="6"/>
  </w:num>
  <w:num w:numId="11">
    <w:abstractNumId w:val="3"/>
  </w:num>
  <w:num w:numId="12">
    <w:abstractNumId w:val="12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AC"/>
    <w:rsid w:val="000123E6"/>
    <w:rsid w:val="00036450"/>
    <w:rsid w:val="0008089B"/>
    <w:rsid w:val="00094499"/>
    <w:rsid w:val="000C45FF"/>
    <w:rsid w:val="000E3FD1"/>
    <w:rsid w:val="00112054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4129C"/>
    <w:rsid w:val="00255896"/>
    <w:rsid w:val="00256CF7"/>
    <w:rsid w:val="00281FD5"/>
    <w:rsid w:val="0030481B"/>
    <w:rsid w:val="003156FC"/>
    <w:rsid w:val="003254B5"/>
    <w:rsid w:val="0037121F"/>
    <w:rsid w:val="003A6B7D"/>
    <w:rsid w:val="003B06CA"/>
    <w:rsid w:val="004071FC"/>
    <w:rsid w:val="00445947"/>
    <w:rsid w:val="004813B3"/>
    <w:rsid w:val="00496591"/>
    <w:rsid w:val="004C63E4"/>
    <w:rsid w:val="004D3011"/>
    <w:rsid w:val="005262AC"/>
    <w:rsid w:val="005C40A3"/>
    <w:rsid w:val="005E39D5"/>
    <w:rsid w:val="00600670"/>
    <w:rsid w:val="0062123A"/>
    <w:rsid w:val="00646E75"/>
    <w:rsid w:val="006771D0"/>
    <w:rsid w:val="00715FCB"/>
    <w:rsid w:val="00743101"/>
    <w:rsid w:val="007775E1"/>
    <w:rsid w:val="007867A0"/>
    <w:rsid w:val="007927F5"/>
    <w:rsid w:val="007B3A72"/>
    <w:rsid w:val="007E36AE"/>
    <w:rsid w:val="00802CA0"/>
    <w:rsid w:val="00857D61"/>
    <w:rsid w:val="0089479E"/>
    <w:rsid w:val="009260CD"/>
    <w:rsid w:val="00952C25"/>
    <w:rsid w:val="00A2118D"/>
    <w:rsid w:val="00A742A8"/>
    <w:rsid w:val="00AD76E2"/>
    <w:rsid w:val="00B20152"/>
    <w:rsid w:val="00B3594A"/>
    <w:rsid w:val="00B359E4"/>
    <w:rsid w:val="00B57D98"/>
    <w:rsid w:val="00B70850"/>
    <w:rsid w:val="00C066B6"/>
    <w:rsid w:val="00C37BA1"/>
    <w:rsid w:val="00C4674C"/>
    <w:rsid w:val="00C506CF"/>
    <w:rsid w:val="00C72BED"/>
    <w:rsid w:val="00C9578B"/>
    <w:rsid w:val="00CB0055"/>
    <w:rsid w:val="00D2522B"/>
    <w:rsid w:val="00D422DE"/>
    <w:rsid w:val="00D5459D"/>
    <w:rsid w:val="00DA1F4D"/>
    <w:rsid w:val="00DD172A"/>
    <w:rsid w:val="00E25A26"/>
    <w:rsid w:val="00E3526D"/>
    <w:rsid w:val="00E4381A"/>
    <w:rsid w:val="00E55D74"/>
    <w:rsid w:val="00EF70FD"/>
    <w:rsid w:val="00F336E9"/>
    <w:rsid w:val="00F346AC"/>
    <w:rsid w:val="00F60274"/>
    <w:rsid w:val="00F77FB9"/>
    <w:rsid w:val="00FB068F"/>
    <w:rsid w:val="00FC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25407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894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hyperlink" Target="mailto:Elainejayr21@yahoo.com" TargetMode="External" /><Relationship Id="rId18" Type="http://schemas.openxmlformats.org/officeDocument/2006/relationships/glossaryDocument" Target="glossary/document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image" Target="media/image2.jpeg" /><Relationship Id="rId17" Type="http://schemas.openxmlformats.org/officeDocument/2006/relationships/fontTable" Target="fontTable.xml" /><Relationship Id="rId2" Type="http://schemas.openxmlformats.org/officeDocument/2006/relationships/customXml" Target="../customXml/item2.xml" /><Relationship Id="rId16" Type="http://schemas.openxmlformats.org/officeDocument/2006/relationships/header" Target="header1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image" Target="media/image1.jpg" /><Relationship Id="rId5" Type="http://schemas.openxmlformats.org/officeDocument/2006/relationships/numbering" Target="numbering.xml" /><Relationship Id="rId15" Type="http://schemas.openxmlformats.org/officeDocument/2006/relationships/image" Target="media/image2.emf" /><Relationship Id="rId10" Type="http://schemas.openxmlformats.org/officeDocument/2006/relationships/endnotes" Target="endnotes.xml" /><Relationship Id="rId19" Type="http://schemas.openxmlformats.org/officeDocument/2006/relationships/theme" Target="theme/theme1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chart" Target="charts/chart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 /><Relationship Id="rId1" Type="http://schemas.openxmlformats.org/officeDocument/2006/relationships/image" Target="media/image3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tal\AppData\Local\Microsoft\Office\16.0\DTS\en-US%7b504D2C8B-FD30-4756-B92A-EA1DABB43E25%7d\%7b3C8481F2-DF19-47CF-9E54-9CCB8C9C30B8%7dtf00546271_win32.dotx" TargetMode="External" 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 /><Relationship Id="rId2" Type="http://schemas.microsoft.com/office/2011/relationships/chartColorStyle" Target="colors1.xml" /><Relationship Id="rId1" Type="http://schemas.microsoft.com/office/2011/relationships/chartStyle" Target="style1.xml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25087710892123"/>
          <c:y val="0"/>
          <c:w val="0.80138048159801523"/>
          <c:h val="0.97755511811023621"/>
        </c:manualLayout>
      </c:layout>
      <c:barChart>
        <c:barDir val="bar"/>
        <c:grouping val="clustere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overlap val="6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A5F309DEAC14EE7912DCA6598465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2F16B-4837-49C9-B462-0A18588FF07D}"/>
      </w:docPartPr>
      <w:docPartBody>
        <w:p w:rsidR="00AC1785" w:rsidRDefault="009157C2">
          <w:pPr>
            <w:pStyle w:val="AA5F309DEAC14EE7912DCA6598465D5F"/>
          </w:pPr>
          <w:r w:rsidRPr="00CB0055">
            <w:t>Contact</w:t>
          </w:r>
        </w:p>
      </w:docPartBody>
    </w:docPart>
    <w:docPart>
      <w:docPartPr>
        <w:name w:val="7963BE44F4844809A3CBB5B0F3DFC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172BB-B47F-4AC6-8A4D-6BA7E6ECAB07}"/>
      </w:docPartPr>
      <w:docPartBody>
        <w:p w:rsidR="00AC1785" w:rsidRDefault="009157C2">
          <w:pPr>
            <w:pStyle w:val="7963BE44F4844809A3CBB5B0F3DFC45D"/>
          </w:pPr>
          <w:r w:rsidRPr="004D3011">
            <w:t>PHONE:</w:t>
          </w:r>
        </w:p>
      </w:docPartBody>
    </w:docPart>
    <w:docPart>
      <w:docPartPr>
        <w:name w:val="2E229AB509294EBB91466E63BFC48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237ED-B95C-4200-B17E-F7B9467C11F8}"/>
      </w:docPartPr>
      <w:docPartBody>
        <w:p w:rsidR="00AC1785" w:rsidRDefault="009157C2">
          <w:pPr>
            <w:pStyle w:val="2E229AB509294EBB91466E63BFC48829"/>
          </w:pPr>
          <w:r w:rsidRPr="004D3011">
            <w:t>EMAIL:</w:t>
          </w:r>
        </w:p>
      </w:docPartBody>
    </w:docPart>
    <w:docPart>
      <w:docPartPr>
        <w:name w:val="BF241125B7FA4CF6BE91E05CD4C3D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DF535-10CF-418D-964D-1AC6C9953D36}"/>
      </w:docPartPr>
      <w:docPartBody>
        <w:p w:rsidR="00AC1785" w:rsidRDefault="009157C2">
          <w:pPr>
            <w:pStyle w:val="BF241125B7FA4CF6BE91E05CD4C3D3BA"/>
          </w:pPr>
          <w:r w:rsidRPr="00036450">
            <w:t>EDUCATION</w:t>
          </w:r>
        </w:p>
      </w:docPartBody>
    </w:docPart>
    <w:docPart>
      <w:docPartPr>
        <w:name w:val="66B539504E884A949897ED716A1B2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08DCC-BFCA-4781-A193-3D1ECC0F0027}"/>
      </w:docPartPr>
      <w:docPartBody>
        <w:p w:rsidR="00AC1785" w:rsidRDefault="009157C2">
          <w:pPr>
            <w:pStyle w:val="66B539504E884A949897ED716A1B2E94"/>
          </w:pPr>
          <w:r w:rsidRPr="00036450">
            <w:t>WORK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C2"/>
    <w:rsid w:val="009157C2"/>
    <w:rsid w:val="00AC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5F309DEAC14EE7912DCA6598465D5F">
    <w:name w:val="AA5F309DEAC14EE7912DCA6598465D5F"/>
  </w:style>
  <w:style w:type="paragraph" w:customStyle="1" w:styleId="7963BE44F4844809A3CBB5B0F3DFC45D">
    <w:name w:val="7963BE44F4844809A3CBB5B0F3DFC45D"/>
  </w:style>
  <w:style w:type="paragraph" w:customStyle="1" w:styleId="2E229AB509294EBB91466E63BFC48829">
    <w:name w:val="2E229AB509294EBB91466E63BFC48829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BF241125B7FA4CF6BE91E05CD4C3D3BA">
    <w:name w:val="BF241125B7FA4CF6BE91E05CD4C3D3BA"/>
  </w:style>
  <w:style w:type="paragraph" w:customStyle="1" w:styleId="66B539504E884A949897ED716A1B2E94">
    <w:name w:val="66B539504E884A949897ED716A1B2E94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F52B0300-A921-4B3D-AB10-48631261906F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customXml/itemProps4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%7b3C8481F2-DF19-47CF-9E54-9CCB8C9C30B8%7dtf00546271_win32.dotx</Template>
  <TotalTime>0</TotalTime>
  <Pages>3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2020-11-22T09:09:00Z</dcterms:created>
  <dcterms:modified xsi:type="dcterms:W3CDTF">2020-12-08T02:07:00Z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