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Resume Name"/>
        <w:tag w:val="Resume Name"/>
        <w:id w:val="-924265653"/>
        <w:placeholder>
          <w:docPart w:val="350E420709F54AB2BEB7E114C345605F"/>
        </w:placeholder>
        <w:docPartList>
          <w:docPartGallery w:val="Quick Parts"/>
          <w:docPartCategory w:val=" Resume Name"/>
        </w:docPartList>
      </w:sdtPr>
      <w:sdtEndPr/>
      <w:sdtContent>
        <w:p w:rsidR="002E388B" w:rsidRDefault="004D0D76" w:rsidP="006E1CE9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4587949</wp:posOffset>
                </wp:positionH>
                <wp:positionV relativeFrom="paragraph">
                  <wp:posOffset>-10633</wp:posOffset>
                </wp:positionV>
                <wp:extent cx="1197062" cy="1286129"/>
                <wp:effectExtent l="0" t="0" r="3175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0002 copy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197" cy="1293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E388B" w:rsidRPr="006E1CE9" w:rsidRDefault="00904C9C">
          <w:pPr>
            <w:pStyle w:val="PersonalName"/>
            <w:rPr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alias w:val="Author"/>
              <w:tag w:val=""/>
              <w:id w:val="1823003119"/>
              <w:placeholder>
                <w:docPart w:val="846724F619B34A479F4DFCF87BFBAD1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E1CE9" w:rsidRPr="006E1CE9">
                <w:rPr>
                  <w:sz w:val="32"/>
                  <w:szCs w:val="32"/>
                </w:rPr>
                <w:t>LOUIE NEPOMUCENO PASTRANA</w:t>
              </w:r>
            </w:sdtContent>
          </w:sdt>
        </w:p>
        <w:p w:rsidR="002E388B" w:rsidRDefault="00904C9C" w:rsidP="006004D6">
          <w:pPr>
            <w:pStyle w:val="Phone"/>
            <w:tabs>
              <w:tab w:val="left" w:pos="17608"/>
            </w:tabs>
          </w:pPr>
          <w:sdt>
            <w:sdtPr>
              <w:alias w:val="Phone"/>
              <w:tag w:val=""/>
              <w:id w:val="1357783703"/>
              <w:placeholder>
                <w:docPart w:val="7377B2AA86A845C3BA7B11F01651436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93AD9">
                <w:t>Contact #: (09612106487</w:t>
              </w:r>
              <w:r w:rsidR="006E1CE9">
                <w:t>, 09124008764)</w:t>
              </w:r>
            </w:sdtContent>
          </w:sdt>
          <w:r w:rsidR="006004D6">
            <w:tab/>
          </w:r>
        </w:p>
        <w:sdt>
          <w:sdtPr>
            <w:alias w:val="E-mail Address"/>
            <w:tag w:val=""/>
            <w:id w:val="527535243"/>
            <w:placeholder>
              <w:docPart w:val="E4A2BF73BEE1462F89E6C86F96F53CF4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2E388B" w:rsidRDefault="006E1CE9" w:rsidP="006E1CE9">
              <w:pPr>
                <w:pStyle w:val="SenderAddress"/>
              </w:pPr>
              <w:r>
                <w:t>E-mail Address: pastranalouie69@gmail.com, louienpastrana@gmail.com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5BC121A65B564732B3D5EF2C17B8132F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2E388B" w:rsidRDefault="006E1CE9" w:rsidP="006E1CE9">
              <w:pPr>
                <w:pStyle w:val="SenderAddress"/>
              </w:pPr>
              <w:r>
                <w:t>Recent Address: # 51. H. Bautista Street, Concepcion 1, Marikina City, Philippines</w:t>
              </w:r>
            </w:p>
          </w:sdtContent>
        </w:sdt>
        <w:p w:rsidR="002E388B" w:rsidRDefault="002E388B" w:rsidP="00C543D5">
          <w:pPr>
            <w:pStyle w:val="SenderAddress"/>
            <w:pBdr>
              <w:bottom w:val="single" w:sz="12" w:space="1" w:color="auto"/>
            </w:pBdr>
          </w:pPr>
        </w:p>
        <w:p w:rsidR="002E388B" w:rsidRDefault="00904C9C"/>
      </w:sdtContent>
    </w:sdt>
    <w:p w:rsidR="000A0584" w:rsidRDefault="000A0584" w:rsidP="000A0584">
      <w:pPr>
        <w:pStyle w:val="SectionHeading"/>
      </w:pPr>
      <w:r>
        <w:t>JOB OBJECTIVE:</w:t>
      </w:r>
    </w:p>
    <w:p w:rsidR="000A0584" w:rsidRDefault="000A0584" w:rsidP="000A0584"/>
    <w:p w:rsidR="000A0584" w:rsidRPr="000A0584" w:rsidRDefault="000A0584" w:rsidP="000A0584">
      <w:pPr>
        <w:rPr>
          <w:b/>
          <w:bCs/>
        </w:rPr>
      </w:pPr>
      <w:r>
        <w:t xml:space="preserve">                       </w:t>
      </w:r>
      <w:r w:rsidRPr="000A0584">
        <w:rPr>
          <w:b/>
          <w:bCs/>
        </w:rPr>
        <w:t>Seeking for a challenging position in an organization where I can utilize my knowledge and skills to the fullest by using my job experienced to help</w:t>
      </w:r>
    </w:p>
    <w:p w:rsidR="002E388B" w:rsidRDefault="000A0584" w:rsidP="00E00F20">
      <w:pPr>
        <w:rPr>
          <w:b/>
          <w:bCs/>
        </w:rPr>
      </w:pPr>
      <w:r w:rsidRPr="000A0584">
        <w:rPr>
          <w:b/>
          <w:bCs/>
        </w:rPr>
        <w:t>And contribute to</w:t>
      </w:r>
      <w:r w:rsidR="00E00F20">
        <w:rPr>
          <w:b/>
          <w:bCs/>
        </w:rPr>
        <w:t xml:space="preserve"> your company in reaching goals.</w:t>
      </w:r>
    </w:p>
    <w:p w:rsidR="00E00F20" w:rsidRDefault="00E00F20" w:rsidP="00E00F20">
      <w:pPr>
        <w:pBdr>
          <w:bottom w:val="single" w:sz="12" w:space="1" w:color="auto"/>
        </w:pBdr>
        <w:rPr>
          <w:b/>
          <w:bCs/>
        </w:rPr>
      </w:pPr>
    </w:p>
    <w:p w:rsidR="002E388B" w:rsidRDefault="002E388B" w:rsidP="00E00F20">
      <w:pPr>
        <w:rPr>
          <w:b/>
          <w:bCs/>
        </w:rPr>
      </w:pPr>
    </w:p>
    <w:p w:rsidR="00513404" w:rsidRDefault="00513404" w:rsidP="00E00F20">
      <w:pPr>
        <w:rPr>
          <w:b/>
          <w:bCs/>
          <w:sz w:val="28"/>
          <w:szCs w:val="28"/>
        </w:rPr>
      </w:pPr>
    </w:p>
    <w:p w:rsidR="006A22E2" w:rsidRDefault="006A22E2" w:rsidP="00E00F20">
      <w:pPr>
        <w:rPr>
          <w:b/>
          <w:bCs/>
          <w:sz w:val="28"/>
          <w:szCs w:val="28"/>
        </w:rPr>
      </w:pPr>
      <w:r w:rsidRPr="006A22E2">
        <w:rPr>
          <w:b/>
          <w:bCs/>
          <w:sz w:val="28"/>
          <w:szCs w:val="28"/>
        </w:rPr>
        <w:t>PERSONAL DATA:</w:t>
      </w:r>
    </w:p>
    <w:p w:rsidR="00713C06" w:rsidRPr="00513404" w:rsidRDefault="00713C06" w:rsidP="00E00F20">
      <w:pPr>
        <w:rPr>
          <w:b/>
          <w:bCs/>
          <w:sz w:val="28"/>
          <w:szCs w:val="28"/>
        </w:rPr>
      </w:pPr>
    </w:p>
    <w:p w:rsidR="006A22E2" w:rsidRPr="00513404" w:rsidRDefault="006A22E2" w:rsidP="006A22E2">
      <w:pPr>
        <w:rPr>
          <w:b/>
          <w:bCs/>
        </w:rPr>
      </w:pPr>
      <w:r w:rsidRPr="00513404">
        <w:rPr>
          <w:b/>
          <w:bCs/>
        </w:rPr>
        <w:t>AGE:</w:t>
      </w:r>
      <w:r w:rsidR="00713C06" w:rsidRPr="00513404">
        <w:rPr>
          <w:b/>
          <w:bCs/>
        </w:rPr>
        <w:t xml:space="preserve">           </w:t>
      </w:r>
      <w:r w:rsidRPr="00513404">
        <w:rPr>
          <w:b/>
          <w:bCs/>
        </w:rPr>
        <w:t xml:space="preserve"> </w:t>
      </w:r>
      <w:r w:rsidR="00713C06" w:rsidRPr="00513404">
        <w:rPr>
          <w:b/>
          <w:bCs/>
        </w:rPr>
        <w:t xml:space="preserve">              </w:t>
      </w:r>
      <w:r w:rsidR="00E93AD9">
        <w:rPr>
          <w:b/>
          <w:bCs/>
        </w:rPr>
        <w:t>29</w:t>
      </w:r>
      <w:r w:rsidRPr="00513404">
        <w:rPr>
          <w:b/>
          <w:bCs/>
        </w:rPr>
        <w:t xml:space="preserve"> years old</w:t>
      </w:r>
    </w:p>
    <w:p w:rsidR="006A22E2" w:rsidRPr="00513404" w:rsidRDefault="006A22E2" w:rsidP="006A22E2">
      <w:pPr>
        <w:rPr>
          <w:b/>
          <w:bCs/>
        </w:rPr>
      </w:pPr>
      <w:r w:rsidRPr="00513404">
        <w:rPr>
          <w:b/>
          <w:bCs/>
        </w:rPr>
        <w:t xml:space="preserve">Birthdate: </w:t>
      </w:r>
      <w:r w:rsidR="00713C06" w:rsidRPr="00513404">
        <w:rPr>
          <w:b/>
          <w:bCs/>
        </w:rPr>
        <w:t xml:space="preserve">               April 3, 1990</w:t>
      </w:r>
    </w:p>
    <w:p w:rsidR="00713C06" w:rsidRPr="00513404" w:rsidRDefault="00713C06" w:rsidP="00713C06">
      <w:pPr>
        <w:rPr>
          <w:b/>
          <w:bCs/>
        </w:rPr>
      </w:pPr>
      <w:r w:rsidRPr="00513404">
        <w:rPr>
          <w:b/>
          <w:bCs/>
        </w:rPr>
        <w:t>Birthplace:               Marikina City, Metro manila, Philippines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Religion:                   Catholic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Height:                      6`1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Weight:                     75 kilograms</w:t>
      </w:r>
    </w:p>
    <w:p w:rsidR="00713C06" w:rsidRPr="00513404" w:rsidRDefault="00713C06" w:rsidP="00713C06">
      <w:pPr>
        <w:rPr>
          <w:b/>
          <w:bCs/>
        </w:rPr>
      </w:pPr>
      <w:r w:rsidRPr="00513404">
        <w:rPr>
          <w:b/>
          <w:bCs/>
        </w:rPr>
        <w:t xml:space="preserve">Complexion:             Fair: </w:t>
      </w:r>
    </w:p>
    <w:p w:rsidR="00513404" w:rsidRPr="00513404" w:rsidRDefault="00513404" w:rsidP="00713C06">
      <w:pPr>
        <w:rPr>
          <w:b/>
          <w:bCs/>
        </w:rPr>
      </w:pPr>
      <w:r w:rsidRPr="00513404">
        <w:rPr>
          <w:b/>
          <w:bCs/>
        </w:rPr>
        <w:t>Fathers name:          Doroteo U. Pastrana Jr.</w:t>
      </w:r>
    </w:p>
    <w:p w:rsidR="00513404" w:rsidRPr="00513404" w:rsidRDefault="00513404" w:rsidP="00713C06">
      <w:pPr>
        <w:rPr>
          <w:b/>
          <w:bCs/>
        </w:rPr>
      </w:pPr>
      <w:r w:rsidRPr="00513404">
        <w:rPr>
          <w:b/>
          <w:bCs/>
        </w:rPr>
        <w:t>Occupation:              Air Condition technician</w:t>
      </w:r>
    </w:p>
    <w:p w:rsidR="00513404" w:rsidRPr="00513404" w:rsidRDefault="00513404" w:rsidP="00713C06">
      <w:pPr>
        <w:rPr>
          <w:b/>
          <w:bCs/>
        </w:rPr>
      </w:pPr>
      <w:r w:rsidRPr="00513404">
        <w:rPr>
          <w:b/>
          <w:bCs/>
        </w:rPr>
        <w:t>Mothers name:        Irma N. Pastrana</w:t>
      </w:r>
    </w:p>
    <w:p w:rsidR="00513404" w:rsidRPr="00513404" w:rsidRDefault="00513404" w:rsidP="00713C06">
      <w:pPr>
        <w:rPr>
          <w:b/>
          <w:bCs/>
        </w:rPr>
      </w:pPr>
      <w:r w:rsidRPr="00513404">
        <w:rPr>
          <w:b/>
          <w:bCs/>
        </w:rPr>
        <w:lastRenderedPageBreak/>
        <w:t xml:space="preserve">Occupation:              Housewife    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SSS number:             32-1543272-3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Pag Ibig number:     1210-8067-6059</w:t>
      </w:r>
    </w:p>
    <w:p w:rsidR="00713C06" w:rsidRPr="00513404" w:rsidRDefault="00713C06" w:rsidP="006A22E2">
      <w:pPr>
        <w:rPr>
          <w:b/>
          <w:bCs/>
        </w:rPr>
      </w:pPr>
      <w:r w:rsidRPr="00513404">
        <w:rPr>
          <w:b/>
          <w:bCs/>
        </w:rPr>
        <w:t>Philhealth number:  03-050833357-5</w:t>
      </w:r>
    </w:p>
    <w:p w:rsidR="00513404" w:rsidRPr="00513404" w:rsidRDefault="00713C06" w:rsidP="00513404">
      <w:pPr>
        <w:pBdr>
          <w:bottom w:val="single" w:sz="12" w:space="1" w:color="auto"/>
        </w:pBdr>
        <w:rPr>
          <w:b/>
          <w:bCs/>
        </w:rPr>
      </w:pPr>
      <w:r w:rsidRPr="00513404">
        <w:rPr>
          <w:b/>
          <w:bCs/>
        </w:rPr>
        <w:t>Passport number:     EC5314091</w:t>
      </w:r>
    </w:p>
    <w:p w:rsidR="00513404" w:rsidRDefault="00513404" w:rsidP="00513404">
      <w:pPr>
        <w:pBdr>
          <w:bottom w:val="single" w:sz="12" w:space="1" w:color="auto"/>
        </w:pBdr>
      </w:pPr>
    </w:p>
    <w:p w:rsidR="00513404" w:rsidRDefault="00513404" w:rsidP="00513404"/>
    <w:p w:rsidR="007D3055" w:rsidRDefault="007D3055" w:rsidP="00513404">
      <w:pPr>
        <w:rPr>
          <w:b/>
          <w:bCs/>
          <w:sz w:val="28"/>
          <w:szCs w:val="28"/>
        </w:rPr>
      </w:pPr>
    </w:p>
    <w:p w:rsidR="007D3055" w:rsidRDefault="007D3055" w:rsidP="00513404">
      <w:pPr>
        <w:rPr>
          <w:b/>
          <w:bCs/>
          <w:sz w:val="28"/>
          <w:szCs w:val="28"/>
        </w:rPr>
      </w:pPr>
    </w:p>
    <w:p w:rsidR="00513404" w:rsidRDefault="00513404" w:rsidP="00513404">
      <w:pPr>
        <w:rPr>
          <w:b/>
          <w:bCs/>
          <w:sz w:val="28"/>
          <w:szCs w:val="28"/>
        </w:rPr>
      </w:pPr>
      <w:r w:rsidRPr="00513404">
        <w:rPr>
          <w:b/>
          <w:bCs/>
          <w:sz w:val="28"/>
          <w:szCs w:val="28"/>
        </w:rPr>
        <w:t>EDUCATIONAL BACKROUND:</w:t>
      </w:r>
    </w:p>
    <w:p w:rsidR="00513404" w:rsidRDefault="00513404" w:rsidP="00513404">
      <w:pPr>
        <w:rPr>
          <w:b/>
          <w:bCs/>
          <w:sz w:val="28"/>
          <w:szCs w:val="28"/>
        </w:rPr>
      </w:pPr>
    </w:p>
    <w:p w:rsidR="00513404" w:rsidRPr="007D3055" w:rsidRDefault="00513404" w:rsidP="00513404">
      <w:pPr>
        <w:rPr>
          <w:b/>
          <w:bCs/>
          <w:sz w:val="24"/>
          <w:szCs w:val="24"/>
        </w:rPr>
      </w:pPr>
      <w:r w:rsidRPr="007D3055">
        <w:rPr>
          <w:b/>
          <w:bCs/>
          <w:sz w:val="24"/>
          <w:szCs w:val="24"/>
        </w:rPr>
        <w:t xml:space="preserve">TERTIARY: </w:t>
      </w:r>
    </w:p>
    <w:p w:rsidR="00513404" w:rsidRPr="007D3055" w:rsidRDefault="00513404" w:rsidP="00513404">
      <w:pPr>
        <w:rPr>
          <w:b/>
          <w:bCs/>
        </w:rPr>
      </w:pPr>
      <w:r w:rsidRPr="007D3055">
        <w:rPr>
          <w:b/>
          <w:bCs/>
        </w:rPr>
        <w:t>PAMANTA</w:t>
      </w:r>
      <w:r w:rsidR="007D3055" w:rsidRPr="007D3055">
        <w:rPr>
          <w:b/>
          <w:bCs/>
        </w:rPr>
        <w:t>SAN NG LUNGSOD NG MARIKINA (2006</w:t>
      </w:r>
      <w:r w:rsidRPr="007D3055">
        <w:rPr>
          <w:b/>
          <w:bCs/>
        </w:rPr>
        <w:t xml:space="preserve"> –</w:t>
      </w:r>
      <w:r w:rsidR="007D3055" w:rsidRPr="007D3055">
        <w:rPr>
          <w:b/>
          <w:bCs/>
        </w:rPr>
        <w:t xml:space="preserve"> 2009</w:t>
      </w:r>
      <w:r w:rsidRPr="007D3055">
        <w:rPr>
          <w:b/>
          <w:bCs/>
        </w:rPr>
        <w:t>)</w:t>
      </w:r>
    </w:p>
    <w:p w:rsidR="00513404" w:rsidRPr="007D3055" w:rsidRDefault="00513404" w:rsidP="00513404">
      <w:pPr>
        <w:rPr>
          <w:b/>
          <w:bCs/>
        </w:rPr>
      </w:pPr>
      <w:r w:rsidRPr="007D3055">
        <w:rPr>
          <w:b/>
          <w:bCs/>
        </w:rPr>
        <w:t>JP RIZAL STREET CONCEPCION UNO MARIKINA CITY.</w:t>
      </w:r>
    </w:p>
    <w:p w:rsidR="00513404" w:rsidRPr="007D3055" w:rsidRDefault="00513404" w:rsidP="007D3055">
      <w:pPr>
        <w:rPr>
          <w:b/>
          <w:bCs/>
        </w:rPr>
      </w:pPr>
      <w:r w:rsidRPr="007D3055">
        <w:rPr>
          <w:b/>
          <w:bCs/>
        </w:rPr>
        <w:t>COURSE: MEDICAL AND HEALTH CARE ASSISTANT (UNDERGRADUATE)</w:t>
      </w:r>
    </w:p>
    <w:p w:rsidR="007D3055" w:rsidRDefault="007D3055" w:rsidP="007D3055">
      <w:pPr>
        <w:rPr>
          <w:b/>
          <w:bCs/>
          <w:sz w:val="24"/>
          <w:szCs w:val="24"/>
        </w:rPr>
      </w:pPr>
      <w:r w:rsidRPr="007D3055">
        <w:rPr>
          <w:b/>
          <w:bCs/>
          <w:sz w:val="24"/>
          <w:szCs w:val="24"/>
        </w:rPr>
        <w:t>SECONDARY:</w:t>
      </w:r>
    </w:p>
    <w:p w:rsidR="007D3055" w:rsidRPr="007D3055" w:rsidRDefault="007D3055" w:rsidP="007D3055">
      <w:pPr>
        <w:rPr>
          <w:b/>
          <w:bCs/>
        </w:rPr>
      </w:pPr>
      <w:r w:rsidRPr="007D3055">
        <w:rPr>
          <w:b/>
          <w:bCs/>
        </w:rPr>
        <w:t>MARIKINA HIGH SCHOOL (2002 – 2006)</w:t>
      </w:r>
    </w:p>
    <w:p w:rsidR="007D3055" w:rsidRPr="007D3055" w:rsidRDefault="007D3055" w:rsidP="007D3055">
      <w:pPr>
        <w:rPr>
          <w:b/>
          <w:bCs/>
        </w:rPr>
      </w:pPr>
      <w:r w:rsidRPr="007D3055">
        <w:rPr>
          <w:b/>
          <w:bCs/>
        </w:rPr>
        <w:t>F. TORRES STREET CONCEPCION UNO MARIKINA CITY</w:t>
      </w:r>
    </w:p>
    <w:p w:rsidR="007D3055" w:rsidRDefault="007D3055" w:rsidP="007D3055">
      <w:pPr>
        <w:rPr>
          <w:b/>
          <w:bCs/>
          <w:sz w:val="24"/>
          <w:szCs w:val="24"/>
        </w:rPr>
      </w:pPr>
      <w:r w:rsidRPr="007D3055">
        <w:rPr>
          <w:b/>
          <w:bCs/>
          <w:sz w:val="24"/>
          <w:szCs w:val="24"/>
        </w:rPr>
        <w:t>PRIMARY:</w:t>
      </w:r>
    </w:p>
    <w:p w:rsidR="007D3055" w:rsidRPr="007D3055" w:rsidRDefault="007D3055" w:rsidP="007D3055">
      <w:pPr>
        <w:rPr>
          <w:b/>
          <w:bCs/>
        </w:rPr>
      </w:pPr>
      <w:r w:rsidRPr="007D3055">
        <w:rPr>
          <w:b/>
          <w:bCs/>
        </w:rPr>
        <w:t>HERMOGENES BAUTISTA ELEMENTARY SCHOOL (1996 – 2002)</w:t>
      </w:r>
    </w:p>
    <w:p w:rsidR="007D3055" w:rsidRDefault="007D3055" w:rsidP="007D3055">
      <w:pPr>
        <w:rPr>
          <w:b/>
          <w:bCs/>
        </w:rPr>
      </w:pPr>
      <w:r w:rsidRPr="007D3055">
        <w:rPr>
          <w:b/>
          <w:bCs/>
        </w:rPr>
        <w:t>H. BAUTISTA STREET CONCEOCION UNO MARIKINA CITY</w:t>
      </w:r>
    </w:p>
    <w:p w:rsidR="007D3055" w:rsidRDefault="007D3055" w:rsidP="007D3055">
      <w:pPr>
        <w:pBdr>
          <w:bottom w:val="single" w:sz="12" w:space="1" w:color="auto"/>
        </w:pBdr>
        <w:rPr>
          <w:b/>
          <w:bCs/>
        </w:rPr>
      </w:pPr>
    </w:p>
    <w:p w:rsidR="007D3055" w:rsidRDefault="007D3055" w:rsidP="007D3055">
      <w:pPr>
        <w:rPr>
          <w:b/>
          <w:bCs/>
        </w:rPr>
      </w:pPr>
    </w:p>
    <w:p w:rsidR="007D3055" w:rsidRDefault="007D3055" w:rsidP="007D3055">
      <w:pPr>
        <w:rPr>
          <w:b/>
          <w:bCs/>
        </w:rPr>
      </w:pPr>
    </w:p>
    <w:p w:rsidR="00E00F20" w:rsidRPr="007D3055" w:rsidRDefault="00E00F20" w:rsidP="007D3055">
      <w:pPr>
        <w:rPr>
          <w:b/>
          <w:bCs/>
          <w:sz w:val="32"/>
          <w:szCs w:val="32"/>
        </w:rPr>
      </w:pPr>
      <w:r w:rsidRPr="007D3055">
        <w:rPr>
          <w:b/>
          <w:bCs/>
          <w:sz w:val="32"/>
          <w:szCs w:val="32"/>
        </w:rPr>
        <w:lastRenderedPageBreak/>
        <w:t xml:space="preserve">JOB </w:t>
      </w:r>
      <w:r w:rsidR="00D70638" w:rsidRPr="007D3055">
        <w:rPr>
          <w:b/>
          <w:bCs/>
          <w:sz w:val="32"/>
          <w:szCs w:val="32"/>
        </w:rPr>
        <w:t>E</w:t>
      </w:r>
      <w:r w:rsidRPr="007D3055">
        <w:rPr>
          <w:b/>
          <w:bCs/>
          <w:sz w:val="32"/>
          <w:szCs w:val="32"/>
        </w:rPr>
        <w:t>XPERIENCE:</w:t>
      </w:r>
    </w:p>
    <w:p w:rsidR="00E00F20" w:rsidRPr="00B9494A" w:rsidRDefault="00E00F20" w:rsidP="00E00F20">
      <w:pPr>
        <w:rPr>
          <w:sz w:val="28"/>
          <w:szCs w:val="28"/>
        </w:rPr>
      </w:pPr>
    </w:p>
    <w:p w:rsidR="00E26C0B" w:rsidRPr="00B9494A" w:rsidRDefault="00AC274D" w:rsidP="008D54D2">
      <w:pPr>
        <w:spacing w:after="0"/>
        <w:rPr>
          <w:b/>
          <w:bCs/>
          <w:sz w:val="28"/>
          <w:szCs w:val="28"/>
        </w:rPr>
      </w:pPr>
      <w:r w:rsidRPr="00B9494A">
        <w:rPr>
          <w:b/>
          <w:bCs/>
          <w:sz w:val="28"/>
          <w:szCs w:val="28"/>
        </w:rPr>
        <w:t>VISUAL MERCHANDISER</w:t>
      </w:r>
    </w:p>
    <w:p w:rsidR="00E00F20" w:rsidRPr="00AC274D" w:rsidRDefault="00AC274D" w:rsidP="008D54D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00F20" w:rsidRPr="00AC274D">
        <w:rPr>
          <w:b/>
          <w:bCs/>
          <w:i/>
          <w:iCs/>
          <w:color w:val="000000"/>
          <w:sz w:val="24"/>
          <w:szCs w:val="24"/>
        </w:rPr>
        <w:tab/>
      </w:r>
      <w:r w:rsidR="00E00F20" w:rsidRPr="00AC274D">
        <w:rPr>
          <w:b/>
          <w:bCs/>
          <w:sz w:val="24"/>
          <w:szCs w:val="24"/>
        </w:rPr>
        <w:t xml:space="preserve"> </w:t>
      </w:r>
    </w:p>
    <w:p w:rsidR="00E26C0B" w:rsidRPr="008913C7" w:rsidRDefault="00E00F20" w:rsidP="00E26C0B">
      <w:pPr>
        <w:spacing w:after="0"/>
        <w:rPr>
          <w:b/>
          <w:bCs/>
        </w:rPr>
      </w:pPr>
      <w:r w:rsidRPr="008913C7">
        <w:rPr>
          <w:b/>
          <w:bCs/>
        </w:rPr>
        <w:t>November 19, 2016 – November 30, 2018 (2 years contract)</w:t>
      </w:r>
    </w:p>
    <w:p w:rsidR="00AC274D" w:rsidRDefault="00AC274D" w:rsidP="00E76139">
      <w:pPr>
        <w:spacing w:after="0"/>
        <w:rPr>
          <w:b/>
          <w:bCs/>
          <w:color w:val="675E47" w:themeColor="text2"/>
        </w:rPr>
      </w:pPr>
      <w:r w:rsidRPr="008913C7">
        <w:rPr>
          <w:b/>
          <w:bCs/>
          <w:color w:val="675E47" w:themeColor="text2"/>
        </w:rPr>
        <w:t>TWENTY4 FASHION- REDTAG (BMA INTERNATIONAL)</w:t>
      </w:r>
    </w:p>
    <w:p w:rsidR="008913C7" w:rsidRPr="008913C7" w:rsidRDefault="008913C7" w:rsidP="00E76139">
      <w:pPr>
        <w:spacing w:after="0"/>
        <w:rPr>
          <w:b/>
          <w:bCs/>
          <w:color w:val="675E47" w:themeColor="text2"/>
        </w:rPr>
      </w:pPr>
    </w:p>
    <w:p w:rsidR="006D3F4B" w:rsidRPr="008913C7" w:rsidRDefault="006D3F4B" w:rsidP="00E76139">
      <w:pPr>
        <w:spacing w:after="0"/>
        <w:rPr>
          <w:b/>
          <w:bCs/>
          <w:color w:val="675E47" w:themeColor="text2"/>
        </w:rPr>
      </w:pPr>
    </w:p>
    <w:p w:rsidR="00E76139" w:rsidRPr="008913C7" w:rsidRDefault="00E76139" w:rsidP="00E76139">
      <w:pPr>
        <w:spacing w:after="0"/>
        <w:rPr>
          <w:b/>
          <w:bCs/>
          <w:color w:val="675E47" w:themeColor="text2"/>
        </w:rPr>
      </w:pPr>
      <w:r w:rsidRPr="008913C7">
        <w:rPr>
          <w:b/>
          <w:bCs/>
          <w:color w:val="675E47" w:themeColor="text2"/>
        </w:rPr>
        <w:t>EASTERN RETAILING READYMADE FASHION Co. Ltd</w:t>
      </w:r>
    </w:p>
    <w:p w:rsidR="006D3F4B" w:rsidRPr="008913C7" w:rsidRDefault="006D3F4B" w:rsidP="00E76139">
      <w:pPr>
        <w:spacing w:after="0"/>
        <w:rPr>
          <w:b/>
          <w:bCs/>
          <w:color w:val="675E47" w:themeColor="text2"/>
        </w:rPr>
      </w:pPr>
    </w:p>
    <w:p w:rsidR="00AC274D" w:rsidRPr="008913C7" w:rsidRDefault="00AC274D" w:rsidP="00AC274D">
      <w:pPr>
        <w:spacing w:after="0"/>
        <w:rPr>
          <w:b/>
          <w:bCs/>
          <w:color w:val="675E47" w:themeColor="text2"/>
        </w:rPr>
      </w:pPr>
      <w:r w:rsidRPr="008913C7">
        <w:rPr>
          <w:b/>
          <w:bCs/>
          <w:color w:val="675E47" w:themeColor="text2"/>
        </w:rPr>
        <w:t xml:space="preserve">King Abdul Aziz Street, Eastern region Dammam </w:t>
      </w:r>
    </w:p>
    <w:p w:rsidR="006D3F4B" w:rsidRPr="008913C7" w:rsidRDefault="006D3F4B" w:rsidP="00AC274D">
      <w:pPr>
        <w:spacing w:after="0"/>
        <w:rPr>
          <w:b/>
          <w:bCs/>
          <w:color w:val="675E47" w:themeColor="text2"/>
        </w:rPr>
      </w:pPr>
    </w:p>
    <w:p w:rsidR="00AC274D" w:rsidRPr="008913C7" w:rsidRDefault="00AC274D" w:rsidP="00AC274D">
      <w:pPr>
        <w:spacing w:after="0"/>
        <w:rPr>
          <w:b/>
          <w:bCs/>
          <w:color w:val="675E47" w:themeColor="text2"/>
        </w:rPr>
      </w:pPr>
      <w:r w:rsidRPr="008913C7">
        <w:rPr>
          <w:b/>
          <w:bCs/>
          <w:color w:val="675E47" w:themeColor="text2"/>
        </w:rPr>
        <w:t>KINGDOM OF SAUDI ARABIA</w:t>
      </w:r>
    </w:p>
    <w:p w:rsidR="00AC274D" w:rsidRPr="008913C7" w:rsidRDefault="00AC274D" w:rsidP="00AC274D">
      <w:pPr>
        <w:rPr>
          <w:b/>
          <w:bCs/>
        </w:rPr>
      </w:pPr>
    </w:p>
    <w:p w:rsidR="002E388B" w:rsidRPr="008913C7" w:rsidRDefault="00AC274D" w:rsidP="00AC274D">
      <w:pPr>
        <w:rPr>
          <w:b/>
          <w:bCs/>
        </w:rPr>
      </w:pPr>
      <w:r w:rsidRPr="008913C7">
        <w:rPr>
          <w:b/>
          <w:bCs/>
        </w:rPr>
        <w:t>DUTIES AND RESPONSIBILITIES:</w:t>
      </w:r>
    </w:p>
    <w:p w:rsidR="00AC274D" w:rsidRPr="008913C7" w:rsidRDefault="00E76139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Responsible for updating and implementing new planograms (guidelines) for in-store display send by the VM CORP.</w:t>
      </w:r>
    </w:p>
    <w:p w:rsidR="00E76139" w:rsidRPr="008913C7" w:rsidRDefault="00E76139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Ensure that the guidelines are followed and properly displayed.</w:t>
      </w:r>
    </w:p>
    <w:p w:rsidR="00E76139" w:rsidRPr="008913C7" w:rsidRDefault="009E1EF7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Crating proper lifestyle displays and mix and match of the items for customer encouragement.</w:t>
      </w:r>
    </w:p>
    <w:p w:rsidR="00E76139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Giving customer a proper walk way by developing floor plans for their convenient shopping experience.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Ensure that the product are promoting fashionable and wearable for customer.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Replenishment of fast moving items.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Doing everyday checklist for updating store in everyday task.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 xml:space="preserve">Remerchandising of each every department </w:t>
      </w:r>
      <w:r w:rsidR="009E1EF7" w:rsidRPr="008913C7">
        <w:rPr>
          <w:b/>
          <w:bCs/>
        </w:rPr>
        <w:t>according to plan discussed by my store manager and myself.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Assigned to implement whatever promotional sales scheduled for a month.</w:t>
      </w:r>
    </w:p>
    <w:p w:rsidR="00342175" w:rsidRPr="008913C7" w:rsidRDefault="00342175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Responsible for taking care of any visual marketing related such as Pop`s, marketing elements, and mannequins.</w:t>
      </w:r>
    </w:p>
    <w:p w:rsidR="00342175" w:rsidRPr="008913C7" w:rsidRDefault="009E1EF7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>Communicating and asking for suggestion of each member of the store team to avoid workload.</w:t>
      </w:r>
    </w:p>
    <w:p w:rsidR="009E1EF7" w:rsidRPr="008913C7" w:rsidRDefault="009E1EF7" w:rsidP="00E76139">
      <w:pPr>
        <w:pStyle w:val="ListParagraph"/>
        <w:numPr>
          <w:ilvl w:val="0"/>
          <w:numId w:val="6"/>
        </w:numPr>
        <w:rPr>
          <w:b/>
          <w:bCs/>
        </w:rPr>
      </w:pPr>
      <w:r w:rsidRPr="008913C7">
        <w:rPr>
          <w:b/>
          <w:bCs/>
        </w:rPr>
        <w:t xml:space="preserve">Sending weekly report using MS Power point presentation to my respective Area Visual Merchandising Manager and Regional </w:t>
      </w:r>
    </w:p>
    <w:p w:rsidR="008D54D2" w:rsidRPr="008913C7" w:rsidRDefault="008D54D2" w:rsidP="008D54D2">
      <w:pPr>
        <w:pStyle w:val="ListParagraph"/>
        <w:ind w:firstLine="0"/>
        <w:rPr>
          <w:b/>
          <w:bCs/>
        </w:rPr>
      </w:pPr>
      <w:r w:rsidRPr="008913C7">
        <w:rPr>
          <w:b/>
          <w:bCs/>
        </w:rPr>
        <w:t>Visual Merchandising Manager.</w:t>
      </w:r>
    </w:p>
    <w:p w:rsidR="000D4C8A" w:rsidRPr="00B9494A" w:rsidRDefault="000D4C8A" w:rsidP="00E26C0B">
      <w:pPr>
        <w:rPr>
          <w:sz w:val="28"/>
          <w:szCs w:val="28"/>
        </w:rPr>
      </w:pPr>
    </w:p>
    <w:p w:rsidR="000D4C8A" w:rsidRPr="00B9494A" w:rsidRDefault="000D4C8A" w:rsidP="000D4C8A">
      <w:pPr>
        <w:rPr>
          <w:b/>
          <w:bCs/>
          <w:sz w:val="28"/>
          <w:szCs w:val="28"/>
        </w:rPr>
      </w:pPr>
      <w:r w:rsidRPr="00B9494A">
        <w:rPr>
          <w:b/>
          <w:bCs/>
          <w:sz w:val="28"/>
          <w:szCs w:val="28"/>
        </w:rPr>
        <w:t>CLUSTER HEAD (ROVING SUPERVISOR)</w:t>
      </w:r>
    </w:p>
    <w:p w:rsidR="000D4C8A" w:rsidRPr="008913C7" w:rsidRDefault="000D4C8A" w:rsidP="000D4C8A">
      <w:pPr>
        <w:rPr>
          <w:b/>
          <w:bCs/>
        </w:rPr>
      </w:pPr>
      <w:r w:rsidRPr="008913C7">
        <w:rPr>
          <w:b/>
          <w:bCs/>
        </w:rPr>
        <w:lastRenderedPageBreak/>
        <w:t>March 2016 – October 2016 (promoted)</w:t>
      </w:r>
    </w:p>
    <w:p w:rsidR="000D4C8A" w:rsidRPr="008913C7" w:rsidRDefault="000D4C8A" w:rsidP="000D4C8A">
      <w:pPr>
        <w:rPr>
          <w:b/>
          <w:bCs/>
        </w:rPr>
      </w:pPr>
      <w:r w:rsidRPr="008913C7">
        <w:rPr>
          <w:b/>
          <w:bCs/>
        </w:rPr>
        <w:t>AUTHENTIC AMERICAN APPAREL (LEE JEANS COMPANY)</w:t>
      </w:r>
    </w:p>
    <w:p w:rsidR="000D4C8A" w:rsidRPr="008913C7" w:rsidRDefault="000D4C8A" w:rsidP="000D4C8A">
      <w:pPr>
        <w:rPr>
          <w:b/>
          <w:bCs/>
        </w:rPr>
      </w:pPr>
      <w:r w:rsidRPr="008913C7">
        <w:rPr>
          <w:b/>
          <w:bCs/>
        </w:rPr>
        <w:t>ROBINSONS DEPARTMENT STORE, GALLERIA QUEZON CITY BRANCH</w:t>
      </w:r>
    </w:p>
    <w:p w:rsidR="000D4C8A" w:rsidRPr="008913C7" w:rsidRDefault="000D4C8A" w:rsidP="000D4C8A">
      <w:pPr>
        <w:rPr>
          <w:b/>
          <w:bCs/>
        </w:rPr>
      </w:pPr>
    </w:p>
    <w:p w:rsidR="000D4C8A" w:rsidRPr="008913C7" w:rsidRDefault="000D4C8A" w:rsidP="000D4C8A">
      <w:pPr>
        <w:rPr>
          <w:b/>
          <w:bCs/>
        </w:rPr>
      </w:pPr>
      <w:r w:rsidRPr="008913C7">
        <w:rPr>
          <w:b/>
          <w:bCs/>
        </w:rPr>
        <w:t>DUTIES AND RESPONSIBILITIES:</w:t>
      </w:r>
    </w:p>
    <w:p w:rsidR="000D4C8A" w:rsidRPr="008913C7" w:rsidRDefault="000D4C8A" w:rsidP="000D4C8A">
      <w:pPr>
        <w:pStyle w:val="ListParagraph"/>
        <w:numPr>
          <w:ilvl w:val="0"/>
          <w:numId w:val="12"/>
        </w:numPr>
        <w:rPr>
          <w:b/>
          <w:bCs/>
        </w:rPr>
      </w:pPr>
      <w:r w:rsidRPr="008913C7">
        <w:rPr>
          <w:b/>
          <w:bCs/>
        </w:rPr>
        <w:t>Assigned as the authorized personnel handling manpower, time management, monitoring of sales and other brand store operations.</w:t>
      </w:r>
    </w:p>
    <w:p w:rsidR="000D4C8A" w:rsidRPr="008913C7" w:rsidRDefault="00236ABF" w:rsidP="000D4C8A">
      <w:pPr>
        <w:pStyle w:val="ListParagraph"/>
        <w:numPr>
          <w:ilvl w:val="0"/>
          <w:numId w:val="12"/>
        </w:numPr>
        <w:rPr>
          <w:b/>
          <w:bCs/>
        </w:rPr>
      </w:pPr>
      <w:r w:rsidRPr="008913C7">
        <w:rPr>
          <w:b/>
          <w:bCs/>
        </w:rPr>
        <w:t xml:space="preserve">Handling 7 stores given by higher management to consolidate their sales and responsible for their needs and concern regarding on store operations. </w:t>
      </w:r>
    </w:p>
    <w:p w:rsidR="008D54D2" w:rsidRPr="00E26C0B" w:rsidRDefault="00E26C0B" w:rsidP="00E26C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54D2" w:rsidRPr="00E26C0B">
        <w:rPr>
          <w:b/>
          <w:bCs/>
          <w:sz w:val="24"/>
          <w:szCs w:val="24"/>
        </w:rPr>
        <w:tab/>
      </w:r>
      <w:r w:rsidR="008D54D2" w:rsidRPr="00E26C0B">
        <w:rPr>
          <w:b/>
          <w:bCs/>
          <w:sz w:val="24"/>
          <w:szCs w:val="24"/>
        </w:rPr>
        <w:tab/>
      </w:r>
      <w:r w:rsidR="008D54D2" w:rsidRPr="00E26C0B">
        <w:rPr>
          <w:b/>
          <w:bCs/>
          <w:sz w:val="24"/>
          <w:szCs w:val="24"/>
        </w:rPr>
        <w:tab/>
      </w:r>
      <w:r w:rsidR="008D54D2" w:rsidRPr="00E26C0B">
        <w:rPr>
          <w:b/>
          <w:bCs/>
          <w:sz w:val="24"/>
          <w:szCs w:val="24"/>
        </w:rPr>
        <w:tab/>
      </w:r>
      <w:r w:rsidR="008D54D2" w:rsidRPr="00E26C0B">
        <w:rPr>
          <w:b/>
          <w:bCs/>
          <w:sz w:val="24"/>
          <w:szCs w:val="24"/>
        </w:rPr>
        <w:tab/>
      </w:r>
    </w:p>
    <w:p w:rsidR="00236ABF" w:rsidRDefault="00236ABF" w:rsidP="006D3F4B">
      <w:pPr>
        <w:rPr>
          <w:b/>
          <w:bCs/>
          <w:sz w:val="24"/>
          <w:szCs w:val="24"/>
        </w:rPr>
      </w:pPr>
    </w:p>
    <w:p w:rsidR="006D3F4B" w:rsidRPr="00B9494A" w:rsidRDefault="006D3F4B" w:rsidP="006D3F4B">
      <w:pPr>
        <w:rPr>
          <w:b/>
          <w:bCs/>
          <w:sz w:val="28"/>
          <w:szCs w:val="28"/>
        </w:rPr>
      </w:pPr>
      <w:r w:rsidRPr="00B9494A">
        <w:rPr>
          <w:b/>
          <w:bCs/>
          <w:sz w:val="28"/>
          <w:szCs w:val="28"/>
        </w:rPr>
        <w:t xml:space="preserve">REGULAR PROMO SUPERVISOR (OFFICER IN CHARGE)                                                                               </w:t>
      </w:r>
    </w:p>
    <w:p w:rsidR="006D3F4B" w:rsidRDefault="006D3F4B" w:rsidP="006D3F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2013 - February 2016(3 years)</w:t>
      </w:r>
    </w:p>
    <w:p w:rsidR="006D3F4B" w:rsidRPr="008913C7" w:rsidRDefault="006D3F4B" w:rsidP="006D3F4B">
      <w:pPr>
        <w:rPr>
          <w:b/>
          <w:bCs/>
        </w:rPr>
      </w:pPr>
      <w:r w:rsidRPr="008913C7">
        <w:rPr>
          <w:b/>
          <w:bCs/>
        </w:rPr>
        <w:t>AUTHENTIC AMERICAN APPAREL (LEE JEANS COMPANY)</w:t>
      </w:r>
    </w:p>
    <w:p w:rsidR="006D3F4B" w:rsidRPr="008913C7" w:rsidRDefault="006D3F4B" w:rsidP="006D3F4B">
      <w:pPr>
        <w:rPr>
          <w:b/>
          <w:bCs/>
        </w:rPr>
      </w:pPr>
      <w:r w:rsidRPr="008913C7">
        <w:rPr>
          <w:b/>
          <w:bCs/>
        </w:rPr>
        <w:t>ISETANN DEPARTMENT STORE, CARRIEDO MANILA BRANCH</w:t>
      </w:r>
    </w:p>
    <w:p w:rsidR="006D3F4B" w:rsidRPr="008913C7" w:rsidRDefault="006D3F4B" w:rsidP="006D3F4B">
      <w:pPr>
        <w:rPr>
          <w:b/>
          <w:bCs/>
        </w:rPr>
      </w:pPr>
    </w:p>
    <w:p w:rsidR="006D3F4B" w:rsidRPr="008913C7" w:rsidRDefault="006D3F4B" w:rsidP="006D3F4B">
      <w:pPr>
        <w:rPr>
          <w:b/>
          <w:bCs/>
        </w:rPr>
      </w:pPr>
      <w:r w:rsidRPr="008913C7">
        <w:rPr>
          <w:b/>
          <w:bCs/>
        </w:rPr>
        <w:t>DUTIES AND RESPONSIBILITIES:</w:t>
      </w:r>
    </w:p>
    <w:p w:rsidR="006D3F4B" w:rsidRPr="008913C7" w:rsidRDefault="006D3F4B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Point personnel in taking care of the brand operation</w:t>
      </w:r>
      <w:r w:rsidR="00A87B35" w:rsidRPr="008913C7">
        <w:rPr>
          <w:b/>
          <w:bCs/>
        </w:rPr>
        <w:t>s in assigned store branch.</w:t>
      </w:r>
    </w:p>
    <w:p w:rsidR="00A87B35" w:rsidRPr="008913C7" w:rsidRDefault="00A87B35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Responsible for handling manpower and time management of each promo personnel to avoid lack of manpower.</w:t>
      </w:r>
    </w:p>
    <w:p w:rsidR="00A87B35" w:rsidRPr="008913C7" w:rsidRDefault="00A87B35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Ensure that the merchandise are clean and ready to display.</w:t>
      </w:r>
    </w:p>
    <w:p w:rsidR="00A87B35" w:rsidRPr="008913C7" w:rsidRDefault="00A87B35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Responsible for monitoring of sales such as daily, weekly and monthly sales.</w:t>
      </w:r>
    </w:p>
    <w:p w:rsidR="00A87B35" w:rsidRPr="008913C7" w:rsidRDefault="00A87B35" w:rsidP="00A87B35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Handling customer questions, complaints and issues</w:t>
      </w:r>
    </w:p>
    <w:p w:rsidR="00A87B35" w:rsidRPr="008913C7" w:rsidRDefault="00A87B35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Ensure that the promotional events are accurate and properly followed as per the company standard.</w:t>
      </w:r>
    </w:p>
    <w:p w:rsidR="00A87B35" w:rsidRPr="008913C7" w:rsidRDefault="00A87B35" w:rsidP="006D3F4B">
      <w:pPr>
        <w:pStyle w:val="ListParagraph"/>
        <w:numPr>
          <w:ilvl w:val="0"/>
          <w:numId w:val="11"/>
        </w:numPr>
        <w:rPr>
          <w:b/>
          <w:bCs/>
        </w:rPr>
      </w:pPr>
      <w:r w:rsidRPr="008913C7">
        <w:rPr>
          <w:b/>
          <w:bCs/>
        </w:rPr>
        <w:t>Teaching each promo staff to learned more about company policies.</w:t>
      </w:r>
    </w:p>
    <w:p w:rsidR="000D4C8A" w:rsidRDefault="000D4C8A" w:rsidP="008D54D2">
      <w:pPr>
        <w:rPr>
          <w:b/>
          <w:bCs/>
          <w:sz w:val="24"/>
          <w:szCs w:val="24"/>
        </w:rPr>
      </w:pPr>
    </w:p>
    <w:p w:rsidR="00236ABF" w:rsidRPr="00B9494A" w:rsidRDefault="00236ABF" w:rsidP="008D54D2">
      <w:pPr>
        <w:rPr>
          <w:b/>
          <w:bCs/>
          <w:sz w:val="28"/>
          <w:szCs w:val="28"/>
        </w:rPr>
      </w:pPr>
    </w:p>
    <w:p w:rsidR="00236ABF" w:rsidRPr="00B9494A" w:rsidRDefault="00236ABF" w:rsidP="008D54D2">
      <w:pPr>
        <w:rPr>
          <w:b/>
          <w:bCs/>
          <w:sz w:val="28"/>
          <w:szCs w:val="28"/>
        </w:rPr>
      </w:pPr>
      <w:r w:rsidRPr="00B9494A">
        <w:rPr>
          <w:b/>
          <w:bCs/>
          <w:sz w:val="28"/>
          <w:szCs w:val="28"/>
        </w:rPr>
        <w:t>STOCKMAN – SALES STAFF</w:t>
      </w:r>
    </w:p>
    <w:p w:rsidR="00236ABF" w:rsidRPr="008913C7" w:rsidRDefault="00236ABF" w:rsidP="00236ABF">
      <w:pPr>
        <w:rPr>
          <w:b/>
          <w:bCs/>
        </w:rPr>
      </w:pPr>
      <w:r w:rsidRPr="008913C7">
        <w:rPr>
          <w:b/>
          <w:bCs/>
        </w:rPr>
        <w:lastRenderedPageBreak/>
        <w:t>February 2013 – August 2013(5months contract with 1 month extension)</w:t>
      </w:r>
    </w:p>
    <w:p w:rsidR="00236ABF" w:rsidRPr="008913C7" w:rsidRDefault="00236ABF" w:rsidP="00236ABF">
      <w:pPr>
        <w:rPr>
          <w:b/>
          <w:bCs/>
        </w:rPr>
      </w:pPr>
      <w:r w:rsidRPr="008913C7">
        <w:rPr>
          <w:b/>
          <w:bCs/>
        </w:rPr>
        <w:t>AUTHENTIC AMERICAN APPAREL (LEE JEANS COMPANY)</w:t>
      </w:r>
    </w:p>
    <w:p w:rsidR="00236ABF" w:rsidRPr="008913C7" w:rsidRDefault="00236ABF" w:rsidP="00236ABF">
      <w:pPr>
        <w:rPr>
          <w:b/>
          <w:bCs/>
        </w:rPr>
      </w:pPr>
      <w:r w:rsidRPr="008913C7">
        <w:rPr>
          <w:b/>
          <w:bCs/>
        </w:rPr>
        <w:t>ISETANN DEPARTMENT STORE, RECTO MANILA BRANCH</w:t>
      </w:r>
    </w:p>
    <w:p w:rsidR="00236ABF" w:rsidRPr="008913C7" w:rsidRDefault="00236ABF" w:rsidP="00236ABF">
      <w:pPr>
        <w:rPr>
          <w:b/>
          <w:bCs/>
        </w:rPr>
      </w:pPr>
    </w:p>
    <w:p w:rsidR="00236ABF" w:rsidRPr="008913C7" w:rsidRDefault="00236ABF" w:rsidP="00236ABF">
      <w:pPr>
        <w:rPr>
          <w:b/>
          <w:bCs/>
        </w:rPr>
      </w:pPr>
      <w:r w:rsidRPr="008913C7">
        <w:rPr>
          <w:b/>
          <w:bCs/>
        </w:rPr>
        <w:t>DUTIES AND RESPONSIBILITIES:</w:t>
      </w:r>
    </w:p>
    <w:p w:rsidR="00811ADA" w:rsidRPr="008913C7" w:rsidRDefault="00811ADA" w:rsidP="00811ADA">
      <w:pPr>
        <w:pStyle w:val="ListParagraph"/>
        <w:numPr>
          <w:ilvl w:val="0"/>
          <w:numId w:val="15"/>
        </w:numPr>
        <w:rPr>
          <w:b/>
          <w:bCs/>
        </w:rPr>
      </w:pPr>
      <w:r w:rsidRPr="008913C7">
        <w:rPr>
          <w:b/>
          <w:bCs/>
        </w:rPr>
        <w:t>Assigned in managing and taking care of stocks in store.</w:t>
      </w:r>
    </w:p>
    <w:p w:rsidR="00811ADA" w:rsidRPr="008913C7" w:rsidRDefault="00811ADA" w:rsidP="00811ADA">
      <w:pPr>
        <w:pStyle w:val="ListParagraph"/>
        <w:numPr>
          <w:ilvl w:val="0"/>
          <w:numId w:val="15"/>
        </w:numPr>
        <w:rPr>
          <w:b/>
          <w:bCs/>
        </w:rPr>
      </w:pPr>
      <w:r w:rsidRPr="008913C7">
        <w:rPr>
          <w:b/>
          <w:bCs/>
        </w:rPr>
        <w:t>Updating inventory monitoring and replenishment of stocks.</w:t>
      </w:r>
    </w:p>
    <w:p w:rsidR="00811ADA" w:rsidRPr="008913C7" w:rsidRDefault="00811ADA" w:rsidP="00811ADA">
      <w:pPr>
        <w:pStyle w:val="ListParagraph"/>
        <w:numPr>
          <w:ilvl w:val="0"/>
          <w:numId w:val="15"/>
        </w:numPr>
        <w:rPr>
          <w:b/>
          <w:bCs/>
        </w:rPr>
      </w:pPr>
      <w:r w:rsidRPr="008913C7">
        <w:rPr>
          <w:b/>
          <w:bCs/>
        </w:rPr>
        <w:t>Assigned in receiving of deliveries and pull out of merchandise if needed.</w:t>
      </w:r>
    </w:p>
    <w:p w:rsidR="00811ADA" w:rsidRPr="008913C7" w:rsidRDefault="00811ADA" w:rsidP="00811ADA">
      <w:pPr>
        <w:pStyle w:val="ListParagraph"/>
        <w:numPr>
          <w:ilvl w:val="0"/>
          <w:numId w:val="15"/>
        </w:numPr>
        <w:rPr>
          <w:b/>
          <w:bCs/>
        </w:rPr>
      </w:pPr>
      <w:r w:rsidRPr="008913C7">
        <w:rPr>
          <w:b/>
          <w:bCs/>
        </w:rPr>
        <w:t>Assisting customers for them to easily to shop.</w:t>
      </w:r>
    </w:p>
    <w:p w:rsidR="00811ADA" w:rsidRDefault="00811ADA">
      <w:pPr>
        <w:pStyle w:val="SectionHeading"/>
      </w:pPr>
    </w:p>
    <w:p w:rsidR="00811ADA" w:rsidRDefault="00811ADA" w:rsidP="00811ADA">
      <w:pPr>
        <w:rPr>
          <w:b/>
          <w:bCs/>
          <w:sz w:val="28"/>
          <w:szCs w:val="28"/>
        </w:rPr>
      </w:pPr>
      <w:r w:rsidRPr="00B9494A">
        <w:rPr>
          <w:b/>
          <w:bCs/>
          <w:sz w:val="28"/>
          <w:szCs w:val="28"/>
        </w:rPr>
        <w:t>COUNTER CHECKER</w:t>
      </w:r>
    </w:p>
    <w:p w:rsidR="00B9494A" w:rsidRPr="008913C7" w:rsidRDefault="00B9494A" w:rsidP="00B9494A">
      <w:pPr>
        <w:rPr>
          <w:b/>
          <w:bCs/>
        </w:rPr>
      </w:pPr>
      <w:r w:rsidRPr="008913C7">
        <w:rPr>
          <w:b/>
          <w:bCs/>
        </w:rPr>
        <w:t>July 2012 – December 2012 (5 months contract)</w:t>
      </w:r>
    </w:p>
    <w:p w:rsidR="00B9494A" w:rsidRPr="008913C7" w:rsidRDefault="00B9494A" w:rsidP="00B9494A">
      <w:pPr>
        <w:rPr>
          <w:b/>
          <w:bCs/>
        </w:rPr>
      </w:pPr>
      <w:r w:rsidRPr="008913C7">
        <w:rPr>
          <w:b/>
          <w:bCs/>
        </w:rPr>
        <w:t>Royal Building Maintenance and Services</w:t>
      </w:r>
    </w:p>
    <w:p w:rsidR="00B9494A" w:rsidRPr="008913C7" w:rsidRDefault="00B9494A" w:rsidP="00B9494A">
      <w:pPr>
        <w:rPr>
          <w:b/>
          <w:bCs/>
        </w:rPr>
      </w:pPr>
      <w:r w:rsidRPr="008913C7">
        <w:rPr>
          <w:b/>
          <w:bCs/>
        </w:rPr>
        <w:t>Robinsons Department Store, Ermita Manila</w:t>
      </w:r>
    </w:p>
    <w:p w:rsidR="00B9494A" w:rsidRPr="008913C7" w:rsidRDefault="00B9494A" w:rsidP="00B9494A">
      <w:pPr>
        <w:rPr>
          <w:b/>
          <w:bCs/>
        </w:rPr>
      </w:pPr>
    </w:p>
    <w:p w:rsidR="00B9494A" w:rsidRPr="008913C7" w:rsidRDefault="00B9494A" w:rsidP="00B9494A">
      <w:pPr>
        <w:rPr>
          <w:b/>
          <w:bCs/>
        </w:rPr>
      </w:pPr>
      <w:r w:rsidRPr="008913C7">
        <w:rPr>
          <w:b/>
          <w:bCs/>
        </w:rPr>
        <w:t>DUTIES AND RESPONSIBILITIES:</w:t>
      </w:r>
    </w:p>
    <w:p w:rsidR="00B9494A" w:rsidRPr="008913C7" w:rsidRDefault="00B9494A" w:rsidP="00B9494A">
      <w:pPr>
        <w:pStyle w:val="ListParagraph"/>
        <w:numPr>
          <w:ilvl w:val="0"/>
          <w:numId w:val="16"/>
        </w:numPr>
        <w:rPr>
          <w:b/>
          <w:bCs/>
        </w:rPr>
      </w:pPr>
      <w:r w:rsidRPr="008913C7">
        <w:rPr>
          <w:b/>
          <w:bCs/>
        </w:rPr>
        <w:t>Assigned for counting and checking merchandise bought by the customer if the item scanned by the cashier are tallied based on my actual count.</w:t>
      </w:r>
    </w:p>
    <w:p w:rsidR="00B9494A" w:rsidRDefault="00263411" w:rsidP="00B9494A">
      <w:pPr>
        <w:pStyle w:val="ListParagraph"/>
        <w:numPr>
          <w:ilvl w:val="0"/>
          <w:numId w:val="16"/>
        </w:numPr>
        <w:rPr>
          <w:b/>
          <w:bCs/>
        </w:rPr>
      </w:pPr>
      <w:r w:rsidRPr="008913C7">
        <w:rPr>
          <w:b/>
          <w:bCs/>
        </w:rPr>
        <w:t>Assigned also for checking price barcodes and price of each items to avoid tag switching.</w:t>
      </w:r>
    </w:p>
    <w:p w:rsidR="006A22E2" w:rsidRDefault="006A22E2" w:rsidP="00B9494A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Ensure that the bags are not too heavy to carry for the customer.</w:t>
      </w:r>
    </w:p>
    <w:p w:rsidR="006A22E2" w:rsidRDefault="006A22E2" w:rsidP="00B9494A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Monitor bag supplies and replenish supplies when out of stocks.</w:t>
      </w:r>
    </w:p>
    <w:p w:rsidR="006A22E2" w:rsidRPr="008913C7" w:rsidRDefault="006A22E2" w:rsidP="006A22E2">
      <w:pPr>
        <w:pStyle w:val="ListParagraph"/>
        <w:ind w:firstLine="0"/>
        <w:rPr>
          <w:b/>
          <w:bCs/>
        </w:rPr>
      </w:pPr>
    </w:p>
    <w:p w:rsidR="00263411" w:rsidRDefault="00263411">
      <w:pPr>
        <w:pStyle w:val="SectionHeading"/>
      </w:pPr>
    </w:p>
    <w:p w:rsidR="00263411" w:rsidRDefault="00263411" w:rsidP="00263411"/>
    <w:p w:rsidR="00263411" w:rsidRDefault="00263411" w:rsidP="00263411">
      <w:pPr>
        <w:rPr>
          <w:b/>
          <w:bCs/>
          <w:sz w:val="28"/>
          <w:szCs w:val="28"/>
        </w:rPr>
      </w:pPr>
      <w:r w:rsidRPr="00263411">
        <w:rPr>
          <w:b/>
          <w:bCs/>
          <w:sz w:val="28"/>
          <w:szCs w:val="28"/>
        </w:rPr>
        <w:t>SHIFT SUPERVISOR</w:t>
      </w:r>
    </w:p>
    <w:p w:rsidR="00263411" w:rsidRPr="008913C7" w:rsidRDefault="00263411" w:rsidP="00263411">
      <w:pPr>
        <w:rPr>
          <w:b/>
          <w:bCs/>
        </w:rPr>
      </w:pPr>
      <w:r w:rsidRPr="008913C7">
        <w:rPr>
          <w:b/>
          <w:bCs/>
        </w:rPr>
        <w:t>November 2009 –   April 2012 (3 years)</w:t>
      </w:r>
    </w:p>
    <w:p w:rsidR="00263411" w:rsidRPr="008913C7" w:rsidRDefault="00263411" w:rsidP="00263411">
      <w:pPr>
        <w:rPr>
          <w:b/>
          <w:bCs/>
        </w:rPr>
      </w:pPr>
      <w:r w:rsidRPr="008913C7">
        <w:rPr>
          <w:b/>
          <w:bCs/>
        </w:rPr>
        <w:t>PHILIPPINE SEVEN CORPORATION (7-ELEVEN)</w:t>
      </w:r>
    </w:p>
    <w:p w:rsidR="00263411" w:rsidRPr="008913C7" w:rsidRDefault="00263411" w:rsidP="00263411">
      <w:pPr>
        <w:rPr>
          <w:b/>
          <w:bCs/>
        </w:rPr>
      </w:pPr>
      <w:r w:rsidRPr="008913C7">
        <w:rPr>
          <w:b/>
          <w:bCs/>
        </w:rPr>
        <w:t>Marikina shoe avenue branch, Marikina city.</w:t>
      </w:r>
    </w:p>
    <w:p w:rsidR="00263411" w:rsidRPr="008913C7" w:rsidRDefault="00263411" w:rsidP="00263411">
      <w:pPr>
        <w:rPr>
          <w:b/>
          <w:bCs/>
        </w:rPr>
      </w:pPr>
    </w:p>
    <w:p w:rsidR="00263411" w:rsidRPr="008913C7" w:rsidRDefault="00263411" w:rsidP="00263411">
      <w:pPr>
        <w:rPr>
          <w:b/>
          <w:bCs/>
        </w:rPr>
      </w:pPr>
      <w:r w:rsidRPr="008913C7">
        <w:rPr>
          <w:b/>
          <w:bCs/>
        </w:rPr>
        <w:lastRenderedPageBreak/>
        <w:t>DUTIES AND RESPONSIBILITIES:</w:t>
      </w:r>
    </w:p>
    <w:p w:rsidR="00263411" w:rsidRPr="008913C7" w:rsidRDefault="00263411" w:rsidP="00263411">
      <w:pPr>
        <w:pStyle w:val="ListParagraph"/>
        <w:numPr>
          <w:ilvl w:val="0"/>
          <w:numId w:val="17"/>
        </w:numPr>
        <w:rPr>
          <w:b/>
          <w:bCs/>
        </w:rPr>
      </w:pPr>
      <w:r w:rsidRPr="008913C7">
        <w:rPr>
          <w:b/>
          <w:bCs/>
        </w:rPr>
        <w:t>Act as a lead personnel in store operations when the store managers is out of duty.</w:t>
      </w:r>
    </w:p>
    <w:p w:rsidR="00263411" w:rsidRPr="008913C7" w:rsidRDefault="00263411" w:rsidP="00263411">
      <w:pPr>
        <w:pStyle w:val="ListParagraph"/>
        <w:numPr>
          <w:ilvl w:val="0"/>
          <w:numId w:val="17"/>
        </w:numPr>
        <w:rPr>
          <w:b/>
          <w:bCs/>
        </w:rPr>
      </w:pPr>
      <w:r w:rsidRPr="008913C7">
        <w:rPr>
          <w:b/>
          <w:bCs/>
        </w:rPr>
        <w:t>Assigned in different task such as submitting daily merchandise sales and merchandise request order of deliveries thru direct computer server.</w:t>
      </w:r>
    </w:p>
    <w:p w:rsidR="00263411" w:rsidRPr="008913C7" w:rsidRDefault="00263411" w:rsidP="00263411">
      <w:pPr>
        <w:pStyle w:val="ListParagraph"/>
        <w:numPr>
          <w:ilvl w:val="0"/>
          <w:numId w:val="17"/>
        </w:numPr>
        <w:rPr>
          <w:b/>
          <w:bCs/>
        </w:rPr>
      </w:pPr>
      <w:r w:rsidRPr="008913C7">
        <w:rPr>
          <w:b/>
          <w:bCs/>
        </w:rPr>
        <w:t>Responsible for taking care of cash vaults.</w:t>
      </w:r>
    </w:p>
    <w:p w:rsidR="008913C7" w:rsidRDefault="008913C7">
      <w:pPr>
        <w:pStyle w:val="SectionHeading"/>
        <w:rPr>
          <w:sz w:val="28"/>
        </w:rPr>
      </w:pPr>
      <w:r w:rsidRPr="006A22E2">
        <w:rPr>
          <w:sz w:val="28"/>
        </w:rPr>
        <w:t>Skills</w:t>
      </w:r>
    </w:p>
    <w:p w:rsidR="006A22E2" w:rsidRPr="006A22E2" w:rsidRDefault="006A22E2" w:rsidP="006A22E2"/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TEAM PLAYER.</w:t>
      </w:r>
    </w:p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HIGHLY TRAINABLE AND CAPABLE TO DO WORK UNDER PRESSURE.</w:t>
      </w:r>
    </w:p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WELL TRAINED WHEN IT COMES TO CUSTOMER SERVICE.</w:t>
      </w:r>
    </w:p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GOOD IN WRITTEN AND ORAL COMMUNICATION.</w:t>
      </w:r>
    </w:p>
    <w:p w:rsidR="008913C7" w:rsidRPr="006A22E2" w:rsidRDefault="00AC5AF2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EXPERIENCED IN LEADING</w:t>
      </w:r>
      <w:r w:rsidR="008913C7" w:rsidRPr="006A22E2">
        <w:rPr>
          <w:b/>
          <w:bCs/>
        </w:rPr>
        <w:t xml:space="preserve"> </w:t>
      </w:r>
      <w:r w:rsidRPr="006A22E2">
        <w:rPr>
          <w:b/>
          <w:bCs/>
        </w:rPr>
        <w:t xml:space="preserve">A </w:t>
      </w:r>
      <w:r w:rsidR="008913C7" w:rsidRPr="006A22E2">
        <w:rPr>
          <w:b/>
          <w:bCs/>
        </w:rPr>
        <w:t>GROUP</w:t>
      </w:r>
      <w:r w:rsidRPr="006A22E2">
        <w:rPr>
          <w:b/>
          <w:bCs/>
        </w:rPr>
        <w:t xml:space="preserve"> </w:t>
      </w:r>
      <w:r w:rsidR="008913C7" w:rsidRPr="006A22E2">
        <w:rPr>
          <w:b/>
          <w:bCs/>
        </w:rPr>
        <w:t>OR A TEAM SUCH AS STORE OPENINGS OR GROUP MERCHANDISING.</w:t>
      </w:r>
    </w:p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STRONG TIME MANAGEMENT AND DECISION MAKING SKILLS.</w:t>
      </w:r>
    </w:p>
    <w:p w:rsidR="008913C7" w:rsidRPr="006A22E2" w:rsidRDefault="008913C7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INDEPENDENT, MULTITASKING, AND HAVE AN INITIATIVE AT WORK.</w:t>
      </w:r>
    </w:p>
    <w:p w:rsidR="008913C7" w:rsidRPr="006A22E2" w:rsidRDefault="00AC5AF2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COMPUTER LITERATE, KNOWLEDGE WITH MS POWERPOINT, WORD, AND EXCEL.</w:t>
      </w:r>
    </w:p>
    <w:p w:rsidR="00AC5AF2" w:rsidRPr="006A22E2" w:rsidRDefault="00AC5AF2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WILLING TO ACCEPT SUGGESTIONS FROM OTHER CO WORKER FOR EASILY TO DO JOB.</w:t>
      </w:r>
    </w:p>
    <w:p w:rsidR="00AC5AF2" w:rsidRPr="006A22E2" w:rsidRDefault="00AC5AF2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EXPERIENCED COMMUNICATING WITH BIG BOSSES AND TO OTHER HIGHER MANAGEMENT POSITIONED.</w:t>
      </w:r>
    </w:p>
    <w:p w:rsidR="00AC5AF2" w:rsidRPr="006A22E2" w:rsidRDefault="00AC5AF2" w:rsidP="008913C7">
      <w:pPr>
        <w:pStyle w:val="ListParagraph"/>
        <w:numPr>
          <w:ilvl w:val="0"/>
          <w:numId w:val="4"/>
        </w:numPr>
        <w:spacing w:after="0"/>
        <w:ind w:left="288" w:hanging="288"/>
        <w:rPr>
          <w:b/>
          <w:bCs/>
        </w:rPr>
      </w:pPr>
      <w:r w:rsidRPr="006A22E2">
        <w:rPr>
          <w:b/>
          <w:bCs/>
        </w:rPr>
        <w:t>HARDWORKER, FASTLEARNER AND CAN FINISH TASK AS PER THE GIVEN DUE DATE AND TIME.</w:t>
      </w:r>
    </w:p>
    <w:p w:rsidR="006A22E2" w:rsidRDefault="006A22E2">
      <w:pPr>
        <w:pBdr>
          <w:bottom w:val="single" w:sz="12" w:space="1" w:color="auto"/>
        </w:pBdr>
        <w:spacing w:after="200" w:line="276" w:lineRule="auto"/>
        <w:rPr>
          <w:color w:val="675E47" w:themeColor="text2"/>
        </w:rPr>
      </w:pPr>
    </w:p>
    <w:p w:rsidR="007D3055" w:rsidRDefault="007D3055" w:rsidP="007D3055">
      <w:pPr>
        <w:rPr>
          <w:b/>
          <w:bCs/>
          <w:sz w:val="28"/>
          <w:szCs w:val="28"/>
        </w:rPr>
      </w:pPr>
      <w:r w:rsidRPr="007D3055">
        <w:rPr>
          <w:b/>
          <w:bCs/>
          <w:sz w:val="28"/>
          <w:szCs w:val="28"/>
        </w:rPr>
        <w:t>CHARACTER REFERENCES</w:t>
      </w:r>
      <w:r>
        <w:rPr>
          <w:b/>
          <w:bCs/>
          <w:sz w:val="28"/>
          <w:szCs w:val="28"/>
        </w:rPr>
        <w:t>:</w:t>
      </w:r>
    </w:p>
    <w:p w:rsidR="007D3055" w:rsidRDefault="007D3055" w:rsidP="007D3055">
      <w:pPr>
        <w:rPr>
          <w:b/>
          <w:bCs/>
          <w:sz w:val="28"/>
          <w:szCs w:val="28"/>
        </w:rPr>
      </w:pPr>
    </w:p>
    <w:p w:rsidR="007D3055" w:rsidRPr="008B2E76" w:rsidRDefault="007D3055" w:rsidP="007D3055">
      <w:pPr>
        <w:rPr>
          <w:b/>
          <w:bCs/>
        </w:rPr>
      </w:pPr>
      <w:r w:rsidRPr="008B2E76">
        <w:rPr>
          <w:b/>
          <w:bCs/>
        </w:rPr>
        <w:t>Mr. Dalzon Sandoval</w:t>
      </w:r>
    </w:p>
    <w:p w:rsidR="007D3055" w:rsidRPr="008B2E76" w:rsidRDefault="007D3055" w:rsidP="007D3055">
      <w:pPr>
        <w:rPr>
          <w:b/>
          <w:bCs/>
        </w:rPr>
      </w:pPr>
      <w:r w:rsidRPr="008B2E76">
        <w:rPr>
          <w:b/>
          <w:bCs/>
        </w:rPr>
        <w:t>Regional Visual Merchandising Manager</w:t>
      </w:r>
    </w:p>
    <w:p w:rsidR="007D3055" w:rsidRPr="008B2E76" w:rsidRDefault="007D3055" w:rsidP="007D3055">
      <w:pPr>
        <w:rPr>
          <w:b/>
          <w:bCs/>
        </w:rPr>
      </w:pPr>
      <w:r w:rsidRPr="008B2E76">
        <w:rPr>
          <w:b/>
          <w:bCs/>
        </w:rPr>
        <w:t>Twenty4 Fashion</w:t>
      </w:r>
    </w:p>
    <w:p w:rsidR="007D3055" w:rsidRPr="008B2E76" w:rsidRDefault="007D3055" w:rsidP="007D3055">
      <w:pPr>
        <w:rPr>
          <w:b/>
          <w:bCs/>
        </w:rPr>
      </w:pPr>
      <w:r w:rsidRPr="008B2E76">
        <w:rPr>
          <w:b/>
          <w:bCs/>
        </w:rPr>
        <w:t xml:space="preserve">Kingdom of Saudi Arabia </w:t>
      </w:r>
    </w:p>
    <w:p w:rsidR="007D3055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Contact number: +966543962707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 xml:space="preserve">Email address: </w:t>
      </w:r>
      <w:hyperlink r:id="rId11" w:history="1">
        <w:r w:rsidRPr="008B2E76">
          <w:rPr>
            <w:rStyle w:val="Hyperlink"/>
            <w:b/>
            <w:bCs/>
          </w:rPr>
          <w:t>dalzonsandoval@yahoo.com</w:t>
        </w:r>
      </w:hyperlink>
    </w:p>
    <w:p w:rsidR="00FC4679" w:rsidRPr="008B2E76" w:rsidRDefault="00FC4679" w:rsidP="007D3055">
      <w:pPr>
        <w:rPr>
          <w:b/>
          <w:bCs/>
        </w:rPr>
      </w:pP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Mr. Reymond Naparato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Area Visual Merchandising Manager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lastRenderedPageBreak/>
        <w:t xml:space="preserve">Twenty4 Fashion 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Kingdom of Saudi Arabia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Contact number: 09496973266</w:t>
      </w:r>
    </w:p>
    <w:p w:rsidR="00FC4679" w:rsidRDefault="00FC4679" w:rsidP="007D3055"/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Mr. Najaam Farooqi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Store manager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Twenty4 Fashion</w:t>
      </w:r>
    </w:p>
    <w:p w:rsidR="00FC4679" w:rsidRPr="008B2E76" w:rsidRDefault="00FC4679" w:rsidP="007D3055">
      <w:pPr>
        <w:rPr>
          <w:b/>
          <w:bCs/>
        </w:rPr>
      </w:pPr>
      <w:r w:rsidRPr="008B2E76">
        <w:rPr>
          <w:b/>
          <w:bCs/>
        </w:rPr>
        <w:t>Kingdom of Saudi Arabia</w:t>
      </w:r>
    </w:p>
    <w:p w:rsidR="00FC4679" w:rsidRPr="008B2E76" w:rsidRDefault="00FC4679" w:rsidP="00FC4679">
      <w:pPr>
        <w:rPr>
          <w:b/>
          <w:bCs/>
        </w:rPr>
      </w:pPr>
      <w:r w:rsidRPr="008B2E76">
        <w:rPr>
          <w:b/>
          <w:bCs/>
        </w:rPr>
        <w:t xml:space="preserve">Contact number: +966501193619      </w:t>
      </w:r>
    </w:p>
    <w:p w:rsidR="00FC4679" w:rsidRDefault="00FC4679" w:rsidP="00FC4679"/>
    <w:p w:rsidR="008B2E76" w:rsidRDefault="008B2E76" w:rsidP="00FC4679">
      <w:r>
        <w:t xml:space="preserve">                                                                </w:t>
      </w:r>
    </w:p>
    <w:p w:rsidR="008B2E76" w:rsidRDefault="008B2E76" w:rsidP="00FC4679">
      <w:r>
        <w:t xml:space="preserve">                                 </w:t>
      </w:r>
    </w:p>
    <w:p w:rsidR="008B2E76" w:rsidRDefault="008B2E76" w:rsidP="00FC4679"/>
    <w:p w:rsidR="008B2E76" w:rsidRPr="008B2E76" w:rsidRDefault="008B2E76" w:rsidP="00FC4679">
      <w:pPr>
        <w:rPr>
          <w:b/>
          <w:bCs/>
        </w:rPr>
      </w:pPr>
      <w:r>
        <w:t xml:space="preserve">                                    </w:t>
      </w:r>
    </w:p>
    <w:p w:rsidR="008B2E76" w:rsidRPr="008B2E76" w:rsidRDefault="008B2E76" w:rsidP="00FC4679">
      <w:pPr>
        <w:rPr>
          <w:b/>
          <w:bCs/>
        </w:rPr>
      </w:pPr>
      <w:r w:rsidRPr="008B2E76">
        <w:rPr>
          <w:b/>
          <w:bCs/>
        </w:rPr>
        <w:t xml:space="preserve">                                     I HEREBY CERTIFY THAT ALL THE ABOVE INFORMATION ARE TRUE AND CORRECT.</w:t>
      </w:r>
    </w:p>
    <w:p w:rsidR="008B2E76" w:rsidRDefault="008B2E76" w:rsidP="00FC4679"/>
    <w:p w:rsidR="008B2E76" w:rsidRDefault="008B2E76" w:rsidP="00FC4679"/>
    <w:p w:rsidR="008B2E76" w:rsidRDefault="008B2E76" w:rsidP="00FC4679"/>
    <w:p w:rsidR="008B2E76" w:rsidRDefault="008B2E76" w:rsidP="00FC4679">
      <w:r>
        <w:t xml:space="preserve">                                                                                                                                      </w:t>
      </w:r>
    </w:p>
    <w:p w:rsidR="008B2E76" w:rsidRDefault="008B2E76" w:rsidP="00FC4679"/>
    <w:p w:rsidR="008B2E76" w:rsidRDefault="008B2E76" w:rsidP="00FC4679"/>
    <w:p w:rsidR="008B2E76" w:rsidRDefault="008B2E76" w:rsidP="00FC4679">
      <w:r>
        <w:t xml:space="preserve">                                                                                                                                    ________________________</w:t>
      </w:r>
    </w:p>
    <w:p w:rsidR="008B2E76" w:rsidRPr="008B2E76" w:rsidRDefault="008B2E76" w:rsidP="00FC4679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</w:t>
      </w:r>
      <w:r w:rsidRPr="008B2E76">
        <w:rPr>
          <w:b/>
          <w:bCs/>
        </w:rPr>
        <w:t>LOUIE N. PASTTRANA</w:t>
      </w:r>
    </w:p>
    <w:p w:rsidR="008B2E76" w:rsidRDefault="008B2E76" w:rsidP="00FC4679"/>
    <w:p w:rsidR="00FC4679" w:rsidRDefault="00FC4679" w:rsidP="00FC467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</w:t>
      </w:r>
    </w:p>
    <w:p w:rsidR="00AC5AF2" w:rsidRDefault="00FC4679" w:rsidP="00892AB9">
      <w:r>
        <w:rPr>
          <w:b/>
          <w:bCs/>
          <w:sz w:val="22"/>
        </w:rPr>
        <w:t xml:space="preserve">                 </w:t>
      </w:r>
      <w:r w:rsidR="00892AB9">
        <w:rPr>
          <w:b/>
          <w:bCs/>
          <w:sz w:val="22"/>
        </w:rPr>
        <w:t xml:space="preserve">                               </w:t>
      </w:r>
    </w:p>
    <w:sectPr w:rsidR="00AC5AF2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24C" w:rsidRDefault="00EA224C">
      <w:pPr>
        <w:spacing w:after="0" w:line="240" w:lineRule="auto"/>
      </w:pPr>
      <w:r>
        <w:separator/>
      </w:r>
    </w:p>
  </w:endnote>
  <w:endnote w:type="continuationSeparator" w:id="0">
    <w:p w:rsidR="00EA224C" w:rsidRDefault="00EA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88B" w:rsidRDefault="00D706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2E388B" w:rsidRDefault="002E388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2E388B" w:rsidRDefault="002E388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2E388B" w:rsidRDefault="00D7063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F33EA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2E388B" w:rsidRDefault="00D7063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F33EA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6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88B" w:rsidRDefault="00D70638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2AF6352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2E388B" w:rsidRDefault="002E388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2E388B" w:rsidRDefault="002E388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2E388B" w:rsidRDefault="00D7063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F33EA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2E388B" w:rsidRDefault="00D7063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F33EA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5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24C" w:rsidRDefault="00EA224C">
      <w:pPr>
        <w:spacing w:after="0" w:line="240" w:lineRule="auto"/>
      </w:pPr>
      <w:r>
        <w:separator/>
      </w:r>
    </w:p>
  </w:footnote>
  <w:footnote w:type="continuationSeparator" w:id="0">
    <w:p w:rsidR="00EA224C" w:rsidRDefault="00EA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88B" w:rsidRDefault="00D70638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0001771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388B" w:rsidRDefault="00D7063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2E388B" w:rsidRDefault="00D70638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2E388B" w:rsidRDefault="002E388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2E388B" w:rsidRDefault="002E388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88B" w:rsidRDefault="00D706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8805E68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2E388B" w:rsidRDefault="002E388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388B" w:rsidRDefault="002E388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2E388B" w:rsidRDefault="002E388B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897"/>
    <w:multiLevelType w:val="hybridMultilevel"/>
    <w:tmpl w:val="3F1E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494D"/>
    <w:multiLevelType w:val="hybridMultilevel"/>
    <w:tmpl w:val="BE36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3B9"/>
    <w:multiLevelType w:val="hybridMultilevel"/>
    <w:tmpl w:val="C474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7EF6"/>
    <w:multiLevelType w:val="hybridMultilevel"/>
    <w:tmpl w:val="FEB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71E"/>
    <w:multiLevelType w:val="hybridMultilevel"/>
    <w:tmpl w:val="825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5F11DA"/>
    <w:multiLevelType w:val="hybridMultilevel"/>
    <w:tmpl w:val="2316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F77E5"/>
    <w:multiLevelType w:val="hybridMultilevel"/>
    <w:tmpl w:val="9D24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B0366"/>
    <w:multiLevelType w:val="hybridMultilevel"/>
    <w:tmpl w:val="05A6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7D66"/>
    <w:multiLevelType w:val="hybridMultilevel"/>
    <w:tmpl w:val="F75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38B6"/>
    <w:multiLevelType w:val="hybridMultilevel"/>
    <w:tmpl w:val="9ED4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A7394"/>
    <w:multiLevelType w:val="hybridMultilevel"/>
    <w:tmpl w:val="A4DA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96393"/>
    <w:multiLevelType w:val="hybridMultilevel"/>
    <w:tmpl w:val="B80C2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DateAndTime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CE9"/>
    <w:rsid w:val="00094D1A"/>
    <w:rsid w:val="000A0584"/>
    <w:rsid w:val="000D4C8A"/>
    <w:rsid w:val="00236ABF"/>
    <w:rsid w:val="00263411"/>
    <w:rsid w:val="002E388B"/>
    <w:rsid w:val="00342175"/>
    <w:rsid w:val="004503EB"/>
    <w:rsid w:val="00487227"/>
    <w:rsid w:val="004B65FF"/>
    <w:rsid w:val="004D0D76"/>
    <w:rsid w:val="00513404"/>
    <w:rsid w:val="006004D6"/>
    <w:rsid w:val="006171EB"/>
    <w:rsid w:val="006A22E2"/>
    <w:rsid w:val="006D3F4B"/>
    <w:rsid w:val="006E1CE9"/>
    <w:rsid w:val="00713C06"/>
    <w:rsid w:val="007D3055"/>
    <w:rsid w:val="00811ADA"/>
    <w:rsid w:val="00872EC4"/>
    <w:rsid w:val="008913C7"/>
    <w:rsid w:val="00892AB9"/>
    <w:rsid w:val="008B2E76"/>
    <w:rsid w:val="008D54D2"/>
    <w:rsid w:val="00904C9C"/>
    <w:rsid w:val="009E1EF7"/>
    <w:rsid w:val="00A87B35"/>
    <w:rsid w:val="00AC274D"/>
    <w:rsid w:val="00AC5AF2"/>
    <w:rsid w:val="00B9494A"/>
    <w:rsid w:val="00C02004"/>
    <w:rsid w:val="00C543D5"/>
    <w:rsid w:val="00D70638"/>
    <w:rsid w:val="00E00F20"/>
    <w:rsid w:val="00E2186E"/>
    <w:rsid w:val="00E26C0B"/>
    <w:rsid w:val="00E76139"/>
    <w:rsid w:val="00E93AD9"/>
    <w:rsid w:val="00EA224C"/>
    <w:rsid w:val="00EC4EE2"/>
    <w:rsid w:val="00F33EAB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AAD0361-7A21-B94E-AE54-0AE31B4C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link w:val="SectionHeadingChar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uiPriority w:val="5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character" w:customStyle="1" w:styleId="SectionHeadingChar">
    <w:name w:val="Section Heading Char"/>
    <w:basedOn w:val="Heading1Char"/>
    <w:link w:val="SectionHeading"/>
    <w:rsid w:val="008913C7"/>
    <w:rPr>
      <w:rFonts w:asciiTheme="majorHAnsi" w:eastAsiaTheme="majorEastAsia" w:hAnsiTheme="majorHAnsi" w:cstheme="majorBidi"/>
      <w:b/>
      <w:bCs/>
      <w:color w:val="675E47" w:themeColor="text2"/>
      <w:sz w:val="24"/>
      <w:szCs w:val="28"/>
      <w14:numForm w14:val="oldStyle"/>
    </w:rPr>
  </w:style>
  <w:style w:type="character" w:styleId="Hyperlink">
    <w:name w:val="Hyperlink"/>
    <w:basedOn w:val="DefaultParagraphFont"/>
    <w:uiPriority w:val="99"/>
    <w:unhideWhenUsed/>
    <w:rsid w:val="00FC4679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dalzonsandoval@yahoo.com" TargetMode="External" /><Relationship Id="rId5" Type="http://schemas.openxmlformats.org/officeDocument/2006/relationships/styles" Target="styles.xml" /><Relationship Id="rId15" Type="http://schemas.openxmlformats.org/officeDocument/2006/relationships/header" Target="header2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djacency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0E420709F54AB2BEB7E114C345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5169-9018-4BA5-8180-24BB5AED4F78}"/>
      </w:docPartPr>
      <w:docPartBody>
        <w:p w:rsidR="00D325BA" w:rsidRDefault="0060317F">
          <w:pPr>
            <w:pStyle w:val="350E420709F54AB2BEB7E114C345605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846724F619B34A479F4DFCF87BFB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1FEE-124B-4960-A6D8-D5D19A1CA407}"/>
      </w:docPartPr>
      <w:docPartBody>
        <w:p w:rsidR="00D325BA" w:rsidRDefault="0060317F">
          <w:pPr>
            <w:pStyle w:val="846724F619B34A479F4DFCF87BFBAD1E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7377B2AA86A845C3BA7B11F01651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025D-F6CC-4A0D-BE77-FF693BB6D24F}"/>
      </w:docPartPr>
      <w:docPartBody>
        <w:p w:rsidR="00D325BA" w:rsidRDefault="0060317F">
          <w:pPr>
            <w:pStyle w:val="7377B2AA86A845C3BA7B11F016514368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E4A2BF73BEE1462F89E6C86F96F5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DEF17-3018-4B1C-A243-3D7D6C0C282D}"/>
      </w:docPartPr>
      <w:docPartBody>
        <w:p w:rsidR="00D325BA" w:rsidRDefault="0060317F">
          <w:pPr>
            <w:pStyle w:val="E4A2BF73BEE1462F89E6C86F96F53CF4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5BC121A65B564732B3D5EF2C17B81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E6EA-0750-44C8-B1A9-DF4AA20D6C4A}"/>
      </w:docPartPr>
      <w:docPartBody>
        <w:p w:rsidR="00D325BA" w:rsidRDefault="0060317F">
          <w:pPr>
            <w:pStyle w:val="5BC121A65B564732B3D5EF2C17B8132F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17F"/>
    <w:rsid w:val="00247117"/>
    <w:rsid w:val="00510458"/>
    <w:rsid w:val="00565BD1"/>
    <w:rsid w:val="0060317F"/>
    <w:rsid w:val="009716B0"/>
    <w:rsid w:val="00A44818"/>
    <w:rsid w:val="00C044EB"/>
    <w:rsid w:val="00D325BA"/>
    <w:rsid w:val="00EE5270"/>
    <w:rsid w:val="00F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5BD1"/>
    <w:rPr>
      <w:color w:val="808080"/>
    </w:rPr>
  </w:style>
  <w:style w:type="paragraph" w:customStyle="1" w:styleId="350E420709F54AB2BEB7E114C345605F">
    <w:name w:val="350E420709F54AB2BEB7E114C345605F"/>
  </w:style>
  <w:style w:type="paragraph" w:customStyle="1" w:styleId="846724F619B34A479F4DFCF87BFBAD1E">
    <w:name w:val="846724F619B34A479F4DFCF87BFBAD1E"/>
  </w:style>
  <w:style w:type="paragraph" w:customStyle="1" w:styleId="7377B2AA86A845C3BA7B11F016514368">
    <w:name w:val="7377B2AA86A845C3BA7B11F016514368"/>
  </w:style>
  <w:style w:type="paragraph" w:customStyle="1" w:styleId="E4A2BF73BEE1462F89E6C86F96F53CF4">
    <w:name w:val="E4A2BF73BEE1462F89E6C86F96F53CF4"/>
  </w:style>
  <w:style w:type="paragraph" w:customStyle="1" w:styleId="5BC121A65B564732B3D5EF2C17B8132F">
    <w:name w:val="5BC121A65B564732B3D5EF2C17B81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Recent Address: # 51. H. Bautista Street, Concepcion 1, Marikina City, Philippines</CompanyAddress>
  <CompanyPhone>Contact #: (09612106487, 09124008764)</CompanyPhone>
  <CompanyFax/>
  <CompanyEmail>E-mail Address: pastranalouie69@gmail.com, louienpastrana@gmail.com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53E4FF-7367-4FFE-90BE-2A7A5217D935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AdjacencyResume.dotx</Template>
  <TotalTime>0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LOUIE NEPOMUCENO PASTRANA</dc:creator>
  <cp:lastModifiedBy>Guest User</cp:lastModifiedBy>
  <cp:revision>2</cp:revision>
  <cp:lastPrinted>2019-10-18T08:33:00Z</cp:lastPrinted>
  <dcterms:created xsi:type="dcterms:W3CDTF">2020-11-17T04:58:00Z</dcterms:created>
  <dcterms:modified xsi:type="dcterms:W3CDTF">2020-11-17T04:58:00Z</dcterms:modified>
</cp:coreProperties>
</file>