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92F7B" w:rsidRDefault="00344432" w:rsidP="00E5034E">
      <w:pPr>
        <w:pStyle w:val="Name"/>
      </w:pPr>
      <w:r>
        <w:t>Roxanne dilan</w:t>
      </w:r>
    </w:p>
    <w:p w:rsidR="00980C4A" w:rsidRDefault="00B71B7C">
      <w:pPr>
        <w:pStyle w:val="ContactInfo"/>
      </w:pPr>
      <w:r>
        <w:t xml:space="preserve">71 Imelda Village, Baguio City, </w:t>
      </w:r>
      <w:proofErr w:type="spellStart"/>
      <w:r>
        <w:t>Benguet</w:t>
      </w:r>
      <w:proofErr w:type="spellEnd"/>
      <w:r>
        <w:t xml:space="preserve"> 2600</w:t>
      </w:r>
    </w:p>
    <w:p w:rsidR="00613116" w:rsidRDefault="00980C4A">
      <w:pPr>
        <w:pStyle w:val="ContactInfo"/>
      </w:pPr>
      <w:r>
        <w:t>+</w:t>
      </w:r>
      <w:r w:rsidR="00825D84">
        <w:t xml:space="preserve">63 916 228 </w:t>
      </w:r>
      <w:r w:rsidR="00763CC4">
        <w:t>9802</w:t>
      </w:r>
    </w:p>
    <w:p w:rsidR="00350E62" w:rsidRDefault="00542890">
      <w:pPr>
        <w:pStyle w:val="ContactInfo"/>
      </w:pPr>
      <w:hyperlink r:id="rId8" w:history="1">
        <w:r w:rsidR="00895422" w:rsidRPr="00CD64C9">
          <w:rPr>
            <w:rStyle w:val="Hyperlink"/>
          </w:rPr>
          <w:t>roxxxrimando@yahoo.com</w:t>
        </w:r>
      </w:hyperlink>
    </w:p>
    <w:p w:rsidR="00843344" w:rsidRDefault="00092119">
      <w:pPr>
        <w:pStyle w:val="Heading1"/>
      </w:pPr>
      <w:r>
        <w:t>Personal INFORMATION</w:t>
      </w:r>
    </w:p>
    <w:p w:rsidR="00895422" w:rsidRDefault="00A90F86" w:rsidP="00F11ECC">
      <w:pPr>
        <w:spacing w:after="0"/>
      </w:pPr>
      <w:r>
        <w:t>Age</w:t>
      </w:r>
      <w:r w:rsidR="00F11ECC">
        <w:t xml:space="preserve">              : 28</w:t>
      </w:r>
    </w:p>
    <w:p w:rsidR="00A90F86" w:rsidRDefault="00A90F86" w:rsidP="00F11ECC">
      <w:pPr>
        <w:spacing w:after="0"/>
      </w:pPr>
      <w:r>
        <w:t>Date of Birth</w:t>
      </w:r>
      <w:r w:rsidR="00F11ECC">
        <w:t xml:space="preserve"> : 17 December 1992</w:t>
      </w:r>
    </w:p>
    <w:p w:rsidR="00A90F86" w:rsidRDefault="00BD557D" w:rsidP="00F11ECC">
      <w:pPr>
        <w:spacing w:after="0"/>
      </w:pPr>
      <w:r>
        <w:t>Civil Status</w:t>
      </w:r>
      <w:r w:rsidR="00F11ECC">
        <w:t xml:space="preserve">    : Married</w:t>
      </w:r>
    </w:p>
    <w:p w:rsidR="00BD557D" w:rsidRDefault="00BD557D" w:rsidP="00F11ECC">
      <w:pPr>
        <w:spacing w:after="0"/>
      </w:pPr>
      <w:r>
        <w:t>Gender</w:t>
      </w:r>
      <w:r w:rsidR="00F11ECC">
        <w:t xml:space="preserve">         : Female</w:t>
      </w:r>
    </w:p>
    <w:p w:rsidR="00350E62" w:rsidRDefault="00733DA9" w:rsidP="00F11ECC">
      <w:pPr>
        <w:spacing w:after="0"/>
      </w:pPr>
      <w:r>
        <w:t>Nationality</w:t>
      </w:r>
      <w:r w:rsidR="00F11ECC">
        <w:t xml:space="preserve">    : Filipino</w:t>
      </w:r>
    </w:p>
    <w:p w:rsidR="00BD465E" w:rsidRDefault="00BD465E" w:rsidP="002A656D">
      <w:pPr>
        <w:pStyle w:val="Heading1"/>
      </w:pPr>
      <w:r>
        <w:t>Educational background</w:t>
      </w:r>
    </w:p>
    <w:p w:rsidR="00BD465E" w:rsidRPr="00BD39F2" w:rsidRDefault="00BD465E" w:rsidP="002A656D">
      <w:pPr>
        <w:spacing w:after="0"/>
        <w:rPr>
          <w:color w:val="FF0000"/>
        </w:rPr>
      </w:pPr>
      <w:r w:rsidRPr="00BD39F2">
        <w:rPr>
          <w:color w:val="FF0000"/>
        </w:rPr>
        <w:t>Bachelor of Science in Nursing</w:t>
      </w:r>
    </w:p>
    <w:p w:rsidR="00BD465E" w:rsidRDefault="00BD465E" w:rsidP="002A656D">
      <w:pPr>
        <w:spacing w:after="0"/>
      </w:pPr>
      <w:r>
        <w:t>Union Christian College</w:t>
      </w:r>
    </w:p>
    <w:p w:rsidR="00BD465E" w:rsidRDefault="00BD465E" w:rsidP="002A656D">
      <w:pPr>
        <w:spacing w:after="0"/>
      </w:pPr>
      <w:r>
        <w:t>San Fernando, La Union, Philippines</w:t>
      </w:r>
    </w:p>
    <w:p w:rsidR="00BD465E" w:rsidRPr="00BD39F2" w:rsidRDefault="00BD465E" w:rsidP="002A656D">
      <w:pPr>
        <w:pStyle w:val="ListBullet"/>
        <w:numPr>
          <w:ilvl w:val="0"/>
          <w:numId w:val="0"/>
        </w:numPr>
        <w:spacing w:after="0"/>
        <w:ind w:left="216" w:hanging="216"/>
        <w:rPr>
          <w:color w:val="FF0000"/>
        </w:rPr>
      </w:pPr>
      <w:r w:rsidRPr="00BD39F2">
        <w:rPr>
          <w:color w:val="FF0000"/>
        </w:rPr>
        <w:t>March 2009 – April 2013</w:t>
      </w:r>
    </w:p>
    <w:p w:rsidR="00350E62" w:rsidRDefault="00BD465E" w:rsidP="00E5034E">
      <w:pPr>
        <w:pStyle w:val="ListBullet"/>
        <w:numPr>
          <w:ilvl w:val="0"/>
          <w:numId w:val="0"/>
        </w:numPr>
        <w:spacing w:after="0"/>
        <w:ind w:left="216" w:hanging="216"/>
        <w:rPr>
          <w:color w:val="FF0000"/>
        </w:rPr>
      </w:pPr>
      <w:r w:rsidRPr="00BD39F2">
        <w:rPr>
          <w:color w:val="FF0000"/>
        </w:rPr>
        <w:t>Graduate</w:t>
      </w:r>
    </w:p>
    <w:p w:rsidR="00BD465E" w:rsidRDefault="009D0F10" w:rsidP="002A656D">
      <w:pPr>
        <w:pStyle w:val="Heading1"/>
      </w:pPr>
      <w:r>
        <w:t>LINCENSURE</w:t>
      </w:r>
    </w:p>
    <w:p w:rsidR="00BD465E" w:rsidRPr="00BD39F2" w:rsidRDefault="000A3ED8" w:rsidP="002A656D">
      <w:pPr>
        <w:spacing w:after="0"/>
        <w:rPr>
          <w:color w:val="FF0000"/>
        </w:rPr>
      </w:pPr>
      <w:r>
        <w:rPr>
          <w:color w:val="FF0000"/>
        </w:rPr>
        <w:t>Philippine</w:t>
      </w:r>
      <w:r w:rsidR="009D0F10">
        <w:rPr>
          <w:color w:val="FF0000"/>
        </w:rPr>
        <w:t xml:space="preserve"> Nurse </w:t>
      </w:r>
      <w:r w:rsidR="00F818BB">
        <w:rPr>
          <w:color w:val="FF0000"/>
        </w:rPr>
        <w:t>Licensure</w:t>
      </w:r>
      <w:r w:rsidR="009D0F10">
        <w:rPr>
          <w:color w:val="FF0000"/>
        </w:rPr>
        <w:t xml:space="preserve"> Examination 2016</w:t>
      </w:r>
    </w:p>
    <w:p w:rsidR="00BD465E" w:rsidRDefault="009D0F10" w:rsidP="002A656D">
      <w:pPr>
        <w:spacing w:after="0"/>
      </w:pPr>
      <w:r>
        <w:t>PRC License Number: 0870247</w:t>
      </w:r>
    </w:p>
    <w:p w:rsidR="00BD465E" w:rsidRDefault="000A3ED8" w:rsidP="002A656D">
      <w:pPr>
        <w:spacing w:after="0"/>
      </w:pPr>
      <w:r>
        <w:t>Date first Issued January 2016</w:t>
      </w:r>
    </w:p>
    <w:p w:rsidR="00BD465E" w:rsidRPr="00BD39F2" w:rsidRDefault="000A3ED8" w:rsidP="002A656D">
      <w:pPr>
        <w:pStyle w:val="ListBullet"/>
        <w:numPr>
          <w:ilvl w:val="0"/>
          <w:numId w:val="0"/>
        </w:numPr>
        <w:spacing w:after="0"/>
        <w:ind w:left="216" w:hanging="216"/>
        <w:rPr>
          <w:color w:val="FF0000"/>
        </w:rPr>
      </w:pPr>
      <w:r>
        <w:rPr>
          <w:color w:val="FF0000"/>
        </w:rPr>
        <w:t>Valid until 17 December 2022</w:t>
      </w:r>
    </w:p>
    <w:p w:rsidR="00350E62" w:rsidRPr="00BD39F2" w:rsidRDefault="00BD465E" w:rsidP="00E5034E">
      <w:pPr>
        <w:pStyle w:val="ListBullet"/>
        <w:numPr>
          <w:ilvl w:val="0"/>
          <w:numId w:val="0"/>
        </w:numPr>
        <w:spacing w:after="0"/>
        <w:ind w:left="216" w:hanging="216"/>
        <w:rPr>
          <w:color w:val="FF0000"/>
        </w:rPr>
      </w:pPr>
      <w:r w:rsidRPr="00BD39F2">
        <w:rPr>
          <w:color w:val="FF0000"/>
        </w:rPr>
        <w:t>Graduate</w:t>
      </w:r>
    </w:p>
    <w:p w:rsidR="00843344" w:rsidRDefault="00C42D3D">
      <w:pPr>
        <w:pStyle w:val="Heading1"/>
      </w:pPr>
      <w:r>
        <w:t>Professional experience</w:t>
      </w:r>
    </w:p>
    <w:p w:rsidR="00AF4FBC" w:rsidRPr="00A23587" w:rsidRDefault="00AF4FBC">
      <w:pPr>
        <w:rPr>
          <w:color w:val="FF0000"/>
        </w:rPr>
      </w:pPr>
      <w:r w:rsidRPr="00A23587">
        <w:rPr>
          <w:color w:val="FF0000"/>
        </w:rPr>
        <w:t xml:space="preserve">Total </w:t>
      </w:r>
      <w:r w:rsidR="00FE0E4D" w:rsidRPr="00A23587">
        <w:rPr>
          <w:color w:val="FF0000"/>
        </w:rPr>
        <w:t>Years of Experience</w:t>
      </w:r>
      <w:r w:rsidR="00A23587" w:rsidRPr="00A23587">
        <w:rPr>
          <w:color w:val="FF0000"/>
        </w:rPr>
        <w:t>: 4.4 years</w:t>
      </w:r>
    </w:p>
    <w:p w:rsidR="006E0B35" w:rsidRDefault="006E0B35" w:rsidP="00F3032E">
      <w:pPr>
        <w:spacing w:after="0"/>
      </w:pPr>
      <w:r>
        <w:t>NOTRE DAME DE CHARTRES HOSPITAL</w:t>
      </w:r>
    </w:p>
    <w:p w:rsidR="00843344" w:rsidRDefault="0080783B" w:rsidP="00F3032E">
      <w:pPr>
        <w:spacing w:after="0"/>
      </w:pPr>
      <w:r>
        <w:t xml:space="preserve">Baguio City, Philippines </w:t>
      </w:r>
    </w:p>
    <w:p w:rsidR="008E441D" w:rsidRDefault="008E441D" w:rsidP="00F3032E">
      <w:pPr>
        <w:spacing w:after="0"/>
      </w:pPr>
      <w:r>
        <w:t>A private Teaching Hospital</w:t>
      </w:r>
    </w:p>
    <w:p w:rsidR="000D0496" w:rsidRDefault="000D0496" w:rsidP="00F3032E">
      <w:pPr>
        <w:spacing w:after="0"/>
      </w:pPr>
      <w:r>
        <w:t xml:space="preserve">With 100 </w:t>
      </w:r>
      <w:r w:rsidR="00AD292A">
        <w:t>beds</w:t>
      </w:r>
      <w:r>
        <w:t xml:space="preserve"> capacity</w:t>
      </w:r>
    </w:p>
    <w:p w:rsidR="00AD292A" w:rsidRDefault="00AD292A" w:rsidP="00F3032E">
      <w:pPr>
        <w:spacing w:after="0"/>
      </w:pPr>
      <w:r>
        <w:t>Accredited by ISO</w:t>
      </w:r>
    </w:p>
    <w:p w:rsidR="00F3032E" w:rsidRDefault="00F3032E" w:rsidP="00F3032E">
      <w:pPr>
        <w:spacing w:after="0"/>
      </w:pPr>
    </w:p>
    <w:p w:rsidR="00AB7C64" w:rsidRPr="00F542EE" w:rsidRDefault="002F7779" w:rsidP="00F3032E">
      <w:pPr>
        <w:spacing w:after="0"/>
        <w:rPr>
          <w:color w:val="FF0000"/>
        </w:rPr>
      </w:pPr>
      <w:r w:rsidRPr="00F542EE">
        <w:rPr>
          <w:color w:val="FF0000"/>
        </w:rPr>
        <w:t>STAFF NURSE</w:t>
      </w:r>
    </w:p>
    <w:p w:rsidR="00843344" w:rsidRPr="00F542EE" w:rsidRDefault="00FD1C53" w:rsidP="00F3032E">
      <w:pPr>
        <w:spacing w:after="0"/>
        <w:rPr>
          <w:color w:val="FF0000"/>
        </w:rPr>
      </w:pPr>
      <w:r w:rsidRPr="00F542EE">
        <w:rPr>
          <w:color w:val="FF0000"/>
        </w:rPr>
        <w:t xml:space="preserve">OPERATING ROOM </w:t>
      </w:r>
    </w:p>
    <w:p w:rsidR="006E7373" w:rsidRDefault="006E7373" w:rsidP="00F3032E">
      <w:pPr>
        <w:spacing w:after="0"/>
      </w:pPr>
      <w:r>
        <w:t>Number of Operating Theatres: 4</w:t>
      </w:r>
    </w:p>
    <w:p w:rsidR="0089547F" w:rsidRDefault="001037B8" w:rsidP="00F3032E">
      <w:pPr>
        <w:spacing w:after="0"/>
      </w:pPr>
      <w:r>
        <w:t>Patient Ratio: 4:1</w:t>
      </w:r>
    </w:p>
    <w:p w:rsidR="00FD1C53" w:rsidRDefault="00FD1C53" w:rsidP="00F3032E">
      <w:pPr>
        <w:spacing w:after="0"/>
        <w:rPr>
          <w:color w:val="FF0000"/>
        </w:rPr>
      </w:pPr>
      <w:r w:rsidRPr="00F542EE">
        <w:rPr>
          <w:color w:val="FF0000"/>
        </w:rPr>
        <w:t xml:space="preserve">October </w:t>
      </w:r>
      <w:r w:rsidR="006776C5" w:rsidRPr="00F542EE">
        <w:rPr>
          <w:color w:val="FF0000"/>
        </w:rPr>
        <w:t xml:space="preserve">19, 2016 </w:t>
      </w:r>
      <w:r w:rsidR="0074512A">
        <w:rPr>
          <w:color w:val="FF0000"/>
        </w:rPr>
        <w:t>–</w:t>
      </w:r>
      <w:r w:rsidR="00F3032E" w:rsidRPr="00F542EE">
        <w:rPr>
          <w:color w:val="FF0000"/>
        </w:rPr>
        <w:t xml:space="preserve"> Present</w:t>
      </w:r>
    </w:p>
    <w:p w:rsidR="0074512A" w:rsidRDefault="0074512A" w:rsidP="00F3032E">
      <w:pPr>
        <w:spacing w:after="0"/>
        <w:rPr>
          <w:color w:val="FF0000"/>
        </w:rPr>
      </w:pPr>
    </w:p>
    <w:p w:rsidR="0074512A" w:rsidRPr="00F542EE" w:rsidRDefault="0074512A" w:rsidP="00F3032E">
      <w:pPr>
        <w:spacing w:after="0"/>
        <w:rPr>
          <w:color w:val="FF0000"/>
        </w:rPr>
      </w:pPr>
      <w:r>
        <w:rPr>
          <w:color w:val="FF0000"/>
        </w:rPr>
        <w:t>Job Description and Responsibilities</w:t>
      </w:r>
      <w:r w:rsidR="00140E6A">
        <w:rPr>
          <w:color w:val="FF0000"/>
        </w:rPr>
        <w:t>:</w:t>
      </w:r>
    </w:p>
    <w:p w:rsidR="00866A98" w:rsidRDefault="000E4817" w:rsidP="000E4817">
      <w:pPr>
        <w:pStyle w:val="ListBullet"/>
        <w:spacing w:after="0"/>
      </w:pPr>
      <w:r>
        <w:t xml:space="preserve">Responsible for the management of surgical procedures during and after </w:t>
      </w:r>
      <w:r w:rsidR="00F61438">
        <w:t xml:space="preserve">minor or major surgery, General Surgery, OB – </w:t>
      </w:r>
      <w:proofErr w:type="spellStart"/>
      <w:r w:rsidR="00F61438">
        <w:t>Gyne</w:t>
      </w:r>
      <w:proofErr w:type="spellEnd"/>
      <w:r w:rsidR="00F61438">
        <w:t xml:space="preserve">,  EENT, Orthopedic, Cardiac and Kidney </w:t>
      </w:r>
      <w:r w:rsidR="00AC645B">
        <w:t>transplantation</w:t>
      </w:r>
      <w:r w:rsidR="00F61438">
        <w:t xml:space="preserve"> cases</w:t>
      </w:r>
    </w:p>
    <w:p w:rsidR="00F61438" w:rsidRDefault="008106EB" w:rsidP="000E4817">
      <w:pPr>
        <w:pStyle w:val="ListBullet"/>
        <w:spacing w:after="0"/>
      </w:pPr>
      <w:r>
        <w:t>Assist Surgeons during the procedure of operation</w:t>
      </w:r>
    </w:p>
    <w:p w:rsidR="008106EB" w:rsidRDefault="008106EB" w:rsidP="000E4817">
      <w:pPr>
        <w:pStyle w:val="ListBullet"/>
        <w:spacing w:after="0"/>
      </w:pPr>
      <w:r>
        <w:t>Perform scrub and circulating duties</w:t>
      </w:r>
    </w:p>
    <w:p w:rsidR="008106EB" w:rsidRDefault="008106EB" w:rsidP="000E4817">
      <w:pPr>
        <w:pStyle w:val="ListBullet"/>
        <w:spacing w:after="0"/>
      </w:pPr>
      <w:r>
        <w:t xml:space="preserve">Actively monitored the patient situation before, during and after surgical </w:t>
      </w:r>
      <w:r w:rsidR="00AC645B">
        <w:t>operation</w:t>
      </w:r>
      <w:r>
        <w:t xml:space="preserve"> and maintained aseptic techniques</w:t>
      </w:r>
    </w:p>
    <w:p w:rsidR="008106EB" w:rsidRDefault="008528AB" w:rsidP="000E4817">
      <w:pPr>
        <w:pStyle w:val="ListBullet"/>
        <w:spacing w:after="0"/>
      </w:pPr>
      <w:r>
        <w:t>Maintain</w:t>
      </w:r>
      <w:r w:rsidR="008106EB">
        <w:t xml:space="preserve"> count on sponges, needles and instruments</w:t>
      </w:r>
    </w:p>
    <w:p w:rsidR="008106EB" w:rsidRDefault="008528AB" w:rsidP="000E4817">
      <w:pPr>
        <w:pStyle w:val="ListBullet"/>
        <w:spacing w:after="0"/>
      </w:pPr>
      <w:r>
        <w:t xml:space="preserve">Assist anesthesiologist during positioning and </w:t>
      </w:r>
      <w:r w:rsidR="00AC645B">
        <w:t>induction</w:t>
      </w:r>
    </w:p>
    <w:p w:rsidR="008528AB" w:rsidRDefault="008528AB" w:rsidP="000E4817">
      <w:pPr>
        <w:pStyle w:val="ListBullet"/>
        <w:spacing w:after="0"/>
      </w:pPr>
      <w:r>
        <w:t xml:space="preserve">Maintain cleanliness, </w:t>
      </w:r>
      <w:r w:rsidR="00AC645B">
        <w:t>sterility</w:t>
      </w:r>
      <w:r>
        <w:t xml:space="preserve"> and availability for proper </w:t>
      </w:r>
      <w:r w:rsidR="00AC645B">
        <w:t>function</w:t>
      </w:r>
      <w:r>
        <w:t xml:space="preserve"> of the equipments and supplies in the operating room</w:t>
      </w:r>
    </w:p>
    <w:p w:rsidR="008528AB" w:rsidRDefault="00442794" w:rsidP="000E4817">
      <w:pPr>
        <w:pStyle w:val="ListBullet"/>
        <w:spacing w:after="0"/>
      </w:pPr>
      <w:r>
        <w:t xml:space="preserve">Ensures that the specimens were handled properly, followed standard </w:t>
      </w:r>
      <w:r w:rsidR="00AC645B">
        <w:t>precautions</w:t>
      </w:r>
      <w:r>
        <w:t xml:space="preserve"> by using personal protective </w:t>
      </w:r>
      <w:r w:rsidR="00AC645B">
        <w:t>equipment</w:t>
      </w:r>
      <w:r>
        <w:t xml:space="preserve"> when required</w:t>
      </w:r>
    </w:p>
    <w:p w:rsidR="00442794" w:rsidRDefault="00442794" w:rsidP="000E4817">
      <w:pPr>
        <w:pStyle w:val="ListBullet"/>
        <w:spacing w:after="0"/>
      </w:pPr>
      <w:r>
        <w:t xml:space="preserve">Provided support and care to the pre </w:t>
      </w:r>
      <w:r w:rsidR="0036746A">
        <w:t>and post-operative patients and their families</w:t>
      </w:r>
    </w:p>
    <w:p w:rsidR="00C92F7B" w:rsidRPr="00F818BB" w:rsidRDefault="0036746A" w:rsidP="00231AB4">
      <w:pPr>
        <w:pStyle w:val="ListBullet"/>
        <w:spacing w:after="0"/>
      </w:pPr>
      <w:r>
        <w:t>Kept records of the patients and their family history and other required documents</w:t>
      </w:r>
    </w:p>
    <w:p w:rsidR="00843344" w:rsidRDefault="006B321B">
      <w:pPr>
        <w:pStyle w:val="Heading1"/>
      </w:pPr>
      <w:r>
        <w:t>SPECIALIZED TRAINING AND COMPETENCIES</w:t>
      </w:r>
    </w:p>
    <w:p w:rsidR="00610095" w:rsidRPr="00610095" w:rsidRDefault="00610095" w:rsidP="00EB39BE">
      <w:pPr>
        <w:pStyle w:val="ListBullet"/>
        <w:numPr>
          <w:ilvl w:val="0"/>
          <w:numId w:val="0"/>
        </w:numPr>
        <w:spacing w:after="0"/>
        <w:ind w:left="216" w:hanging="216"/>
        <w:rPr>
          <w:color w:val="FF0000"/>
        </w:rPr>
      </w:pPr>
      <w:r w:rsidRPr="00610095">
        <w:rPr>
          <w:color w:val="FF0000"/>
        </w:rPr>
        <w:t>RENAL TRANSPLANT NURSE</w:t>
      </w:r>
    </w:p>
    <w:p w:rsidR="00610095" w:rsidRDefault="007571EF" w:rsidP="00EB39BE">
      <w:pPr>
        <w:pStyle w:val="ListBullet"/>
        <w:numPr>
          <w:ilvl w:val="0"/>
          <w:numId w:val="0"/>
        </w:numPr>
        <w:spacing w:after="0"/>
        <w:ind w:left="216" w:hanging="216"/>
      </w:pPr>
      <w:r>
        <w:t>National Kidney Transplant Institute</w:t>
      </w:r>
    </w:p>
    <w:p w:rsidR="007571EF" w:rsidRDefault="00574B1E" w:rsidP="00EB39BE">
      <w:pPr>
        <w:pStyle w:val="ListBullet"/>
        <w:numPr>
          <w:ilvl w:val="0"/>
          <w:numId w:val="0"/>
        </w:numPr>
        <w:spacing w:after="0"/>
        <w:ind w:left="216" w:hanging="216"/>
      </w:pPr>
      <w:r>
        <w:t xml:space="preserve">East </w:t>
      </w:r>
      <w:r w:rsidR="006C7EFA">
        <w:t>Avenue,</w:t>
      </w:r>
      <w:r w:rsidR="007571EF">
        <w:t xml:space="preserve"> </w:t>
      </w:r>
      <w:proofErr w:type="spellStart"/>
      <w:r w:rsidR="006C7EFA">
        <w:t>Diliman</w:t>
      </w:r>
      <w:proofErr w:type="spellEnd"/>
      <w:r w:rsidR="006C7EFA">
        <w:t xml:space="preserve">, Quezon </w:t>
      </w:r>
      <w:r w:rsidR="007571EF">
        <w:t>City, Philippines</w:t>
      </w:r>
    </w:p>
    <w:p w:rsidR="00924977" w:rsidRDefault="00247253" w:rsidP="00E5034E">
      <w:pPr>
        <w:pStyle w:val="ListBullet"/>
        <w:numPr>
          <w:ilvl w:val="0"/>
          <w:numId w:val="0"/>
        </w:numPr>
        <w:spacing w:after="0"/>
        <w:ind w:left="216" w:hanging="216"/>
      </w:pPr>
      <w:r>
        <w:t>September</w:t>
      </w:r>
      <w:r w:rsidR="00117009">
        <w:t xml:space="preserve"> –</w:t>
      </w:r>
      <w:r>
        <w:t xml:space="preserve"> </w:t>
      </w:r>
      <w:r w:rsidR="00117009">
        <w:t xml:space="preserve">December </w:t>
      </w:r>
      <w:r>
        <w:t>2017</w:t>
      </w:r>
    </w:p>
    <w:p w:rsidR="00E436CD" w:rsidRDefault="00E436CD" w:rsidP="00924977">
      <w:pPr>
        <w:pStyle w:val="ListBullet"/>
        <w:numPr>
          <w:ilvl w:val="0"/>
          <w:numId w:val="0"/>
        </w:numPr>
        <w:spacing w:after="0"/>
      </w:pPr>
    </w:p>
    <w:p w:rsidR="00231AB4" w:rsidRDefault="00231AB4" w:rsidP="00924977">
      <w:pPr>
        <w:pStyle w:val="ListBullet"/>
        <w:numPr>
          <w:ilvl w:val="0"/>
          <w:numId w:val="0"/>
        </w:numPr>
        <w:spacing w:after="0"/>
      </w:pPr>
    </w:p>
    <w:p w:rsidR="00AC645B" w:rsidRDefault="00AC645B" w:rsidP="00954A15">
      <w:pPr>
        <w:pStyle w:val="ListBullet"/>
        <w:numPr>
          <w:ilvl w:val="0"/>
          <w:numId w:val="0"/>
        </w:numPr>
        <w:spacing w:after="0"/>
        <w:ind w:left="217" w:hanging="216"/>
      </w:pPr>
    </w:p>
    <w:p w:rsidR="00852318" w:rsidRDefault="00852318" w:rsidP="00954A15">
      <w:pPr>
        <w:pStyle w:val="ListBullet"/>
        <w:numPr>
          <w:ilvl w:val="0"/>
          <w:numId w:val="0"/>
        </w:numPr>
        <w:spacing w:after="0"/>
        <w:ind w:left="217" w:hanging="216"/>
      </w:pPr>
      <w:r>
        <w:t xml:space="preserve">I hereby </w:t>
      </w:r>
      <w:r w:rsidR="00AC645B">
        <w:t>certify</w:t>
      </w:r>
      <w:r>
        <w:t xml:space="preserve"> that the statement, data, information and documents stated and attached </w:t>
      </w:r>
      <w:proofErr w:type="spellStart"/>
      <w:r>
        <w:t>hereib</w:t>
      </w:r>
      <w:proofErr w:type="spellEnd"/>
      <w:r>
        <w:t xml:space="preserve"> are the</w:t>
      </w:r>
      <w:r w:rsidR="00954A15">
        <w:t xml:space="preserve"> </w:t>
      </w:r>
      <w:r>
        <w:t xml:space="preserve">factual truth to the best of my knowledge. </w:t>
      </w:r>
    </w:p>
    <w:p w:rsidR="00150229" w:rsidRDefault="00150229" w:rsidP="00E5034E">
      <w:pPr>
        <w:pStyle w:val="ListBullet"/>
        <w:numPr>
          <w:ilvl w:val="0"/>
          <w:numId w:val="0"/>
        </w:numPr>
        <w:spacing w:after="0"/>
      </w:pPr>
    </w:p>
    <w:p w:rsidR="00852318" w:rsidRDefault="00852318" w:rsidP="008D7EDD">
      <w:pPr>
        <w:pStyle w:val="ListBullet"/>
        <w:numPr>
          <w:ilvl w:val="0"/>
          <w:numId w:val="0"/>
        </w:numPr>
        <w:spacing w:after="0"/>
        <w:ind w:left="216" w:hanging="216"/>
      </w:pPr>
    </w:p>
    <w:p w:rsidR="00231AB4" w:rsidRDefault="00231AB4" w:rsidP="008D7EDD">
      <w:pPr>
        <w:pStyle w:val="ListBullet"/>
        <w:numPr>
          <w:ilvl w:val="0"/>
          <w:numId w:val="0"/>
        </w:numPr>
        <w:spacing w:after="0"/>
        <w:ind w:left="216" w:hanging="216"/>
      </w:pPr>
    </w:p>
    <w:p w:rsidR="00E5034E" w:rsidRDefault="00E5034E" w:rsidP="008D7EDD">
      <w:pPr>
        <w:pStyle w:val="ListBullet"/>
        <w:numPr>
          <w:ilvl w:val="0"/>
          <w:numId w:val="0"/>
        </w:numPr>
        <w:spacing w:after="0"/>
        <w:ind w:left="216" w:hanging="216"/>
      </w:pPr>
    </w:p>
    <w:p w:rsidR="00852318" w:rsidRPr="00770453" w:rsidRDefault="00770453" w:rsidP="008D7EDD">
      <w:pPr>
        <w:pStyle w:val="ListBullet"/>
        <w:numPr>
          <w:ilvl w:val="0"/>
          <w:numId w:val="0"/>
        </w:numPr>
        <w:spacing w:after="0"/>
        <w:ind w:left="216" w:hanging="216"/>
        <w:rPr>
          <w:u w:val="single"/>
        </w:rPr>
      </w:pPr>
      <w:r w:rsidRPr="00770453">
        <w:rPr>
          <w:u w:val="single"/>
        </w:rPr>
        <w:t>Roxanne R. Dilan</w:t>
      </w:r>
    </w:p>
    <w:p w:rsidR="00770453" w:rsidRDefault="00770453" w:rsidP="008D7EDD">
      <w:pPr>
        <w:pStyle w:val="ListBullet"/>
        <w:numPr>
          <w:ilvl w:val="0"/>
          <w:numId w:val="0"/>
        </w:numPr>
        <w:spacing w:after="0"/>
        <w:ind w:left="216" w:hanging="216"/>
      </w:pPr>
      <w:r>
        <w:t>Applicant Signature</w:t>
      </w:r>
    </w:p>
    <w:p w:rsidR="006C7EFA" w:rsidRDefault="006C7EFA" w:rsidP="008D7EDD">
      <w:pPr>
        <w:pStyle w:val="ListBullet"/>
        <w:numPr>
          <w:ilvl w:val="0"/>
          <w:numId w:val="0"/>
        </w:numPr>
        <w:spacing w:after="0"/>
        <w:ind w:left="216" w:hanging="216"/>
      </w:pPr>
    </w:p>
    <w:sectPr w:rsidR="006C7EFA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0D0D" w:rsidRDefault="003E0D0D">
      <w:r>
        <w:separator/>
      </w:r>
    </w:p>
  </w:endnote>
  <w:endnote w:type="continuationSeparator" w:id="0">
    <w:p w:rsidR="003E0D0D" w:rsidRDefault="003E0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344" w:rsidRDefault="00A87BF3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0D0D" w:rsidRDefault="003E0D0D">
      <w:r>
        <w:separator/>
      </w:r>
    </w:p>
  </w:footnote>
  <w:footnote w:type="continuationSeparator" w:id="0">
    <w:p w:rsidR="003E0D0D" w:rsidRDefault="003E0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344" w:rsidRDefault="00A87BF3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C886424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3344" w:rsidRDefault="00A87BF3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43344" w:rsidRDefault="00843344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n0uoMzBQAA5g8AAA4AAABkcnMvZTJvRG9jLnhtbLxX227jNhB9L9B/IPRYoLEkX2IbcRZB&#13;&#10;sgkKZHeDJsU+0xJlqZVElWRip1/fMyQlK06UNbYXP8iieDicOTM8Gp192FUlexJKF7JeBdFJGDBR&#13;&#10;JzIt6s0q+O3h+ud5wLThdcpLWYtV8Cx08OH8xx/Ots1SxDKXZSoUg5FaL7fNKsiNaZajkU5yUXF9&#13;&#10;IhtRYzKTquIGQ7UZpYpvYb0qR3EYzkZbqdJGyURojadXbjI4t/azTCTmS5ZpYVi5CuCbsVdlr2t7&#13;&#10;HZ2f8eVG8SYvEu8H/w43Kl7U2LUzdcUNZ4+qeGWqKhIltczMSSKrkcyyIhE2CIQThQfh3Cj52Nhg&#13;&#10;Nsvtpul4ArcHRH232eTz051iRboKJgGreYUc2V0ZhqYwJcZ3fCNYpjDHtoXJmeHrgIG3bbNZYvmN&#13;&#10;au4b2PBPNm5IXOwyVdE/omQ7y/bznnOxMyzB02kYxbMFcpNg8jQOT+MpBjYtSY7k0cpoPB7T097y&#13;&#10;JP/oDZyOoylKwRlYzGCOBjAwaj0YkaedX9sGpab3ZOp/RuZ9zhthc6SJDU/mtCXz2vKGoaXHQvZs&#13;&#10;6aUGc29Q9UbALV/fDpcvG6XNjZAVo5tVYHNnq5M/3WpjyzT1yebp71HAsqpE1T/xksWzEJl37Hk0&#13;&#10;eGwN0tKypmstr4uy9EB6BJLbcOydeS6Fg/8qMhQY0hhbH+zZFpelYthvFfAkEbWJ3FTOU+EeT0P8&#13;&#10;Wke6JTapZQ2LZDqDB51xb4GE47Vx76dfQGuFFYdudfiea351t8TuLWvTra6KWqq3LJQIrN3bLWiJ&#13;&#10;cvQQU2uZPqNqlHTipJvkukDabrk2d1whLaABCmu+4JKVcrsKpL8LWC7VX289JzzKGrMB20LcVoH+&#13;&#10;85ErEbDylxoFv4gmE5g1djCZ4tgFTPVn1v2Z+rG6lEgVYoF39pbwpmxvMyWrrxDiC9oVU7xOsPcq&#13;&#10;SIxqB5fGqS6kPBEXFxYGBWy4ua3vm4SME61UaA+7r1w1vnYN6v6zbA8ZX9qa9JTuwbS0lhePRmaF&#13;&#10;sbN7Zj3jOPIkWf/D2ccrzwnptRKCXl0MT14ef/JXN7cy+UN33kI8SBmck6QLbL39JFMIMEdclp0D&#13;&#10;QY3j+XSxsLI4ieez2KkMatsr43g6jyjNpKzzELLoAJ0u8mXy6ISC/OmYxUssPZSJB5hxIvHTiMVs&#13;&#10;y2IyjKAI7MN96IQEmJDlbBq7wPuYuGcnmi0GLI17qCFLkKm9R5NwwBJC7qFmA17Neqhhr057qMl8&#13;&#10;yC/E3O04HQoQWetAw6aiPuuDtqI+7+B8IMaoT/0QXVGf+Xcce0H+APVRn/t3bPXJHyytPvd95lHM&#13;&#10;XbXyHGXrijLZ1b6EcQc9QsfkJL6RmjoKqmecCipZ964DjIp5AA3qCA1yjkGDHEJ3p+192wif0Ajw&#13;&#10;GNuoLkKjfo5BUwERnErkKLwPlMrgKLwPlVJ9FN4HG72MFkkERz5hCk37YbuuAoZ2fW03wUuCG8o0&#13;&#10;5YtuGV6JVo5ydJOQHHpe4R35IC3CUL5dXE6ysNt+uqz7MJx9S1gHbKfb/8ZZI/EDr/EE8bi4W0D7&#13;&#10;74CtPVT/+8Cpl/Ejca2yIpR2w/bfbez8++a2jpYjYa9CSEqphY+fEmG7sy45lNTe60XLskipZ6Sk&#13;&#10;dA2da/bMrqvPF7Cypty6g7tvOF2XcMV17lbbJb408MFUp+QSX+aCpx/bgeFF6QeWs7YN6164Zrfe&#13;&#10;0bp932Cbrv+kiWrbI3PYHP2bDZHtx11v2e+A7LcQviVtrvx3L32s9scWv/88P/8bAAD//wMAUEsD&#13;&#10;BBQABgAIAAAAIQAVhzmX3gAAAAwBAAAPAAAAZHJzL2Rvd25yZXYueG1sTI/NTsMwEITvSLyDtUjc&#13;&#10;qBOgP6RxKkTVKxIFlasTb+OIeB1sNw1vz8IFLiOtZnd2vnIzuV6MGGLnSUE+y0AgNd501Cp4e93d&#13;&#10;rEDEpMno3hMq+MIIm+ryotSF8Wd6wXGfWsEhFAutwKY0FFLGxqLTceYHJPaOPjideAytNEGfOdz1&#13;&#10;8jbLFtLpjviD1QM+WWw+9ien4J0+bX0Y53ai4/PC7ULc5l2j1PXVtF2zPK5BJJzS3wX8MHB/qLhY&#13;&#10;7U9kougVME36VfaWq4d7EDUv5XdzNmRVyv8Q1TcAAAD//wMAUEsBAi0AFAAGAAgAAAAhAFoik6P/&#13;&#10;AAAA5QEAABMAAAAAAAAAAAAAAAAAAAAAAFtDb250ZW50X1R5cGVzXS54bWxQSwECLQAUAAYACAAA&#13;&#10;ACEAp0rPONcAAACWAQAACwAAAAAAAAAAAAAAAAAwAQAAX3JlbHMvLnJlbHNQSwECLQAUAAYACAAA&#13;&#10;ACEAGfS6gzMFAADmDwAADgAAAAAAAAAAAAAAAAAwAgAAZHJzL2Uyb0RvYy54bWxQSwECLQAUAAYA&#13;&#10;CAAAACEAFYc5l94AAAAMAQAADwAAAAAAAAAAAAAAAACPBwAAZHJzL2Rvd25yZXYueG1sUEsFBgAA&#13;&#10;AAAEAAQA8wAAAJoIAAAAAA==&#13;&#10;">
              <v:shape id="Frame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43344" w:rsidRDefault="00843344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2BE8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32"/>
    <w:rsid w:val="00043D54"/>
    <w:rsid w:val="0006415D"/>
    <w:rsid w:val="00082211"/>
    <w:rsid w:val="00092119"/>
    <w:rsid w:val="000A3ED8"/>
    <w:rsid w:val="000A52D7"/>
    <w:rsid w:val="000C032C"/>
    <w:rsid w:val="000D0496"/>
    <w:rsid w:val="000D4C1E"/>
    <w:rsid w:val="000E4817"/>
    <w:rsid w:val="000F14CE"/>
    <w:rsid w:val="001037B8"/>
    <w:rsid w:val="00117009"/>
    <w:rsid w:val="00140E6A"/>
    <w:rsid w:val="00150229"/>
    <w:rsid w:val="00177FEF"/>
    <w:rsid w:val="001927A7"/>
    <w:rsid w:val="001E32E1"/>
    <w:rsid w:val="001F4EB5"/>
    <w:rsid w:val="00201D63"/>
    <w:rsid w:val="00206647"/>
    <w:rsid w:val="00207F51"/>
    <w:rsid w:val="00231AB4"/>
    <w:rsid w:val="00247253"/>
    <w:rsid w:val="002B19FB"/>
    <w:rsid w:val="002E0E3E"/>
    <w:rsid w:val="002F7779"/>
    <w:rsid w:val="00313CDA"/>
    <w:rsid w:val="00335B13"/>
    <w:rsid w:val="00344432"/>
    <w:rsid w:val="00350E62"/>
    <w:rsid w:val="0036746A"/>
    <w:rsid w:val="003959CD"/>
    <w:rsid w:val="003E0D0D"/>
    <w:rsid w:val="00412098"/>
    <w:rsid w:val="00442794"/>
    <w:rsid w:val="004575D8"/>
    <w:rsid w:val="00471030"/>
    <w:rsid w:val="004820C5"/>
    <w:rsid w:val="004845D6"/>
    <w:rsid w:val="004A6CA9"/>
    <w:rsid w:val="004E6A02"/>
    <w:rsid w:val="00501A8C"/>
    <w:rsid w:val="00514CE4"/>
    <w:rsid w:val="00574B1E"/>
    <w:rsid w:val="00610095"/>
    <w:rsid w:val="00613116"/>
    <w:rsid w:val="0066558C"/>
    <w:rsid w:val="006776C5"/>
    <w:rsid w:val="006B321B"/>
    <w:rsid w:val="006C0F80"/>
    <w:rsid w:val="006C7EFA"/>
    <w:rsid w:val="006D3C9D"/>
    <w:rsid w:val="006D4064"/>
    <w:rsid w:val="006E0B35"/>
    <w:rsid w:val="006E392F"/>
    <w:rsid w:val="006E5BA8"/>
    <w:rsid w:val="006E7373"/>
    <w:rsid w:val="00733DA9"/>
    <w:rsid w:val="0074512A"/>
    <w:rsid w:val="007571EF"/>
    <w:rsid w:val="00763CC4"/>
    <w:rsid w:val="00770453"/>
    <w:rsid w:val="007B1314"/>
    <w:rsid w:val="007F45BD"/>
    <w:rsid w:val="0080783B"/>
    <w:rsid w:val="008106EB"/>
    <w:rsid w:val="008230C3"/>
    <w:rsid w:val="00825D84"/>
    <w:rsid w:val="00843344"/>
    <w:rsid w:val="0085128B"/>
    <w:rsid w:val="00852318"/>
    <w:rsid w:val="008528AB"/>
    <w:rsid w:val="00866A98"/>
    <w:rsid w:val="00895422"/>
    <w:rsid w:val="0089547F"/>
    <w:rsid w:val="008B28B6"/>
    <w:rsid w:val="008D7EDD"/>
    <w:rsid w:val="008E441D"/>
    <w:rsid w:val="00924977"/>
    <w:rsid w:val="00943D0A"/>
    <w:rsid w:val="00954A15"/>
    <w:rsid w:val="00974348"/>
    <w:rsid w:val="00980C4A"/>
    <w:rsid w:val="0098389F"/>
    <w:rsid w:val="009D0F10"/>
    <w:rsid w:val="009F61EA"/>
    <w:rsid w:val="00A23587"/>
    <w:rsid w:val="00A87BF3"/>
    <w:rsid w:val="00A90F86"/>
    <w:rsid w:val="00AA48AC"/>
    <w:rsid w:val="00AB7C64"/>
    <w:rsid w:val="00AC645B"/>
    <w:rsid w:val="00AD292A"/>
    <w:rsid w:val="00AF069C"/>
    <w:rsid w:val="00AF4FBC"/>
    <w:rsid w:val="00B037CE"/>
    <w:rsid w:val="00B16281"/>
    <w:rsid w:val="00B65954"/>
    <w:rsid w:val="00B71B7C"/>
    <w:rsid w:val="00B81D48"/>
    <w:rsid w:val="00BB6171"/>
    <w:rsid w:val="00BC5448"/>
    <w:rsid w:val="00BD257D"/>
    <w:rsid w:val="00BD33A8"/>
    <w:rsid w:val="00BD39F2"/>
    <w:rsid w:val="00BD465E"/>
    <w:rsid w:val="00BD557D"/>
    <w:rsid w:val="00BF7FC4"/>
    <w:rsid w:val="00C42D3D"/>
    <w:rsid w:val="00C53CE0"/>
    <w:rsid w:val="00C92F7B"/>
    <w:rsid w:val="00CB62BE"/>
    <w:rsid w:val="00CB65D1"/>
    <w:rsid w:val="00CC5A76"/>
    <w:rsid w:val="00CD26E9"/>
    <w:rsid w:val="00D23AEC"/>
    <w:rsid w:val="00D43DC8"/>
    <w:rsid w:val="00DC627F"/>
    <w:rsid w:val="00E42504"/>
    <w:rsid w:val="00E436CD"/>
    <w:rsid w:val="00E5034E"/>
    <w:rsid w:val="00E802F3"/>
    <w:rsid w:val="00E960F2"/>
    <w:rsid w:val="00EB39BE"/>
    <w:rsid w:val="00F11ECC"/>
    <w:rsid w:val="00F3032E"/>
    <w:rsid w:val="00F542EE"/>
    <w:rsid w:val="00F61438"/>
    <w:rsid w:val="00F6304C"/>
    <w:rsid w:val="00F66358"/>
    <w:rsid w:val="00F818BB"/>
    <w:rsid w:val="00F82F28"/>
    <w:rsid w:val="00FD1C53"/>
    <w:rsid w:val="00FE0E4D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44EB0C"/>
  <w15:chartTrackingRefBased/>
  <w15:docId w15:val="{2F2983A0-DE91-5748-A373-FF147447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763CC4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xxrimando@yahoo.com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87A260B-2E7F-0542-ADFA-D89ED2C846E2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%7bA87A260B-2E7F-0542-ADFA-D89ED2C846E2%7dtf50002018.dotx</Template>
  <TotalTime>0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roxxxrimando@yahoo.com</dc:creator>
  <cp:keywords/>
  <dc:description/>
  <cp:lastModifiedBy>roxxxrimando@yahoo.com</cp:lastModifiedBy>
  <cp:revision>2</cp:revision>
  <dcterms:created xsi:type="dcterms:W3CDTF">2021-02-21T12:36:00Z</dcterms:created>
  <dcterms:modified xsi:type="dcterms:W3CDTF">2021-02-21T12:36:00Z</dcterms:modified>
</cp:coreProperties>
</file>