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748"/>
        <w:tblW w:w="10546" w:type="dxa"/>
        <w:tblLook w:val="0000" w:firstRow="0" w:lastRow="0" w:firstColumn="0" w:lastColumn="0" w:noHBand="0" w:noVBand="0"/>
      </w:tblPr>
      <w:tblGrid>
        <w:gridCol w:w="5959"/>
        <w:gridCol w:w="4587"/>
      </w:tblGrid>
      <w:tr w:rsidR="00B170F1" w14:paraId="74B834D1" w14:textId="77777777" w:rsidTr="00237359">
        <w:trPr>
          <w:trHeight w:val="2163"/>
        </w:trPr>
        <w:tc>
          <w:tcPr>
            <w:tcW w:w="5959" w:type="dxa"/>
          </w:tcPr>
          <w:p w14:paraId="384F8B9C" w14:textId="77777777" w:rsidR="00B170F1" w:rsidRPr="00B170F1" w:rsidRDefault="009167F5" w:rsidP="00BF69DD">
            <w:pPr>
              <w:pStyle w:val="SectionTitle"/>
            </w:pPr>
            <w:r>
              <w:t xml:space="preserve">211 Juan St. </w:t>
            </w:r>
            <w:proofErr w:type="spellStart"/>
            <w:r>
              <w:t>Panghulo</w:t>
            </w:r>
            <w:proofErr w:type="spellEnd"/>
            <w:r>
              <w:t>, Obando, Bulacan</w:t>
            </w:r>
          </w:p>
          <w:p w14:paraId="5EABAE45" w14:textId="0B514C77" w:rsidR="00B170F1" w:rsidRPr="00E60549" w:rsidRDefault="00853931" w:rsidP="00BF69DD">
            <w:pPr>
              <w:pStyle w:val="SectionTitle"/>
              <w:rPr>
                <w:b/>
              </w:rPr>
            </w:pPr>
            <w:r w:rsidRPr="00B170F1">
              <w:t>Contact</w:t>
            </w:r>
            <w:r w:rsidR="009546DC">
              <w:t xml:space="preserve"> </w:t>
            </w:r>
            <w:r w:rsidR="00E60549">
              <w:t xml:space="preserve">no. </w:t>
            </w:r>
            <w:r w:rsidR="004564BD">
              <w:t>09984291217</w:t>
            </w:r>
          </w:p>
          <w:p w14:paraId="7B497BA8" w14:textId="77777777" w:rsidR="00853931" w:rsidRDefault="009167F5" w:rsidP="00BF69DD">
            <w:pPr>
              <w:pStyle w:val="SectionTitle"/>
            </w:pPr>
            <w:r>
              <w:t>Email Address: uno_red54</w:t>
            </w:r>
            <w:r w:rsidR="00853931" w:rsidRPr="00B170F1">
              <w:t>@yahoo.com</w:t>
            </w:r>
          </w:p>
        </w:tc>
        <w:tc>
          <w:tcPr>
            <w:tcW w:w="4587" w:type="dxa"/>
          </w:tcPr>
          <w:p w14:paraId="4D19E021" w14:textId="77777777" w:rsidR="00B45387" w:rsidRDefault="00B45387" w:rsidP="001A1FF8">
            <w:pPr>
              <w:pStyle w:val="Address1"/>
              <w:ind w:right="-960"/>
              <w:jc w:val="left"/>
            </w:pPr>
          </w:p>
        </w:tc>
      </w:tr>
    </w:tbl>
    <w:p w14:paraId="59CF262B" w14:textId="77777777" w:rsidR="00B45387" w:rsidRPr="00237359" w:rsidRDefault="00204288">
      <w:pPr>
        <w:pStyle w:val="Name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2312AA39" wp14:editId="1E1924C0">
            <wp:simplePos x="0" y="0"/>
            <wp:positionH relativeFrom="column">
              <wp:posOffset>3656965</wp:posOffset>
            </wp:positionH>
            <wp:positionV relativeFrom="paragraph">
              <wp:posOffset>-617220</wp:posOffset>
            </wp:positionV>
            <wp:extent cx="1831340" cy="1828800"/>
            <wp:effectExtent l="19050" t="0" r="0" b="0"/>
            <wp:wrapNone/>
            <wp:docPr id="5" name="Picture 0" descr="img02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22.jpg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134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 w:rsidR="009167F5">
        <w:rPr>
          <w:sz w:val="48"/>
          <w:szCs w:val="48"/>
        </w:rPr>
        <w:t>Riden</w:t>
      </w:r>
      <w:proofErr w:type="spellEnd"/>
      <w:r w:rsidR="009167F5">
        <w:rPr>
          <w:sz w:val="48"/>
          <w:szCs w:val="48"/>
        </w:rPr>
        <w:t xml:space="preserve">  S.</w:t>
      </w:r>
      <w:proofErr w:type="gramEnd"/>
      <w:r w:rsidR="009167F5">
        <w:rPr>
          <w:sz w:val="48"/>
          <w:szCs w:val="48"/>
        </w:rPr>
        <w:t xml:space="preserve">  Juan</w:t>
      </w:r>
    </w:p>
    <w:tbl>
      <w:tblPr>
        <w:tblW w:w="9579" w:type="dxa"/>
        <w:tblLook w:val="0000" w:firstRow="0" w:lastRow="0" w:firstColumn="0" w:lastColumn="0" w:noHBand="0" w:noVBand="0"/>
      </w:tblPr>
      <w:tblGrid>
        <w:gridCol w:w="2344"/>
        <w:gridCol w:w="7235"/>
      </w:tblGrid>
      <w:tr w:rsidR="00B45387" w14:paraId="40B1F531" w14:textId="77777777" w:rsidTr="000D2DF7">
        <w:trPr>
          <w:trHeight w:val="93"/>
        </w:trPr>
        <w:tc>
          <w:tcPr>
            <w:tcW w:w="2344" w:type="dxa"/>
          </w:tcPr>
          <w:p w14:paraId="7AF81D5A" w14:textId="77777777" w:rsidR="00B45387" w:rsidRPr="00D050B2" w:rsidRDefault="00B45387" w:rsidP="00BF69DD">
            <w:pPr>
              <w:pStyle w:val="SectionTitle"/>
            </w:pPr>
            <w:r w:rsidRPr="00D050B2">
              <w:t>Objective</w:t>
            </w:r>
          </w:p>
        </w:tc>
        <w:tc>
          <w:tcPr>
            <w:tcW w:w="7235" w:type="dxa"/>
          </w:tcPr>
          <w:p w14:paraId="1B8B0ED1" w14:textId="77777777" w:rsidR="00317A87" w:rsidRDefault="00317A87" w:rsidP="00317A87">
            <w:pPr>
              <w:pStyle w:val="JobTitle"/>
            </w:pPr>
          </w:p>
          <w:p w14:paraId="40C42AFD" w14:textId="77777777" w:rsidR="00B45387" w:rsidRPr="00D050B2" w:rsidRDefault="00BD3A7B" w:rsidP="00317A87">
            <w:pPr>
              <w:pStyle w:val="JobTitle"/>
            </w:pPr>
            <w:r>
              <w:t xml:space="preserve">To secure a job </w:t>
            </w:r>
            <w:r w:rsidRPr="00D050B2">
              <w:t>that utilize my knowledge and skill that I have g</w:t>
            </w:r>
            <w:r>
              <w:t xml:space="preserve">ained and to </w:t>
            </w:r>
            <w:r w:rsidRPr="00D050B2">
              <w:t>contin</w:t>
            </w:r>
            <w:r>
              <w:t>ually gain new knowledge</w:t>
            </w:r>
            <w:r w:rsidRPr="00D050B2">
              <w:t xml:space="preserve"> and experience that could</w:t>
            </w:r>
            <w:r>
              <w:t xml:space="preserve"> benefit both the company and </w:t>
            </w:r>
            <w:r w:rsidRPr="00D050B2">
              <w:t>me.</w:t>
            </w:r>
          </w:p>
        </w:tc>
      </w:tr>
      <w:tr w:rsidR="00B45387" w14:paraId="2BE3F0A9" w14:textId="77777777" w:rsidTr="000D2DF7">
        <w:trPr>
          <w:trHeight w:val="93"/>
        </w:trPr>
        <w:tc>
          <w:tcPr>
            <w:tcW w:w="2344" w:type="dxa"/>
          </w:tcPr>
          <w:p w14:paraId="06182502" w14:textId="77777777" w:rsidR="004F116F" w:rsidRDefault="004F116F" w:rsidP="004F116F">
            <w:pPr>
              <w:pStyle w:val="SectionTitle"/>
              <w:spacing w:before="0"/>
            </w:pPr>
          </w:p>
          <w:p w14:paraId="675066C9" w14:textId="77777777" w:rsidR="004F116F" w:rsidRDefault="004F116F" w:rsidP="004F116F">
            <w:pPr>
              <w:pStyle w:val="SectionTitle"/>
              <w:spacing w:before="0"/>
            </w:pPr>
          </w:p>
          <w:p w14:paraId="12841B8B" w14:textId="77777777" w:rsidR="00B45387" w:rsidRDefault="00DA2794" w:rsidP="004F116F">
            <w:pPr>
              <w:pStyle w:val="SectionTitle"/>
              <w:spacing w:before="0"/>
            </w:pPr>
            <w:r>
              <w:t>Employment History</w:t>
            </w:r>
          </w:p>
        </w:tc>
        <w:tc>
          <w:tcPr>
            <w:tcW w:w="7235" w:type="dxa"/>
          </w:tcPr>
          <w:p w14:paraId="712153E6" w14:textId="77777777" w:rsidR="00D050B2" w:rsidRDefault="00D050B2" w:rsidP="004F116F">
            <w:pPr>
              <w:pStyle w:val="CompanyNameOne"/>
              <w:spacing w:before="0"/>
            </w:pPr>
          </w:p>
          <w:p w14:paraId="25B55168" w14:textId="74503D97" w:rsidR="004564BD" w:rsidRDefault="004564BD" w:rsidP="004F116F">
            <w:pPr>
              <w:pStyle w:val="JobTitle"/>
              <w:spacing w:after="0" w:line="240" w:lineRule="auto"/>
            </w:pPr>
          </w:p>
          <w:p w14:paraId="0A475A2E" w14:textId="77777777" w:rsidR="004564BD" w:rsidRPr="004564BD" w:rsidRDefault="004564BD" w:rsidP="004564BD">
            <w:pPr>
              <w:pStyle w:val="Achievement"/>
              <w:numPr>
                <w:ilvl w:val="0"/>
                <w:numId w:val="0"/>
              </w:numPr>
              <w:ind w:left="245"/>
            </w:pPr>
          </w:p>
          <w:p w14:paraId="6BCB7E05" w14:textId="703B1584" w:rsidR="00C64C67" w:rsidRDefault="009167F5" w:rsidP="004F116F">
            <w:pPr>
              <w:pStyle w:val="JobTitle"/>
              <w:spacing w:after="0" w:line="240" w:lineRule="auto"/>
            </w:pPr>
            <w:r>
              <w:t>PNP Macro – Etching Aide</w:t>
            </w:r>
            <w:r w:rsidR="001746B1">
              <w:t>,</w:t>
            </w:r>
            <w:r>
              <w:t xml:space="preserve"> Valenzuela MVCO</w:t>
            </w:r>
          </w:p>
          <w:p w14:paraId="78AE6ABE" w14:textId="77777777" w:rsidR="00636C75" w:rsidRDefault="009167F5" w:rsidP="004F116F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5" w:hanging="245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Encoder</w:t>
            </w:r>
          </w:p>
          <w:p w14:paraId="5641EEA3" w14:textId="77777777" w:rsidR="00636C75" w:rsidRDefault="009167F5" w:rsidP="004F116F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5" w:hanging="245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September 10, 2003 – June 15, 2004</w:t>
            </w:r>
            <w:r w:rsidR="00636C75">
              <w:rPr>
                <w:rFonts w:ascii="Arial Black" w:hAnsi="Arial Black"/>
              </w:rPr>
              <w:t xml:space="preserve"> </w:t>
            </w:r>
          </w:p>
          <w:p w14:paraId="3A6CC78B" w14:textId="77777777" w:rsidR="00636C75" w:rsidRPr="00C64C67" w:rsidRDefault="00636C75" w:rsidP="004F116F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5" w:hanging="245"/>
              <w:rPr>
                <w:rFonts w:ascii="Arial Black" w:hAnsi="Arial Black"/>
              </w:rPr>
            </w:pPr>
          </w:p>
          <w:p w14:paraId="7A3001A6" w14:textId="77777777" w:rsidR="00636C75" w:rsidRPr="00BC3461" w:rsidRDefault="009167F5" w:rsidP="004F116F">
            <w:pPr>
              <w:pStyle w:val="JobTitle"/>
              <w:spacing w:after="0" w:line="240" w:lineRule="auto"/>
              <w:rPr>
                <w:spacing w:val="-5"/>
              </w:rPr>
            </w:pPr>
            <w:r>
              <w:rPr>
                <w:spacing w:val="-5"/>
              </w:rPr>
              <w:t>Congo Grille Bar and Restaurant,</w:t>
            </w:r>
            <w:r w:rsidR="001746B1">
              <w:rPr>
                <w:spacing w:val="-5"/>
              </w:rPr>
              <w:t xml:space="preserve"> SM Valenzuela</w:t>
            </w:r>
          </w:p>
          <w:p w14:paraId="1EBC3B90" w14:textId="77777777" w:rsidR="00636C75" w:rsidRPr="00BC3461" w:rsidRDefault="001746B1" w:rsidP="004F116F">
            <w:pPr>
              <w:pStyle w:val="JobTitle"/>
              <w:spacing w:after="0" w:line="240" w:lineRule="auto"/>
              <w:rPr>
                <w:spacing w:val="-5"/>
              </w:rPr>
            </w:pPr>
            <w:r>
              <w:rPr>
                <w:spacing w:val="-5"/>
              </w:rPr>
              <w:t xml:space="preserve">Waiter </w:t>
            </w:r>
          </w:p>
          <w:p w14:paraId="3645B956" w14:textId="77777777" w:rsidR="00B45387" w:rsidRDefault="001746B1" w:rsidP="004F116F">
            <w:pPr>
              <w:pStyle w:val="JobTitle"/>
              <w:spacing w:after="0" w:line="240" w:lineRule="auto"/>
            </w:pPr>
            <w:r>
              <w:rPr>
                <w:spacing w:val="-5"/>
              </w:rPr>
              <w:t>August 16, 2006 – March</w:t>
            </w:r>
            <w:r w:rsidR="00636C75" w:rsidRPr="00BC3461">
              <w:rPr>
                <w:spacing w:val="-5"/>
              </w:rPr>
              <w:t xml:space="preserve"> 16, 20</w:t>
            </w:r>
            <w:r>
              <w:rPr>
                <w:spacing w:val="-5"/>
              </w:rPr>
              <w:t>07</w:t>
            </w:r>
            <w:r w:rsidR="00636C75">
              <w:rPr>
                <w:rFonts w:ascii="Arial" w:hAnsi="Arial"/>
                <w:spacing w:val="-5"/>
              </w:rPr>
              <w:t xml:space="preserve"> </w:t>
            </w:r>
            <w:r w:rsidR="00EB054A" w:rsidRPr="00317A87">
              <w:t xml:space="preserve">                  </w:t>
            </w:r>
            <w:r w:rsidR="0032217E">
              <w:t xml:space="preserve">   </w:t>
            </w:r>
            <w:r w:rsidR="00E60549">
              <w:t xml:space="preserve"> </w:t>
            </w:r>
          </w:p>
        </w:tc>
      </w:tr>
      <w:tr w:rsidR="00B45387" w14:paraId="0B666A29" w14:textId="77777777" w:rsidTr="000D2DF7">
        <w:trPr>
          <w:trHeight w:val="93"/>
        </w:trPr>
        <w:tc>
          <w:tcPr>
            <w:tcW w:w="2344" w:type="dxa"/>
          </w:tcPr>
          <w:p w14:paraId="629443C2" w14:textId="77777777" w:rsidR="00B45387" w:rsidRDefault="00B45387" w:rsidP="004F116F"/>
        </w:tc>
        <w:tc>
          <w:tcPr>
            <w:tcW w:w="7235" w:type="dxa"/>
          </w:tcPr>
          <w:p w14:paraId="6CF84470" w14:textId="77777777" w:rsidR="00B45387" w:rsidRDefault="00F44E88" w:rsidP="004F116F">
            <w:pPr>
              <w:pStyle w:val="JobTitle"/>
              <w:spacing w:line="240" w:lineRule="auto"/>
            </w:pPr>
            <w:r>
              <w:t xml:space="preserve"> </w:t>
            </w:r>
            <w:r w:rsidR="00796553">
              <w:t xml:space="preserve">                 </w:t>
            </w:r>
          </w:p>
        </w:tc>
      </w:tr>
      <w:tr w:rsidR="00B45387" w14:paraId="6A357D44" w14:textId="77777777" w:rsidTr="000D2DF7">
        <w:trPr>
          <w:trHeight w:val="93"/>
        </w:trPr>
        <w:tc>
          <w:tcPr>
            <w:tcW w:w="2344" w:type="dxa"/>
          </w:tcPr>
          <w:p w14:paraId="730368E7" w14:textId="77777777" w:rsidR="00B45387" w:rsidRDefault="00B45387" w:rsidP="004F116F"/>
        </w:tc>
        <w:tc>
          <w:tcPr>
            <w:tcW w:w="7235" w:type="dxa"/>
          </w:tcPr>
          <w:p w14:paraId="64DC6718" w14:textId="77777777" w:rsidR="00F3162D" w:rsidRDefault="00F3162D" w:rsidP="004F116F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5" w:hanging="245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Metro Oceanwide Shipping and Cargo Corp</w:t>
            </w:r>
          </w:p>
          <w:p w14:paraId="766BE340" w14:textId="77777777" w:rsidR="00F3162D" w:rsidRDefault="00F3162D" w:rsidP="004F116F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5" w:hanging="245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Office Staff</w:t>
            </w:r>
          </w:p>
          <w:p w14:paraId="23F9FECB" w14:textId="55F8E303" w:rsidR="00BC3461" w:rsidRDefault="00F3162D" w:rsidP="004F116F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5" w:hanging="245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August 10, 2014</w:t>
            </w:r>
            <w:r w:rsidR="00BC3461" w:rsidRPr="00BC3461">
              <w:rPr>
                <w:rFonts w:ascii="Arial Black" w:hAnsi="Arial Black"/>
              </w:rPr>
              <w:t xml:space="preserve"> – </w:t>
            </w:r>
            <w:r w:rsidR="004564BD">
              <w:rPr>
                <w:rFonts w:ascii="Arial Black" w:hAnsi="Arial Black"/>
              </w:rPr>
              <w:t>Sept 15, 201</w:t>
            </w:r>
            <w:r w:rsidR="007D188B">
              <w:rPr>
                <w:rFonts w:ascii="Arial Black" w:hAnsi="Arial Black"/>
              </w:rPr>
              <w:t>5</w:t>
            </w:r>
            <w:bookmarkStart w:id="0" w:name="_GoBack"/>
            <w:bookmarkEnd w:id="0"/>
          </w:p>
          <w:p w14:paraId="7FFCEF9C" w14:textId="66852328" w:rsidR="004564BD" w:rsidRDefault="004564BD" w:rsidP="004F116F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5" w:hanging="245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</w:p>
          <w:p w14:paraId="1CA29298" w14:textId="7E3D3D61" w:rsidR="004564BD" w:rsidRDefault="004564BD" w:rsidP="004F116F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5" w:hanging="245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Seaman </w:t>
            </w:r>
            <w:proofErr w:type="gramStart"/>
            <w:r>
              <w:rPr>
                <w:rFonts w:ascii="Arial Black" w:hAnsi="Arial Black"/>
              </w:rPr>
              <w:t>-  Messman</w:t>
            </w:r>
            <w:proofErr w:type="gramEnd"/>
          </w:p>
          <w:p w14:paraId="0E689DFD" w14:textId="3665169B" w:rsidR="004564BD" w:rsidRDefault="004564BD" w:rsidP="004F116F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5" w:hanging="245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          January 10, 2016 - Present</w:t>
            </w:r>
          </w:p>
          <w:p w14:paraId="48B084FE" w14:textId="77777777" w:rsidR="004F116F" w:rsidRDefault="004F116F" w:rsidP="004F116F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5" w:hanging="245"/>
              <w:rPr>
                <w:rFonts w:ascii="Arial Black" w:hAnsi="Arial Black"/>
              </w:rPr>
            </w:pPr>
          </w:p>
          <w:p w14:paraId="36EAD68C" w14:textId="77777777" w:rsidR="004F116F" w:rsidRPr="00BF69DD" w:rsidRDefault="004F116F" w:rsidP="004F116F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5" w:hanging="245"/>
              <w:rPr>
                <w:rFonts w:ascii="Arial Black" w:hAnsi="Arial Black"/>
              </w:rPr>
            </w:pPr>
          </w:p>
        </w:tc>
      </w:tr>
      <w:tr w:rsidR="00B45387" w14:paraId="621C571A" w14:textId="77777777" w:rsidTr="000D2DF7">
        <w:trPr>
          <w:trHeight w:val="93"/>
        </w:trPr>
        <w:tc>
          <w:tcPr>
            <w:tcW w:w="2344" w:type="dxa"/>
          </w:tcPr>
          <w:p w14:paraId="211393B0" w14:textId="77777777" w:rsidR="00BD3A7B" w:rsidRDefault="00BD3A7B" w:rsidP="004F116F">
            <w:pPr>
              <w:spacing w:line="276" w:lineRule="auto"/>
            </w:pPr>
          </w:p>
        </w:tc>
        <w:tc>
          <w:tcPr>
            <w:tcW w:w="7235" w:type="dxa"/>
          </w:tcPr>
          <w:p w14:paraId="071595B1" w14:textId="77777777" w:rsidR="00F51F22" w:rsidRPr="00636C75" w:rsidRDefault="00F51F22" w:rsidP="00F51F22">
            <w:pPr>
              <w:pStyle w:val="Achievement"/>
              <w:numPr>
                <w:ilvl w:val="0"/>
                <w:numId w:val="0"/>
              </w:numPr>
              <w:rPr>
                <w:rFonts w:ascii="Arial Black" w:hAnsi="Arial Black"/>
                <w:spacing w:val="-10"/>
              </w:rPr>
            </w:pPr>
          </w:p>
        </w:tc>
      </w:tr>
      <w:tr w:rsidR="00B45387" w14:paraId="73714625" w14:textId="77777777" w:rsidTr="000D2DF7">
        <w:trPr>
          <w:trHeight w:val="93"/>
        </w:trPr>
        <w:tc>
          <w:tcPr>
            <w:tcW w:w="2344" w:type="dxa"/>
          </w:tcPr>
          <w:p w14:paraId="4F1B797A" w14:textId="77777777" w:rsidR="00B45387" w:rsidRDefault="00B45387" w:rsidP="00BF69DD">
            <w:pPr>
              <w:pStyle w:val="SectionTitle"/>
            </w:pPr>
            <w:r>
              <w:t>Education</w:t>
            </w:r>
          </w:p>
        </w:tc>
        <w:tc>
          <w:tcPr>
            <w:tcW w:w="7235" w:type="dxa"/>
          </w:tcPr>
          <w:p w14:paraId="62F554F8" w14:textId="77777777" w:rsidR="004F116F" w:rsidRDefault="004F116F" w:rsidP="004F116F">
            <w:pPr>
              <w:pStyle w:val="JobTitle"/>
              <w:spacing w:after="0"/>
            </w:pPr>
          </w:p>
          <w:p w14:paraId="78C98DD9" w14:textId="77777777" w:rsidR="00796553" w:rsidRDefault="001746B1" w:rsidP="004F116F">
            <w:pPr>
              <w:pStyle w:val="JobTitle"/>
              <w:spacing w:after="0"/>
            </w:pPr>
            <w:r>
              <w:t xml:space="preserve">Our Lady </w:t>
            </w:r>
            <w:proofErr w:type="gramStart"/>
            <w:r>
              <w:t>Of</w:t>
            </w:r>
            <w:proofErr w:type="gramEnd"/>
            <w:r>
              <w:t xml:space="preserve"> Fatima University</w:t>
            </w:r>
          </w:p>
          <w:p w14:paraId="6753C347" w14:textId="77777777" w:rsidR="001746B1" w:rsidRPr="001746B1" w:rsidRDefault="001746B1" w:rsidP="004F116F">
            <w:pPr>
              <w:pStyle w:val="Achievement"/>
              <w:numPr>
                <w:ilvl w:val="0"/>
                <w:numId w:val="0"/>
              </w:numPr>
              <w:spacing w:after="0"/>
              <w:jc w:val="left"/>
              <w:rPr>
                <w:rFonts w:ascii="Arial Black" w:hAnsi="Arial Black"/>
              </w:rPr>
            </w:pPr>
            <w:r w:rsidRPr="001746B1">
              <w:rPr>
                <w:rFonts w:ascii="Arial Black" w:hAnsi="Arial Black"/>
              </w:rPr>
              <w:t>Bachelor of Science in Nursing</w:t>
            </w:r>
          </w:p>
          <w:p w14:paraId="137767F7" w14:textId="77777777" w:rsidR="00796553" w:rsidRPr="00D050B2" w:rsidRDefault="001746B1" w:rsidP="004F116F">
            <w:pPr>
              <w:pStyle w:val="JobTitle"/>
              <w:spacing w:after="0"/>
            </w:pPr>
            <w:r>
              <w:t>Year Graduate 2011</w:t>
            </w:r>
          </w:p>
          <w:p w14:paraId="66DC3B28" w14:textId="77777777" w:rsidR="003529E4" w:rsidRDefault="003529E4" w:rsidP="004F116F">
            <w:pPr>
              <w:pStyle w:val="JobTitle"/>
              <w:spacing w:after="0"/>
            </w:pPr>
          </w:p>
          <w:p w14:paraId="29D651DD" w14:textId="77777777" w:rsidR="00796553" w:rsidRPr="00D050B2" w:rsidRDefault="001746B1" w:rsidP="004F116F">
            <w:pPr>
              <w:pStyle w:val="JobTitle"/>
              <w:spacing w:after="0"/>
            </w:pPr>
            <w:r>
              <w:t>Malabon National High</w:t>
            </w:r>
            <w:r w:rsidR="00BC3461">
              <w:t xml:space="preserve"> School</w:t>
            </w:r>
          </w:p>
          <w:p w14:paraId="1E0F4715" w14:textId="77777777" w:rsidR="00796553" w:rsidRDefault="00BC3461" w:rsidP="004F116F">
            <w:pPr>
              <w:pStyle w:val="JobTitle"/>
              <w:spacing w:after="0"/>
            </w:pPr>
            <w:r>
              <w:t xml:space="preserve">Year Graduate </w:t>
            </w:r>
            <w:r w:rsidR="00BF69DD">
              <w:t>2001</w:t>
            </w:r>
          </w:p>
          <w:p w14:paraId="4B26A228" w14:textId="77777777" w:rsidR="00BF69DD" w:rsidRDefault="00BF69DD" w:rsidP="00BF69DD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  <w:p w14:paraId="2427B4D8" w14:textId="77777777" w:rsidR="00BF69DD" w:rsidRPr="00D050B2" w:rsidRDefault="007F31FC" w:rsidP="004F116F">
            <w:pPr>
              <w:pStyle w:val="JobTitle"/>
              <w:spacing w:after="0"/>
            </w:pPr>
            <w:proofErr w:type="spellStart"/>
            <w:r>
              <w:t>Panjolo</w:t>
            </w:r>
            <w:proofErr w:type="spellEnd"/>
            <w:r>
              <w:t xml:space="preserve"> Elementary</w:t>
            </w:r>
            <w:r w:rsidR="00BF69DD">
              <w:t xml:space="preserve"> School</w:t>
            </w:r>
          </w:p>
          <w:p w14:paraId="225193EB" w14:textId="77777777" w:rsidR="00BF69DD" w:rsidRDefault="00BF69DD" w:rsidP="004F116F">
            <w:pPr>
              <w:pStyle w:val="JobTitle"/>
              <w:tabs>
                <w:tab w:val="left" w:pos="2481"/>
              </w:tabs>
              <w:spacing w:after="0"/>
            </w:pPr>
            <w:r>
              <w:t xml:space="preserve">Year Graduate </w:t>
            </w:r>
            <w:r w:rsidR="007F31FC">
              <w:t>1997</w:t>
            </w:r>
            <w:r w:rsidR="00BD3A7B">
              <w:tab/>
            </w:r>
          </w:p>
          <w:p w14:paraId="2EA462DB" w14:textId="77777777" w:rsidR="00BD3A7B" w:rsidRPr="00BD3A7B" w:rsidRDefault="00BD3A7B" w:rsidP="00BD3A7B">
            <w:pPr>
              <w:pStyle w:val="Achievement"/>
              <w:numPr>
                <w:ilvl w:val="0"/>
                <w:numId w:val="0"/>
              </w:numPr>
              <w:ind w:left="245"/>
            </w:pPr>
          </w:p>
        </w:tc>
      </w:tr>
      <w:tr w:rsidR="00B45387" w14:paraId="08EC738E" w14:textId="77777777" w:rsidTr="000D2DF7">
        <w:trPr>
          <w:trHeight w:val="93"/>
        </w:trPr>
        <w:tc>
          <w:tcPr>
            <w:tcW w:w="2344" w:type="dxa"/>
          </w:tcPr>
          <w:p w14:paraId="5B9CEA6F" w14:textId="77777777" w:rsidR="008A4A65" w:rsidRDefault="008A4A65" w:rsidP="00BF69DD">
            <w:pPr>
              <w:pStyle w:val="SectionTitle"/>
            </w:pPr>
            <w:r>
              <w:lastRenderedPageBreak/>
              <w:t>Skills</w:t>
            </w:r>
          </w:p>
          <w:p w14:paraId="2DDA7ADE" w14:textId="77777777" w:rsidR="00B45387" w:rsidRDefault="00B45387" w:rsidP="00BF69DD">
            <w:pPr>
              <w:pStyle w:val="SectionTitle"/>
            </w:pPr>
          </w:p>
        </w:tc>
        <w:tc>
          <w:tcPr>
            <w:tcW w:w="7235" w:type="dxa"/>
          </w:tcPr>
          <w:p w14:paraId="31A8689F" w14:textId="77777777" w:rsidR="00237359" w:rsidRDefault="00237359" w:rsidP="00826BBA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="Arial Black" w:hAnsi="Arial Black"/>
              </w:rPr>
            </w:pPr>
          </w:p>
          <w:p w14:paraId="24C26AAA" w14:textId="77777777" w:rsidR="00721506" w:rsidRDefault="00721506" w:rsidP="00826BBA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="Arial Black" w:hAnsi="Arial Black"/>
              </w:rPr>
            </w:pPr>
          </w:p>
          <w:p w14:paraId="5182B97F" w14:textId="77777777" w:rsidR="00983D8B" w:rsidRDefault="00983D8B" w:rsidP="00826BBA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="Arial Black" w:hAnsi="Arial Black"/>
              </w:rPr>
            </w:pPr>
          </w:p>
          <w:p w14:paraId="1F1330C1" w14:textId="77777777" w:rsidR="003529E4" w:rsidRPr="007F31FC" w:rsidRDefault="0091558E" w:rsidP="007F31FC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Computer Literate using excel </w:t>
            </w:r>
            <w:r w:rsidRPr="0091558E">
              <w:rPr>
                <w:rFonts w:ascii="Arial Black" w:hAnsi="Arial Black"/>
              </w:rPr>
              <w:t>publisher</w:t>
            </w:r>
            <w:r>
              <w:rPr>
                <w:rFonts w:ascii="Arial Black" w:hAnsi="Arial Black"/>
              </w:rPr>
              <w:t xml:space="preserve"> </w:t>
            </w:r>
            <w:r w:rsidR="00D51250" w:rsidRPr="0091558E">
              <w:rPr>
                <w:rFonts w:ascii="Arial Black" w:hAnsi="Arial Black"/>
              </w:rPr>
              <w:t>Microsoft</w:t>
            </w:r>
            <w:r w:rsidRPr="0091558E">
              <w:rPr>
                <w:rFonts w:ascii="Arial Black" w:hAnsi="Arial Black"/>
              </w:rPr>
              <w:t xml:space="preserve"> </w:t>
            </w:r>
            <w:r>
              <w:rPr>
                <w:rFonts w:ascii="Arial Black" w:hAnsi="Arial Black"/>
              </w:rPr>
              <w:t>word</w:t>
            </w:r>
            <w:r w:rsidR="00826BBA">
              <w:rPr>
                <w:rFonts w:ascii="Arial Black" w:hAnsi="Arial Black"/>
              </w:rPr>
              <w:t xml:space="preserve"> </w:t>
            </w:r>
            <w:r w:rsidR="00BC3461">
              <w:rPr>
                <w:rFonts w:ascii="Arial Black" w:hAnsi="Arial Black"/>
              </w:rPr>
              <w:t xml:space="preserve">power </w:t>
            </w:r>
            <w:r w:rsidRPr="0091558E">
              <w:rPr>
                <w:rFonts w:ascii="Arial Black" w:hAnsi="Arial Black"/>
              </w:rPr>
              <w:t xml:space="preserve"> </w:t>
            </w:r>
          </w:p>
          <w:p w14:paraId="3E421A01" w14:textId="77777777" w:rsidR="00B45387" w:rsidRPr="00D050B2" w:rsidRDefault="00B45387" w:rsidP="00317A87">
            <w:pPr>
              <w:pStyle w:val="JobTitle"/>
            </w:pPr>
          </w:p>
        </w:tc>
      </w:tr>
      <w:tr w:rsidR="00B45387" w14:paraId="083DBA58" w14:textId="77777777" w:rsidTr="000D2DF7">
        <w:trPr>
          <w:trHeight w:val="998"/>
        </w:trPr>
        <w:tc>
          <w:tcPr>
            <w:tcW w:w="2344" w:type="dxa"/>
          </w:tcPr>
          <w:p w14:paraId="7219C43B" w14:textId="77777777" w:rsidR="00B45387" w:rsidRDefault="00826BBA" w:rsidP="00BF69DD">
            <w:pPr>
              <w:pStyle w:val="SectionTitle"/>
            </w:pPr>
            <w:r>
              <w:t>Personal Data</w:t>
            </w:r>
          </w:p>
        </w:tc>
        <w:tc>
          <w:tcPr>
            <w:tcW w:w="7235" w:type="dxa"/>
          </w:tcPr>
          <w:p w14:paraId="618A0DBB" w14:textId="77777777" w:rsidR="00BB4F41" w:rsidRPr="00071365" w:rsidRDefault="00BB4F41" w:rsidP="00317A87">
            <w:pPr>
              <w:pStyle w:val="JobTitle"/>
            </w:pPr>
          </w:p>
        </w:tc>
      </w:tr>
      <w:tr w:rsidR="00BB4F41" w:rsidRPr="00071365" w14:paraId="617B199F" w14:textId="77777777" w:rsidTr="000D2DF7">
        <w:trPr>
          <w:trHeight w:val="4088"/>
        </w:trPr>
        <w:tc>
          <w:tcPr>
            <w:tcW w:w="2344" w:type="dxa"/>
          </w:tcPr>
          <w:p w14:paraId="43227BAA" w14:textId="77777777" w:rsidR="00BB4F41" w:rsidRDefault="00BB4F41" w:rsidP="00BF69DD">
            <w:pPr>
              <w:pStyle w:val="SectionTitle"/>
            </w:pPr>
          </w:p>
        </w:tc>
        <w:tc>
          <w:tcPr>
            <w:tcW w:w="7235" w:type="dxa"/>
          </w:tcPr>
          <w:p w14:paraId="1CEEFD5B" w14:textId="77777777" w:rsidR="00BB4F41" w:rsidRPr="00D050B2" w:rsidRDefault="00334EB4" w:rsidP="00317A87">
            <w:pPr>
              <w:pStyle w:val="JobTitle"/>
            </w:pPr>
            <w:r>
              <w:t>Birthday</w:t>
            </w:r>
            <w:r w:rsidR="00BB4F41" w:rsidRPr="00D050B2">
              <w:t xml:space="preserve">  </w:t>
            </w:r>
            <w:r>
              <w:t xml:space="preserve">   </w:t>
            </w:r>
            <w:proofErr w:type="gramStart"/>
            <w:r w:rsidR="00170A90">
              <w:t xml:space="preserve">  </w:t>
            </w:r>
            <w:r w:rsidR="00D050B2" w:rsidRPr="00D050B2">
              <w:t>:</w:t>
            </w:r>
            <w:proofErr w:type="gramEnd"/>
            <w:r w:rsidR="00BF69DD">
              <w:t xml:space="preserve">  May  7,  1984</w:t>
            </w:r>
            <w:r>
              <w:t xml:space="preserve"> </w:t>
            </w:r>
            <w:r w:rsidR="00BB4F41" w:rsidRPr="00D050B2">
              <w:t xml:space="preserve">  </w:t>
            </w:r>
          </w:p>
          <w:p w14:paraId="177A424F" w14:textId="77777777" w:rsidR="00BB4F41" w:rsidRPr="00D050B2" w:rsidRDefault="00334EB4" w:rsidP="00317A87">
            <w:pPr>
              <w:pStyle w:val="JobTitle"/>
            </w:pPr>
            <w:r>
              <w:t>Birthplace</w:t>
            </w:r>
            <w:r w:rsidR="00D050B2" w:rsidRPr="00D050B2">
              <w:t xml:space="preserve"> </w:t>
            </w:r>
            <w:r w:rsidR="00170A90">
              <w:t xml:space="preserve"> </w:t>
            </w:r>
            <w:proofErr w:type="gramStart"/>
            <w:r w:rsidR="00170A90">
              <w:t xml:space="preserve"> </w:t>
            </w:r>
            <w:r w:rsidR="00D050B2" w:rsidRPr="00D050B2">
              <w:t xml:space="preserve"> :</w:t>
            </w:r>
            <w:proofErr w:type="gramEnd"/>
            <w:r w:rsidR="00D050B2" w:rsidRPr="00D050B2">
              <w:t xml:space="preserve">  </w:t>
            </w:r>
            <w:r w:rsidR="00BF69DD">
              <w:t>Valenzuela MM</w:t>
            </w:r>
          </w:p>
          <w:p w14:paraId="484E97A8" w14:textId="77777777" w:rsidR="00BB4F41" w:rsidRPr="00D050B2" w:rsidRDefault="00334EB4" w:rsidP="00317A87">
            <w:pPr>
              <w:pStyle w:val="JobTitle"/>
            </w:pPr>
            <w:r>
              <w:t>Gender</w:t>
            </w:r>
            <w:r w:rsidR="00BB4F41" w:rsidRPr="00D050B2">
              <w:t xml:space="preserve">  </w:t>
            </w:r>
            <w:r>
              <w:t xml:space="preserve">    </w:t>
            </w:r>
            <w:r w:rsidR="00170A90">
              <w:t xml:space="preserve"> </w:t>
            </w:r>
            <w:proofErr w:type="gramStart"/>
            <w:r w:rsidR="00170A90">
              <w:t xml:space="preserve"> </w:t>
            </w:r>
            <w:r w:rsidR="00BF69DD">
              <w:t xml:space="preserve"> :</w:t>
            </w:r>
            <w:proofErr w:type="gramEnd"/>
            <w:r w:rsidR="00BF69DD">
              <w:t xml:space="preserve">   M</w:t>
            </w:r>
            <w:r>
              <w:t xml:space="preserve">ale     </w:t>
            </w:r>
          </w:p>
          <w:p w14:paraId="0A1CE266" w14:textId="77777777" w:rsidR="00BB4F41" w:rsidRPr="00D050B2" w:rsidRDefault="00334EB4" w:rsidP="00317A87">
            <w:pPr>
              <w:pStyle w:val="JobTitle"/>
            </w:pPr>
            <w:r>
              <w:t>Status</w:t>
            </w:r>
            <w:r w:rsidR="00BB4F41" w:rsidRPr="00D050B2">
              <w:t xml:space="preserve"> </w:t>
            </w:r>
            <w:r>
              <w:t xml:space="preserve">       </w:t>
            </w:r>
            <w:r w:rsidR="00BB4F41" w:rsidRPr="00D050B2">
              <w:t xml:space="preserve"> </w:t>
            </w:r>
            <w:proofErr w:type="gramStart"/>
            <w:r w:rsidR="00170A90">
              <w:t xml:space="preserve">  </w:t>
            </w:r>
            <w:r w:rsidR="004F116F">
              <w:t>:</w:t>
            </w:r>
            <w:proofErr w:type="gramEnd"/>
            <w:r w:rsidR="004F116F">
              <w:t xml:space="preserve">  Married</w:t>
            </w:r>
          </w:p>
          <w:p w14:paraId="112618C8" w14:textId="77777777" w:rsidR="00BB4F41" w:rsidRPr="00D050B2" w:rsidRDefault="00BB4F41" w:rsidP="00317A87">
            <w:pPr>
              <w:pStyle w:val="JobTitle"/>
            </w:pPr>
            <w:r w:rsidRPr="00D050B2">
              <w:t xml:space="preserve">Weight  </w:t>
            </w:r>
            <w:r w:rsidR="00334EB4">
              <w:t xml:space="preserve">     </w:t>
            </w:r>
            <w:r w:rsidR="00170A90">
              <w:t xml:space="preserve"> </w:t>
            </w:r>
            <w:proofErr w:type="gramStart"/>
            <w:r w:rsidR="00170A90">
              <w:t xml:space="preserve"> </w:t>
            </w:r>
            <w:r w:rsidRPr="00D050B2">
              <w:t xml:space="preserve"> </w:t>
            </w:r>
            <w:r w:rsidR="00D050B2" w:rsidRPr="00D050B2">
              <w:t>:</w:t>
            </w:r>
            <w:proofErr w:type="gramEnd"/>
            <w:r w:rsidRPr="00D050B2">
              <w:t xml:space="preserve">  </w:t>
            </w:r>
            <w:r w:rsidR="00BF69DD">
              <w:t>178</w:t>
            </w:r>
            <w:r w:rsidRPr="00D050B2">
              <w:t xml:space="preserve"> lbs.</w:t>
            </w:r>
          </w:p>
          <w:p w14:paraId="7D916D32" w14:textId="77777777" w:rsidR="00BB4F41" w:rsidRPr="00D050B2" w:rsidRDefault="00D050B2" w:rsidP="00317A87">
            <w:pPr>
              <w:pStyle w:val="JobTitle"/>
            </w:pPr>
            <w:r w:rsidRPr="00D050B2">
              <w:t xml:space="preserve">Height  </w:t>
            </w:r>
            <w:r w:rsidR="00334EB4">
              <w:t xml:space="preserve">      </w:t>
            </w:r>
            <w:r w:rsidR="00170A90">
              <w:t xml:space="preserve"> </w:t>
            </w:r>
            <w:proofErr w:type="gramStart"/>
            <w:r w:rsidR="00170A90">
              <w:t xml:space="preserve"> </w:t>
            </w:r>
            <w:r w:rsidRPr="00D050B2">
              <w:t xml:space="preserve"> :</w:t>
            </w:r>
            <w:proofErr w:type="gramEnd"/>
            <w:r w:rsidR="00BF69DD">
              <w:t xml:space="preserve">   5’10 ft</w:t>
            </w:r>
          </w:p>
          <w:p w14:paraId="4F170E60" w14:textId="77777777" w:rsidR="00BB4F41" w:rsidRPr="00D050B2" w:rsidRDefault="00BB4F41" w:rsidP="00317A87">
            <w:pPr>
              <w:pStyle w:val="JobTitle"/>
            </w:pPr>
            <w:r w:rsidRPr="00D050B2">
              <w:t xml:space="preserve">Religion  </w:t>
            </w:r>
            <w:r w:rsidR="00334EB4">
              <w:t xml:space="preserve">    </w:t>
            </w:r>
            <w:r w:rsidR="00170A90">
              <w:t xml:space="preserve"> </w:t>
            </w:r>
            <w:proofErr w:type="gramStart"/>
            <w:r w:rsidR="00170A90">
              <w:t xml:space="preserve">  </w:t>
            </w:r>
            <w:r w:rsidR="00D050B2" w:rsidRPr="00D050B2">
              <w:t>:</w:t>
            </w:r>
            <w:proofErr w:type="gramEnd"/>
            <w:r w:rsidRPr="00D050B2">
              <w:t xml:space="preserve">  </w:t>
            </w:r>
            <w:r w:rsidR="00334EB4">
              <w:t xml:space="preserve">Roman </w:t>
            </w:r>
            <w:r w:rsidRPr="00D050B2">
              <w:t>Catholic</w:t>
            </w:r>
          </w:p>
          <w:p w14:paraId="428F526A" w14:textId="77777777" w:rsidR="00BB4F41" w:rsidRDefault="00BB4F41" w:rsidP="00317A87">
            <w:pPr>
              <w:pStyle w:val="JobTitle"/>
            </w:pPr>
            <w:r w:rsidRPr="00D050B2">
              <w:t xml:space="preserve">Father </w:t>
            </w:r>
            <w:proofErr w:type="gramStart"/>
            <w:r w:rsidRPr="00D050B2">
              <w:t xml:space="preserve">name </w:t>
            </w:r>
            <w:r w:rsidR="00D050B2" w:rsidRPr="00D050B2">
              <w:t>:</w:t>
            </w:r>
            <w:proofErr w:type="gramEnd"/>
            <w:r w:rsidR="00BF69DD">
              <w:t xml:space="preserve">  Mariano D. Juan</w:t>
            </w:r>
          </w:p>
          <w:p w14:paraId="0F5988AC" w14:textId="77777777" w:rsidR="00334EB4" w:rsidRPr="00E455F7" w:rsidRDefault="00E455F7" w:rsidP="00334EB4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rFonts w:ascii="Arial Black" w:hAnsi="Arial Black"/>
              </w:rPr>
            </w:pPr>
            <w:proofErr w:type="gramStart"/>
            <w:r>
              <w:rPr>
                <w:rFonts w:ascii="Arial Black" w:hAnsi="Arial Black"/>
              </w:rPr>
              <w:t xml:space="preserve">Occupation  </w:t>
            </w:r>
            <w:r w:rsidR="00BF69DD">
              <w:rPr>
                <w:rFonts w:ascii="Arial Black" w:hAnsi="Arial Black"/>
              </w:rPr>
              <w:t>:</w:t>
            </w:r>
            <w:proofErr w:type="gramEnd"/>
            <w:r w:rsidR="00BF69DD">
              <w:rPr>
                <w:rFonts w:ascii="Arial Black" w:hAnsi="Arial Black"/>
              </w:rPr>
              <w:t xml:space="preserve">  None</w:t>
            </w:r>
          </w:p>
          <w:p w14:paraId="78DCF1FE" w14:textId="77777777" w:rsidR="00BB4F41" w:rsidRDefault="003715F3" w:rsidP="00317A87">
            <w:pPr>
              <w:pStyle w:val="JobTitle"/>
            </w:pPr>
            <w:r>
              <w:t>Mot</w:t>
            </w:r>
            <w:r w:rsidR="00BF69DD">
              <w:t>h</w:t>
            </w:r>
            <w:r w:rsidR="00BD3A7B">
              <w:t xml:space="preserve">er </w:t>
            </w:r>
            <w:proofErr w:type="gramStart"/>
            <w:r w:rsidR="00BD3A7B">
              <w:t>name :</w:t>
            </w:r>
            <w:proofErr w:type="gramEnd"/>
            <w:r w:rsidR="00BD3A7B">
              <w:t xml:space="preserve"> Aida S. Juan  (Decease</w:t>
            </w:r>
            <w:r w:rsidR="00BF69DD">
              <w:t>)</w:t>
            </w:r>
            <w:r>
              <w:t xml:space="preserve"> </w:t>
            </w:r>
          </w:p>
          <w:p w14:paraId="4F3C905D" w14:textId="77777777" w:rsidR="00BB4F41" w:rsidRPr="00071365" w:rsidRDefault="00BB4F41" w:rsidP="00317A87">
            <w:pPr>
              <w:pStyle w:val="JobTitle"/>
            </w:pPr>
            <w:r>
              <w:t xml:space="preserve"> </w:t>
            </w:r>
          </w:p>
        </w:tc>
      </w:tr>
    </w:tbl>
    <w:p w14:paraId="4A92E0CC" w14:textId="77777777" w:rsidR="0032217E" w:rsidRDefault="00ED2C05" w:rsidP="00ED2C05">
      <w:pPr>
        <w:pStyle w:val="JobTitle"/>
      </w:pPr>
      <w:r>
        <w:t>Referen</w:t>
      </w:r>
      <w:r w:rsidR="002261E1">
        <w:t xml:space="preserve">ces       </w:t>
      </w:r>
    </w:p>
    <w:p w14:paraId="7FC6CB7F" w14:textId="77777777" w:rsidR="0032217E" w:rsidRDefault="0032217E" w:rsidP="00ED2C05">
      <w:pPr>
        <w:pStyle w:val="JobTitle"/>
      </w:pPr>
      <w:r>
        <w:t xml:space="preserve">                            </w:t>
      </w:r>
    </w:p>
    <w:p w14:paraId="0879BBBB" w14:textId="77777777" w:rsidR="0032217E" w:rsidRDefault="0032217E" w:rsidP="00ED2C05">
      <w:pPr>
        <w:pStyle w:val="JobTitle"/>
      </w:pPr>
      <w:r>
        <w:t xml:space="preserve">                           </w:t>
      </w:r>
      <w:r w:rsidR="00E455F7">
        <w:t xml:space="preserve">            </w:t>
      </w:r>
      <w:r w:rsidR="00237359">
        <w:t xml:space="preserve"> </w:t>
      </w:r>
      <w:r w:rsidR="00BF69DD">
        <w:t xml:space="preserve">P/Ins. Juanita </w:t>
      </w:r>
      <w:proofErr w:type="spellStart"/>
      <w:r w:rsidR="00BF69DD">
        <w:t>Sioson</w:t>
      </w:r>
      <w:proofErr w:type="spellEnd"/>
      <w:r w:rsidR="007F31FC">
        <w:t xml:space="preserve">        Chief, NCR </w:t>
      </w:r>
    </w:p>
    <w:p w14:paraId="41239A53" w14:textId="77777777" w:rsidR="0032217E" w:rsidRDefault="0032217E" w:rsidP="00ED2C05">
      <w:pPr>
        <w:pStyle w:val="JobTitle"/>
      </w:pPr>
      <w:r>
        <w:t xml:space="preserve">                                                                </w:t>
      </w:r>
      <w:r w:rsidR="007F31FC">
        <w:t xml:space="preserve">                     Macro – etching Section</w:t>
      </w:r>
    </w:p>
    <w:p w14:paraId="0DE42E22" w14:textId="77777777" w:rsidR="000D2DF7" w:rsidRDefault="0032217E" w:rsidP="00ED2C05">
      <w:pPr>
        <w:pStyle w:val="JobTitle"/>
      </w:pPr>
      <w:r>
        <w:t xml:space="preserve">                                                          </w:t>
      </w:r>
      <w:r w:rsidR="00E455F7">
        <w:t xml:space="preserve">                    </w:t>
      </w:r>
      <w:r w:rsidR="002261E1">
        <w:t xml:space="preserve">    </w:t>
      </w:r>
      <w:r w:rsidR="00B559B1">
        <w:t xml:space="preserve">       </w:t>
      </w:r>
    </w:p>
    <w:p w14:paraId="05CA88E0" w14:textId="77777777" w:rsidR="00B559B1" w:rsidRDefault="000D2DF7" w:rsidP="003529E4">
      <w:pPr>
        <w:pStyle w:val="JobTitle"/>
      </w:pPr>
      <w:r>
        <w:t xml:space="preserve">         </w:t>
      </w:r>
      <w:r w:rsidR="00E455F7">
        <w:t xml:space="preserve">                  </w:t>
      </w:r>
      <w:r w:rsidR="007F31FC">
        <w:t xml:space="preserve">             Mr. Joey Montemayor</w:t>
      </w:r>
      <w:r w:rsidR="001F7D24">
        <w:t xml:space="preserve">   </w:t>
      </w:r>
      <w:r w:rsidR="007F31FC">
        <w:t xml:space="preserve">   Manager Congo Grille Restaurant</w:t>
      </w:r>
    </w:p>
    <w:p w14:paraId="45F1A788" w14:textId="77777777" w:rsidR="00E455F7" w:rsidRPr="00E455F7" w:rsidRDefault="00E455F7" w:rsidP="00E455F7">
      <w:pPr>
        <w:pStyle w:val="Achievement"/>
        <w:numPr>
          <w:ilvl w:val="0"/>
          <w:numId w:val="0"/>
        </w:numPr>
        <w:ind w:left="245" w:hanging="245"/>
        <w:rPr>
          <w:rFonts w:ascii="Arial Black" w:hAnsi="Arial Black"/>
        </w:rPr>
      </w:pPr>
      <w:r w:rsidRPr="00E455F7">
        <w:rPr>
          <w:rFonts w:ascii="Arial Black" w:hAnsi="Arial Black"/>
        </w:rPr>
        <w:t xml:space="preserve">                                                       </w:t>
      </w:r>
      <w:r>
        <w:rPr>
          <w:rFonts w:ascii="Arial Black" w:hAnsi="Arial Black"/>
        </w:rPr>
        <w:t xml:space="preserve">                  </w:t>
      </w:r>
      <w:r w:rsidR="007F31FC">
        <w:rPr>
          <w:rFonts w:ascii="Arial Black" w:hAnsi="Arial Black"/>
        </w:rPr>
        <w:t xml:space="preserve">    SM Valenzuela Branch </w:t>
      </w:r>
    </w:p>
    <w:p w14:paraId="62B4E20C" w14:textId="77777777" w:rsidR="00826BBA" w:rsidRDefault="00B559B1" w:rsidP="00B559B1">
      <w:pPr>
        <w:pStyle w:val="Achievement"/>
        <w:numPr>
          <w:ilvl w:val="0"/>
          <w:numId w:val="0"/>
        </w:numPr>
        <w:rPr>
          <w:rFonts w:ascii="Arial Black" w:hAnsi="Arial Black"/>
        </w:rPr>
      </w:pPr>
      <w:r>
        <w:rPr>
          <w:rFonts w:ascii="Arial Black" w:hAnsi="Arial Black"/>
        </w:rPr>
        <w:t xml:space="preserve">  </w:t>
      </w:r>
      <w:r w:rsidR="00826BBA">
        <w:rPr>
          <w:rFonts w:ascii="Arial Black" w:hAnsi="Arial Black"/>
        </w:rPr>
        <w:t xml:space="preserve">                           </w:t>
      </w:r>
    </w:p>
    <w:p w14:paraId="5050D7CD" w14:textId="77777777" w:rsidR="00F40E1B" w:rsidRDefault="00826BBA" w:rsidP="00F40E1B">
      <w:pPr>
        <w:pStyle w:val="Achievement"/>
        <w:numPr>
          <w:ilvl w:val="0"/>
          <w:numId w:val="0"/>
        </w:numPr>
        <w:spacing w:after="0" w:line="240" w:lineRule="auto"/>
        <w:ind w:left="245" w:hanging="245"/>
        <w:rPr>
          <w:rFonts w:ascii="Arial Black" w:hAnsi="Arial Black"/>
        </w:rPr>
      </w:pPr>
      <w:r>
        <w:rPr>
          <w:rFonts w:ascii="Arial Black" w:hAnsi="Arial Black"/>
        </w:rPr>
        <w:t xml:space="preserve">   </w:t>
      </w:r>
      <w:r w:rsidR="000D2DF7">
        <w:rPr>
          <w:rFonts w:ascii="Arial Black" w:hAnsi="Arial Black"/>
        </w:rPr>
        <w:t xml:space="preserve">          </w:t>
      </w:r>
      <w:r w:rsidR="003529E4">
        <w:rPr>
          <w:rFonts w:ascii="Arial Black" w:hAnsi="Arial Black"/>
        </w:rPr>
        <w:t xml:space="preserve">           </w:t>
      </w:r>
      <w:r w:rsidR="00F3162D">
        <w:rPr>
          <w:rFonts w:ascii="Arial Black" w:hAnsi="Arial Black"/>
        </w:rPr>
        <w:t xml:space="preserve">             Mr. Ruel </w:t>
      </w:r>
      <w:r w:rsidR="00E455F7">
        <w:rPr>
          <w:rFonts w:ascii="Arial Black" w:hAnsi="Arial Black"/>
        </w:rPr>
        <w:t xml:space="preserve">  </w:t>
      </w:r>
      <w:r w:rsidR="007F31FC">
        <w:rPr>
          <w:rFonts w:ascii="Arial Black" w:hAnsi="Arial Black"/>
        </w:rPr>
        <w:t xml:space="preserve">  </w:t>
      </w:r>
      <w:r w:rsidR="00F3162D">
        <w:rPr>
          <w:rFonts w:ascii="Arial Black" w:hAnsi="Arial Black"/>
        </w:rPr>
        <w:t xml:space="preserve">  </w:t>
      </w:r>
      <w:r w:rsidR="00F40E1B">
        <w:rPr>
          <w:rFonts w:ascii="Arial Black" w:hAnsi="Arial Black"/>
        </w:rPr>
        <w:t xml:space="preserve">                 </w:t>
      </w:r>
      <w:r w:rsidR="00F3162D">
        <w:rPr>
          <w:rFonts w:ascii="Arial Black" w:hAnsi="Arial Black"/>
        </w:rPr>
        <w:t xml:space="preserve"> Owner/</w:t>
      </w:r>
      <w:r w:rsidR="00F40E1B" w:rsidRPr="00F40E1B">
        <w:rPr>
          <w:rFonts w:ascii="Arial Black" w:hAnsi="Arial Black"/>
        </w:rPr>
        <w:t xml:space="preserve"> </w:t>
      </w:r>
      <w:r w:rsidR="00F40E1B">
        <w:rPr>
          <w:rFonts w:ascii="Arial Black" w:hAnsi="Arial Black"/>
        </w:rPr>
        <w:t xml:space="preserve">Metro Oceanwide Shipping     </w:t>
      </w:r>
    </w:p>
    <w:p w14:paraId="4873AD76" w14:textId="77777777" w:rsidR="00F40E1B" w:rsidRDefault="00F40E1B" w:rsidP="00F40E1B">
      <w:pPr>
        <w:pStyle w:val="Achievement"/>
        <w:numPr>
          <w:ilvl w:val="0"/>
          <w:numId w:val="0"/>
        </w:numPr>
        <w:spacing w:after="0" w:line="240" w:lineRule="auto"/>
        <w:ind w:left="245" w:hanging="245"/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                                                          and Cargo Corp</w:t>
      </w:r>
    </w:p>
    <w:p w14:paraId="18D2677A" w14:textId="77777777" w:rsidR="00F40E1B" w:rsidRDefault="00F40E1B" w:rsidP="00F40E1B">
      <w:pPr>
        <w:pStyle w:val="Achievement"/>
        <w:numPr>
          <w:ilvl w:val="0"/>
          <w:numId w:val="0"/>
        </w:numPr>
        <w:spacing w:after="0" w:line="240" w:lineRule="auto"/>
        <w:ind w:left="245" w:hanging="245"/>
        <w:rPr>
          <w:rFonts w:ascii="Arial Black" w:hAnsi="Arial Black"/>
        </w:rPr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 xml:space="preserve">      Tabaco, Albay</w:t>
      </w:r>
    </w:p>
    <w:p w14:paraId="5AD88477" w14:textId="77777777" w:rsidR="000D2DF7" w:rsidRDefault="000D2DF7" w:rsidP="003529E4">
      <w:pPr>
        <w:pStyle w:val="Achievement"/>
        <w:numPr>
          <w:ilvl w:val="0"/>
          <w:numId w:val="0"/>
        </w:numPr>
        <w:rPr>
          <w:rFonts w:ascii="Arial Black" w:hAnsi="Arial Black"/>
        </w:rPr>
      </w:pPr>
    </w:p>
    <w:p w14:paraId="3F5EBE92" w14:textId="77777777" w:rsidR="002261E1" w:rsidRDefault="002261E1" w:rsidP="00B559B1">
      <w:pPr>
        <w:pStyle w:val="Achievement"/>
        <w:numPr>
          <w:ilvl w:val="0"/>
          <w:numId w:val="0"/>
        </w:numPr>
        <w:ind w:left="245"/>
        <w:rPr>
          <w:rFonts w:ascii="Arial Black" w:hAnsi="Arial Black"/>
        </w:rPr>
      </w:pPr>
      <w:r w:rsidRPr="00B559B1">
        <w:rPr>
          <w:rFonts w:ascii="Arial Black" w:hAnsi="Arial Black"/>
        </w:rPr>
        <w:t xml:space="preserve"> </w:t>
      </w:r>
      <w:r w:rsidR="000D2DF7">
        <w:rPr>
          <w:rFonts w:ascii="Arial Black" w:hAnsi="Arial Black"/>
        </w:rPr>
        <w:t xml:space="preserve">                                    </w:t>
      </w:r>
      <w:r w:rsidR="003529E4">
        <w:rPr>
          <w:rFonts w:ascii="Arial Black" w:hAnsi="Arial Black"/>
        </w:rPr>
        <w:t xml:space="preserve">                    </w:t>
      </w:r>
      <w:r w:rsidR="007F31FC">
        <w:rPr>
          <w:rFonts w:ascii="Arial Black" w:hAnsi="Arial Black"/>
        </w:rPr>
        <w:t xml:space="preserve">                </w:t>
      </w:r>
    </w:p>
    <w:p w14:paraId="30C1ABC0" w14:textId="77777777" w:rsidR="00237359" w:rsidRDefault="00237359" w:rsidP="00E455F7">
      <w:pPr>
        <w:pStyle w:val="Achievement"/>
        <w:numPr>
          <w:ilvl w:val="0"/>
          <w:numId w:val="0"/>
        </w:numPr>
        <w:rPr>
          <w:rFonts w:ascii="Arial Black" w:hAnsi="Arial Black"/>
          <w:b/>
        </w:rPr>
      </w:pPr>
    </w:p>
    <w:p w14:paraId="10E6ADE2" w14:textId="77777777" w:rsidR="00237359" w:rsidRDefault="00237359" w:rsidP="00E455F7">
      <w:pPr>
        <w:pStyle w:val="Achievement"/>
        <w:numPr>
          <w:ilvl w:val="0"/>
          <w:numId w:val="0"/>
        </w:numPr>
        <w:rPr>
          <w:rFonts w:ascii="Arial Black" w:hAnsi="Arial Black"/>
          <w:b/>
        </w:rPr>
      </w:pPr>
    </w:p>
    <w:p w14:paraId="7CA9755D" w14:textId="77777777" w:rsidR="00E455F7" w:rsidRPr="005008B5" w:rsidRDefault="00E455F7" w:rsidP="00E455F7">
      <w:pPr>
        <w:pStyle w:val="Achievement"/>
        <w:numPr>
          <w:ilvl w:val="0"/>
          <w:numId w:val="0"/>
        </w:numPr>
        <w:rPr>
          <w:rFonts w:ascii="Arial Black" w:hAnsi="Arial Black"/>
          <w:b/>
        </w:rPr>
      </w:pPr>
      <w:r w:rsidRPr="005008B5">
        <w:rPr>
          <w:rFonts w:ascii="Arial Black" w:hAnsi="Arial Black"/>
          <w:b/>
        </w:rPr>
        <w:t>I hereby acknowledge that the above information is true and correct to the best of my knowledge</w:t>
      </w:r>
      <w:r>
        <w:rPr>
          <w:rFonts w:ascii="Arial Black" w:hAnsi="Arial Black"/>
          <w:b/>
        </w:rPr>
        <w:t>.</w:t>
      </w:r>
    </w:p>
    <w:p w14:paraId="0C086ED1" w14:textId="77777777" w:rsidR="00E455F7" w:rsidRDefault="00E455F7" w:rsidP="00E455F7">
      <w:pPr>
        <w:pStyle w:val="Achievement"/>
        <w:numPr>
          <w:ilvl w:val="0"/>
          <w:numId w:val="0"/>
        </w:numPr>
        <w:ind w:left="245"/>
        <w:rPr>
          <w:rFonts w:ascii="Arial Black" w:hAnsi="Arial Black"/>
        </w:rPr>
      </w:pPr>
      <w:r w:rsidRPr="007C1B34">
        <w:rPr>
          <w:b/>
          <w:lang w:eastAsia="ko-KR"/>
        </w:rPr>
        <w:t xml:space="preserve">                               </w:t>
      </w:r>
    </w:p>
    <w:p w14:paraId="3A900F7C" w14:textId="77777777" w:rsidR="00BB4F41" w:rsidRPr="001B3A0C" w:rsidRDefault="00BB4F41" w:rsidP="00E455F7">
      <w:pPr>
        <w:pStyle w:val="JobTitle"/>
      </w:pPr>
      <w:r w:rsidRPr="001B3A0C">
        <w:lastRenderedPageBreak/>
        <w:t xml:space="preserve">                                                                       </w:t>
      </w:r>
      <w:r w:rsidR="00317A87" w:rsidRPr="001B3A0C">
        <w:t xml:space="preserve">    </w:t>
      </w:r>
      <w:r w:rsidR="000D2DF7">
        <w:t xml:space="preserve">  </w:t>
      </w:r>
      <w:r w:rsidRPr="001B3A0C">
        <w:t xml:space="preserve"> </w:t>
      </w:r>
      <w:r w:rsidR="00EE3923">
        <w:t xml:space="preserve">   </w:t>
      </w:r>
    </w:p>
    <w:p w14:paraId="43AECD6E" w14:textId="77777777" w:rsidR="00BB4F41" w:rsidRPr="001B3A0C" w:rsidRDefault="00E455F7" w:rsidP="003529E4">
      <w:pPr>
        <w:pStyle w:val="JobTitle"/>
      </w:pPr>
      <w:r>
        <w:t xml:space="preserve">            </w:t>
      </w:r>
    </w:p>
    <w:p w14:paraId="240BD672" w14:textId="77777777" w:rsidR="007C1B34" w:rsidRPr="001B3A0C" w:rsidRDefault="007C1B34" w:rsidP="001B3A0C">
      <w:pPr>
        <w:pStyle w:val="JobTitle"/>
      </w:pPr>
      <w:r w:rsidRPr="001B3A0C">
        <w:t xml:space="preserve">    </w:t>
      </w:r>
      <w:r w:rsidR="003529E4">
        <w:t xml:space="preserve">                               </w:t>
      </w:r>
    </w:p>
    <w:p w14:paraId="752E92F3" w14:textId="77777777" w:rsidR="005008B5" w:rsidRDefault="005008B5" w:rsidP="005008B5">
      <w:pPr>
        <w:pStyle w:val="Achievement"/>
        <w:numPr>
          <w:ilvl w:val="0"/>
          <w:numId w:val="0"/>
        </w:numPr>
        <w:ind w:left="245"/>
      </w:pPr>
    </w:p>
    <w:p w14:paraId="16C875AE" w14:textId="77777777" w:rsidR="005008B5" w:rsidRDefault="005008B5" w:rsidP="005008B5">
      <w:pPr>
        <w:pStyle w:val="Achievement"/>
        <w:numPr>
          <w:ilvl w:val="0"/>
          <w:numId w:val="0"/>
        </w:numPr>
        <w:ind w:left="245"/>
      </w:pPr>
    </w:p>
    <w:p w14:paraId="2357625D" w14:textId="77777777" w:rsidR="005008B5" w:rsidRDefault="005008B5" w:rsidP="005008B5">
      <w:pPr>
        <w:pStyle w:val="Achievement"/>
        <w:numPr>
          <w:ilvl w:val="0"/>
          <w:numId w:val="0"/>
        </w:numPr>
      </w:pPr>
    </w:p>
    <w:p w14:paraId="6A654E91" w14:textId="77777777" w:rsidR="00BB4F41" w:rsidRPr="007C1B34" w:rsidRDefault="007C1B34" w:rsidP="007C1B34">
      <w:pPr>
        <w:pStyle w:val="JobTitle"/>
        <w:tabs>
          <w:tab w:val="left" w:pos="5865"/>
        </w:tabs>
        <w:rPr>
          <w:b/>
          <w:lang w:eastAsia="ko-KR"/>
        </w:rPr>
      </w:pPr>
      <w:r w:rsidRPr="007C1B34">
        <w:rPr>
          <w:b/>
          <w:lang w:eastAsia="ko-KR"/>
        </w:rPr>
        <w:tab/>
      </w:r>
    </w:p>
    <w:p w14:paraId="4B840723" w14:textId="77777777" w:rsidR="00BB4F41" w:rsidRPr="00BB4F41" w:rsidRDefault="00BB4F41" w:rsidP="00BB4F41">
      <w:pPr>
        <w:rPr>
          <w:lang w:eastAsia="ko-KR"/>
        </w:rPr>
      </w:pPr>
      <w:r>
        <w:rPr>
          <w:lang w:eastAsia="ko-KR"/>
        </w:rPr>
        <w:t xml:space="preserve">                              </w:t>
      </w:r>
    </w:p>
    <w:sectPr w:rsidR="00BB4F41" w:rsidRPr="00BB4F41" w:rsidSect="00853931">
      <w:headerReference w:type="first" r:id="rId9"/>
      <w:pgSz w:w="12240" w:h="15840"/>
      <w:pgMar w:top="1440" w:right="1800" w:bottom="1440" w:left="1800" w:header="965" w:footer="96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27D2E" w14:textId="77777777" w:rsidR="0029001F" w:rsidRDefault="0029001F">
      <w:r>
        <w:separator/>
      </w:r>
    </w:p>
  </w:endnote>
  <w:endnote w:type="continuationSeparator" w:id="0">
    <w:p w14:paraId="2CE26998" w14:textId="77777777" w:rsidR="0029001F" w:rsidRDefault="00290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5548B" w14:textId="77777777" w:rsidR="0029001F" w:rsidRDefault="0029001F">
      <w:r>
        <w:separator/>
      </w:r>
    </w:p>
  </w:footnote>
  <w:footnote w:type="continuationSeparator" w:id="0">
    <w:p w14:paraId="2EDEE4F8" w14:textId="77777777" w:rsidR="0029001F" w:rsidRDefault="00290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21BA0" w14:textId="77777777" w:rsidR="00DA64E5" w:rsidRDefault="00DA64E5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activeWritingStyle w:appName="MSWord" w:lang="en-US" w:vendorID="8" w:dllVersion="513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87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F1"/>
    <w:rsid w:val="000201CF"/>
    <w:rsid w:val="00030A01"/>
    <w:rsid w:val="00032BF1"/>
    <w:rsid w:val="00071365"/>
    <w:rsid w:val="00085CEC"/>
    <w:rsid w:val="0008621C"/>
    <w:rsid w:val="000D1BDA"/>
    <w:rsid w:val="000D2DF7"/>
    <w:rsid w:val="000E39E3"/>
    <w:rsid w:val="000F3AD2"/>
    <w:rsid w:val="00112E4C"/>
    <w:rsid w:val="00170A90"/>
    <w:rsid w:val="001746B1"/>
    <w:rsid w:val="0019477A"/>
    <w:rsid w:val="001A1FF8"/>
    <w:rsid w:val="001B3A0C"/>
    <w:rsid w:val="001C2056"/>
    <w:rsid w:val="001D3D9F"/>
    <w:rsid w:val="001D78F8"/>
    <w:rsid w:val="001F7D24"/>
    <w:rsid w:val="00204288"/>
    <w:rsid w:val="00223243"/>
    <w:rsid w:val="002261E1"/>
    <w:rsid w:val="00237359"/>
    <w:rsid w:val="002453FD"/>
    <w:rsid w:val="00267A92"/>
    <w:rsid w:val="0029001F"/>
    <w:rsid w:val="002A4203"/>
    <w:rsid w:val="002A697F"/>
    <w:rsid w:val="002F0754"/>
    <w:rsid w:val="00317A87"/>
    <w:rsid w:val="0032217E"/>
    <w:rsid w:val="00326259"/>
    <w:rsid w:val="00334EB4"/>
    <w:rsid w:val="00350A71"/>
    <w:rsid w:val="00351649"/>
    <w:rsid w:val="003529E4"/>
    <w:rsid w:val="003715F3"/>
    <w:rsid w:val="00372E2E"/>
    <w:rsid w:val="003D590F"/>
    <w:rsid w:val="00400C78"/>
    <w:rsid w:val="00412804"/>
    <w:rsid w:val="00441177"/>
    <w:rsid w:val="004414FF"/>
    <w:rsid w:val="004564BD"/>
    <w:rsid w:val="00475F52"/>
    <w:rsid w:val="004A1D51"/>
    <w:rsid w:val="004A2244"/>
    <w:rsid w:val="004E217C"/>
    <w:rsid w:val="004E39A8"/>
    <w:rsid w:val="004E677E"/>
    <w:rsid w:val="004F116F"/>
    <w:rsid w:val="005008B5"/>
    <w:rsid w:val="00516C49"/>
    <w:rsid w:val="005237E8"/>
    <w:rsid w:val="00582272"/>
    <w:rsid w:val="00636C75"/>
    <w:rsid w:val="00642818"/>
    <w:rsid w:val="0068790D"/>
    <w:rsid w:val="0069614D"/>
    <w:rsid w:val="006C1695"/>
    <w:rsid w:val="006D3F3C"/>
    <w:rsid w:val="006F5317"/>
    <w:rsid w:val="00721506"/>
    <w:rsid w:val="00727D5F"/>
    <w:rsid w:val="00745E60"/>
    <w:rsid w:val="007467C6"/>
    <w:rsid w:val="00796553"/>
    <w:rsid w:val="007C1B34"/>
    <w:rsid w:val="007C6A9D"/>
    <w:rsid w:val="007D188B"/>
    <w:rsid w:val="007F31FC"/>
    <w:rsid w:val="00826BBA"/>
    <w:rsid w:val="00853931"/>
    <w:rsid w:val="00865097"/>
    <w:rsid w:val="008A4A65"/>
    <w:rsid w:val="008C3533"/>
    <w:rsid w:val="008D24F3"/>
    <w:rsid w:val="008E2355"/>
    <w:rsid w:val="008E7B56"/>
    <w:rsid w:val="008E7E8E"/>
    <w:rsid w:val="0091558E"/>
    <w:rsid w:val="009167F5"/>
    <w:rsid w:val="009204D2"/>
    <w:rsid w:val="00934DB9"/>
    <w:rsid w:val="0094298A"/>
    <w:rsid w:val="00943F26"/>
    <w:rsid w:val="009546DC"/>
    <w:rsid w:val="00983D8B"/>
    <w:rsid w:val="00987A65"/>
    <w:rsid w:val="009A01C2"/>
    <w:rsid w:val="009B348C"/>
    <w:rsid w:val="009C50DE"/>
    <w:rsid w:val="00A020AE"/>
    <w:rsid w:val="00A1704B"/>
    <w:rsid w:val="00A17443"/>
    <w:rsid w:val="00A206B8"/>
    <w:rsid w:val="00A4714C"/>
    <w:rsid w:val="00A60BFA"/>
    <w:rsid w:val="00A80212"/>
    <w:rsid w:val="00A81817"/>
    <w:rsid w:val="00AD2D31"/>
    <w:rsid w:val="00B02455"/>
    <w:rsid w:val="00B170F1"/>
    <w:rsid w:val="00B2522E"/>
    <w:rsid w:val="00B33777"/>
    <w:rsid w:val="00B45387"/>
    <w:rsid w:val="00B559B1"/>
    <w:rsid w:val="00BB4F41"/>
    <w:rsid w:val="00BC3461"/>
    <w:rsid w:val="00BC4BBC"/>
    <w:rsid w:val="00BC7745"/>
    <w:rsid w:val="00BD3A7B"/>
    <w:rsid w:val="00BE62C7"/>
    <w:rsid w:val="00BF69DD"/>
    <w:rsid w:val="00C03527"/>
    <w:rsid w:val="00C424F3"/>
    <w:rsid w:val="00C64C67"/>
    <w:rsid w:val="00C73D0A"/>
    <w:rsid w:val="00CD3980"/>
    <w:rsid w:val="00D015AA"/>
    <w:rsid w:val="00D050B2"/>
    <w:rsid w:val="00D05605"/>
    <w:rsid w:val="00D479AA"/>
    <w:rsid w:val="00D47CD0"/>
    <w:rsid w:val="00D51250"/>
    <w:rsid w:val="00D52084"/>
    <w:rsid w:val="00D533B1"/>
    <w:rsid w:val="00D90786"/>
    <w:rsid w:val="00DA2794"/>
    <w:rsid w:val="00DA64E5"/>
    <w:rsid w:val="00E03E81"/>
    <w:rsid w:val="00E1316C"/>
    <w:rsid w:val="00E455F7"/>
    <w:rsid w:val="00E60549"/>
    <w:rsid w:val="00EA2151"/>
    <w:rsid w:val="00EB054A"/>
    <w:rsid w:val="00ED2A17"/>
    <w:rsid w:val="00ED2C05"/>
    <w:rsid w:val="00EE3923"/>
    <w:rsid w:val="00EF6EDB"/>
    <w:rsid w:val="00F03848"/>
    <w:rsid w:val="00F3162D"/>
    <w:rsid w:val="00F40E1B"/>
    <w:rsid w:val="00F44E88"/>
    <w:rsid w:val="00F51F22"/>
    <w:rsid w:val="00F62999"/>
    <w:rsid w:val="00F90E8C"/>
    <w:rsid w:val="00FB7261"/>
    <w:rsid w:val="00FC05F7"/>
    <w:rsid w:val="00FD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D8AF0"/>
  <w15:docId w15:val="{623EAED5-8548-4971-AD00-DF0B953A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7443"/>
    <w:rPr>
      <w:rFonts w:ascii="Arial" w:hAnsi="Arial"/>
    </w:rPr>
  </w:style>
  <w:style w:type="paragraph" w:styleId="Heading1">
    <w:name w:val="heading 1"/>
    <w:basedOn w:val="HeadingBase"/>
    <w:next w:val="BodyText"/>
    <w:qFormat/>
    <w:rsid w:val="00A17443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A17443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A17443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A17443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A17443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A17443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17443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rsid w:val="00A17443"/>
    <w:pPr>
      <w:numPr>
        <w:numId w:val="1"/>
      </w:numPr>
      <w:tabs>
        <w:tab w:val="clear" w:pos="360"/>
      </w:tabs>
      <w:spacing w:after="60"/>
    </w:pPr>
  </w:style>
  <w:style w:type="paragraph" w:customStyle="1" w:styleId="Address1">
    <w:name w:val="Address 1"/>
    <w:basedOn w:val="Normal"/>
    <w:rsid w:val="00A17443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A17443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rsid w:val="00A17443"/>
    <w:pPr>
      <w:ind w:left="720"/>
    </w:pPr>
  </w:style>
  <w:style w:type="paragraph" w:customStyle="1" w:styleId="CityState">
    <w:name w:val="City/State"/>
    <w:basedOn w:val="BodyText"/>
    <w:next w:val="BodyText"/>
    <w:rsid w:val="00A17443"/>
    <w:pPr>
      <w:keepNext/>
    </w:pPr>
  </w:style>
  <w:style w:type="paragraph" w:customStyle="1" w:styleId="CompanyName">
    <w:name w:val="Company Name"/>
    <w:basedOn w:val="Normal"/>
    <w:next w:val="Normal"/>
    <w:autoRedefine/>
    <w:rsid w:val="00A17443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ompanyNameOne">
    <w:name w:val="Company Name One"/>
    <w:basedOn w:val="CompanyName"/>
    <w:next w:val="Normal"/>
    <w:autoRedefine/>
    <w:rsid w:val="00317A87"/>
    <w:pPr>
      <w:spacing w:line="240" w:lineRule="auto"/>
    </w:pPr>
    <w:rPr>
      <w:b/>
    </w:rPr>
  </w:style>
  <w:style w:type="paragraph" w:styleId="Date">
    <w:name w:val="Date"/>
    <w:basedOn w:val="BodyText"/>
    <w:rsid w:val="00A17443"/>
    <w:pPr>
      <w:keepNext/>
    </w:pPr>
  </w:style>
  <w:style w:type="paragraph" w:customStyle="1" w:styleId="DocumentLabel">
    <w:name w:val="Document Label"/>
    <w:basedOn w:val="Normal"/>
    <w:next w:val="Normal"/>
    <w:rsid w:val="00A17443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sid w:val="00A17443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A17443"/>
    <w:pPr>
      <w:jc w:val="both"/>
    </w:pPr>
  </w:style>
  <w:style w:type="paragraph" w:styleId="Footer">
    <w:name w:val="footer"/>
    <w:basedOn w:val="HeaderBase"/>
    <w:rsid w:val="00A17443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rsid w:val="00A17443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rsid w:val="00A17443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A17443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  <w:rsid w:val="00A17443"/>
  </w:style>
  <w:style w:type="paragraph" w:customStyle="1" w:styleId="JobTitle">
    <w:name w:val="Job Title"/>
    <w:next w:val="Achievement"/>
    <w:link w:val="JobTitleChar"/>
    <w:rsid w:val="00A17443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sid w:val="00A17443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rsid w:val="00A17443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BF69DD"/>
    <w:pPr>
      <w:spacing w:before="220" w:line="276" w:lineRule="auto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  <w:rsid w:val="00A17443"/>
  </w:style>
  <w:style w:type="paragraph" w:customStyle="1" w:styleId="Objective">
    <w:name w:val="Objective"/>
    <w:basedOn w:val="Normal"/>
    <w:next w:val="BodyText"/>
    <w:rsid w:val="00A17443"/>
    <w:pPr>
      <w:spacing w:before="240" w:after="220" w:line="220" w:lineRule="atLeast"/>
    </w:pPr>
  </w:style>
  <w:style w:type="character" w:styleId="PageNumber">
    <w:name w:val="page number"/>
    <w:rsid w:val="00A17443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A17443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rsid w:val="00A17443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sid w:val="00A17443"/>
    <w:rPr>
      <w:b/>
      <w:spacing w:val="0"/>
    </w:rPr>
  </w:style>
  <w:style w:type="paragraph" w:styleId="BalloonText">
    <w:name w:val="Balloon Text"/>
    <w:basedOn w:val="Normal"/>
    <w:semiHidden/>
    <w:rsid w:val="00BC4BBC"/>
    <w:rPr>
      <w:rFonts w:ascii="Tahoma" w:hAnsi="Tahoma" w:cs="Tahoma"/>
      <w:sz w:val="16"/>
      <w:szCs w:val="16"/>
    </w:rPr>
  </w:style>
  <w:style w:type="character" w:customStyle="1" w:styleId="JobTitleChar">
    <w:name w:val="Job Title Char"/>
    <w:link w:val="JobTitle"/>
    <w:rsid w:val="00796553"/>
    <w:rPr>
      <w:rFonts w:ascii="Arial Black" w:hAnsi="Arial Black"/>
      <w:spacing w:val="-1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B14AE-34F5-4BE8-AC2E-D7E7D3D9F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Resume</Template>
  <TotalTime>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Resume</vt:lpstr>
    </vt:vector>
  </TitlesOfParts>
  <Company>&lt;arabianhorse&gt;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</dc:title>
  <dc:creator>val</dc:creator>
  <cp:lastModifiedBy>win10</cp:lastModifiedBy>
  <cp:revision>4</cp:revision>
  <cp:lastPrinted>2010-10-14T04:57:00Z</cp:lastPrinted>
  <dcterms:created xsi:type="dcterms:W3CDTF">2020-11-27T04:04:00Z</dcterms:created>
  <dcterms:modified xsi:type="dcterms:W3CDTF">2020-11-27T04:06:00Z</dcterms:modified>
</cp:coreProperties>
</file>