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32D9A" w14:textId="77777777" w:rsidR="00A03600" w:rsidRPr="00C57553" w:rsidRDefault="00885AE0" w:rsidP="00B15855">
      <w:pPr>
        <w:pStyle w:val="Name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6AE8438B" wp14:editId="6B7428A0">
                <wp:simplePos x="0" y="0"/>
                <wp:positionH relativeFrom="column">
                  <wp:posOffset>76199</wp:posOffset>
                </wp:positionH>
                <wp:positionV relativeFrom="paragraph">
                  <wp:posOffset>-102870</wp:posOffset>
                </wp:positionV>
                <wp:extent cx="0" cy="8753475"/>
                <wp:effectExtent l="38100" t="0" r="19050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3475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6803C" id="Line 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-8.1pt" to="6pt,6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" strokecolor="#1f497d" strokeweight="5.25pt"/>
            </w:pict>
          </mc:Fallback>
        </mc:AlternateContent>
      </w:r>
      <w:r w:rsidR="00A10247">
        <w:rPr>
          <w:noProof/>
          <w:lang w:val="en-CA" w:eastAsia="en-CA"/>
        </w:rPr>
        <w:t>Glizel Millena</w:t>
      </w:r>
    </w:p>
    <w:p w14:paraId="2C8AE0BB" w14:textId="37A981B3" w:rsidR="00964960" w:rsidRDefault="00964960" w:rsidP="00964960">
      <w:pPr>
        <w:pStyle w:val="Addres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spellStart"/>
      <w:proofErr w:type="gramStart"/>
      <w:r>
        <w:rPr>
          <w:sz w:val="20"/>
          <w:szCs w:val="20"/>
        </w:rPr>
        <w:t>Adress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r w:rsidR="00A10247">
        <w:rPr>
          <w:sz w:val="20"/>
          <w:szCs w:val="20"/>
        </w:rPr>
        <w:t xml:space="preserve">20 V. </w:t>
      </w:r>
      <w:proofErr w:type="spellStart"/>
      <w:r w:rsidR="00A10247">
        <w:rPr>
          <w:sz w:val="20"/>
          <w:szCs w:val="20"/>
        </w:rPr>
        <w:t>Pozon</w:t>
      </w:r>
      <w:proofErr w:type="spellEnd"/>
      <w:r w:rsidR="00A10247">
        <w:rPr>
          <w:sz w:val="20"/>
          <w:szCs w:val="20"/>
        </w:rPr>
        <w:t xml:space="preserve"> St., Bambang Pasig </w:t>
      </w:r>
      <w:proofErr w:type="spellStart"/>
      <w:r w:rsidR="00A10247">
        <w:rPr>
          <w:sz w:val="20"/>
          <w:szCs w:val="20"/>
        </w:rPr>
        <w:t>City</w:t>
      </w:r>
      <w:r w:rsidR="00B15855" w:rsidRPr="004F41F8">
        <w:rPr>
          <w:sz w:val="20"/>
          <w:szCs w:val="20"/>
        </w:rPr>
        <w:t>|</w:t>
      </w:r>
      <w:r w:rsidR="0042757E" w:rsidRPr="004F41F8">
        <w:rPr>
          <w:sz w:val="20"/>
          <w:szCs w:val="20"/>
        </w:rPr>
        <w:t>M</w:t>
      </w:r>
      <w:proofErr w:type="spellEnd"/>
      <w:r w:rsidR="0042757E" w:rsidRPr="004F41F8">
        <w:rPr>
          <w:sz w:val="20"/>
          <w:szCs w:val="20"/>
        </w:rPr>
        <w:t>:</w:t>
      </w:r>
      <w:r w:rsidR="00A10247">
        <w:rPr>
          <w:sz w:val="20"/>
          <w:szCs w:val="20"/>
        </w:rPr>
        <w:t xml:space="preserve"> +639163616041</w:t>
      </w:r>
      <w:r w:rsidR="0042757E" w:rsidRPr="004F41F8">
        <w:rPr>
          <w:sz w:val="20"/>
          <w:szCs w:val="20"/>
        </w:rPr>
        <w:t xml:space="preserve"> </w:t>
      </w:r>
      <w:hyperlink r:id="rId8" w:history="1">
        <w:r w:rsidRPr="00C450EC">
          <w:rPr>
            <w:rStyle w:val="Hyperlink"/>
            <w:sz w:val="20"/>
            <w:szCs w:val="20"/>
          </w:rPr>
          <w:t>|glizelmillena_dgi@yahoo.com</w:t>
        </w:r>
      </w:hyperlink>
    </w:p>
    <w:p w14:paraId="2AC81955" w14:textId="7CE170B0" w:rsidR="00964960" w:rsidRDefault="00964960" w:rsidP="00964960">
      <w:pPr>
        <w:pStyle w:val="Address"/>
        <w:rPr>
          <w:sz w:val="20"/>
          <w:szCs w:val="20"/>
        </w:rPr>
      </w:pPr>
      <w:r>
        <w:rPr>
          <w:sz w:val="20"/>
          <w:szCs w:val="20"/>
        </w:rPr>
        <w:t xml:space="preserve">             B-</w:t>
      </w:r>
      <w:proofErr w:type="gramStart"/>
      <w:r>
        <w:rPr>
          <w:sz w:val="20"/>
          <w:szCs w:val="20"/>
        </w:rPr>
        <w:t>day :</w:t>
      </w:r>
      <w:proofErr w:type="gramEnd"/>
      <w:r>
        <w:rPr>
          <w:sz w:val="20"/>
          <w:szCs w:val="20"/>
        </w:rPr>
        <w:t xml:space="preserve"> Sept 20,1976</w:t>
      </w:r>
    </w:p>
    <w:p w14:paraId="7865B89E" w14:textId="77777777" w:rsidR="00964960" w:rsidRPr="00964960" w:rsidRDefault="00964960" w:rsidP="00964960">
      <w:pPr>
        <w:pStyle w:val="Address"/>
        <w:jc w:val="center"/>
        <w:rPr>
          <w:color w:val="0000FF"/>
          <w:sz w:val="20"/>
          <w:szCs w:val="20"/>
          <w:u w:val="single"/>
        </w:rPr>
      </w:pPr>
    </w:p>
    <w:p w14:paraId="39B19EE5" w14:textId="77777777" w:rsidR="00A03600" w:rsidRPr="00B15855" w:rsidRDefault="00885AE0" w:rsidP="007242E1">
      <w:pPr>
        <w:pStyle w:val="ResumeHeadings"/>
        <w:spacing w:after="240"/>
        <w:ind w:left="357"/>
        <w:jc w:val="center"/>
        <w:rPr>
          <w:rFonts w:ascii="Cambria" w:hAnsi="Cambria"/>
          <w:smallCaps/>
          <w:spacing w:val="10"/>
        </w:rPr>
      </w:pPr>
      <w:r>
        <w:rPr>
          <w:rFonts w:ascii="Cambria" w:hAnsi="Cambria"/>
          <w:smallCaps/>
          <w:noProof/>
          <w:spacing w:val="1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2476926" wp14:editId="6899CDB7">
                <wp:simplePos x="0" y="0"/>
                <wp:positionH relativeFrom="column">
                  <wp:posOffset>-171450</wp:posOffset>
                </wp:positionH>
                <wp:positionV relativeFrom="paragraph">
                  <wp:posOffset>105409</wp:posOffset>
                </wp:positionV>
                <wp:extent cx="6705600" cy="0"/>
                <wp:effectExtent l="38100" t="38100" r="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E2A28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5pt,8.3pt" to="514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" strokecolor="#1f497d" strokeweight="5.25pt"/>
            </w:pict>
          </mc:Fallback>
        </mc:AlternateContent>
      </w:r>
      <w:r w:rsidR="0090515C" w:rsidRPr="00B15855">
        <w:rPr>
          <w:rFonts w:ascii="Cambria" w:hAnsi="Cambria"/>
          <w:smallCaps/>
          <w:spacing w:val="10"/>
        </w:rPr>
        <w:t>Profile</w:t>
      </w:r>
    </w:p>
    <w:p w14:paraId="6E2986EA" w14:textId="77777777" w:rsidR="00E40269" w:rsidRPr="00E40269" w:rsidRDefault="008B55A2" w:rsidP="001F5218">
      <w:pPr>
        <w:pStyle w:val="Achievement"/>
        <w:numPr>
          <w:ilvl w:val="0"/>
          <w:numId w:val="3"/>
        </w:numPr>
        <w:spacing w:line="240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Knowledgeable in windows application and Microsoft office applications</w:t>
      </w:r>
    </w:p>
    <w:p w14:paraId="4A29A309" w14:textId="77777777" w:rsidR="008B55A2" w:rsidRDefault="008B55A2" w:rsidP="001F5218">
      <w:pPr>
        <w:pStyle w:val="BulletPoints"/>
        <w:numPr>
          <w:ilvl w:val="0"/>
          <w:numId w:val="3"/>
        </w:numPr>
        <w:rPr>
          <w:sz w:val="20"/>
        </w:rPr>
      </w:pPr>
      <w:r>
        <w:rPr>
          <w:sz w:val="20"/>
        </w:rPr>
        <w:t>Ability to understand internet applications</w:t>
      </w:r>
    </w:p>
    <w:p w14:paraId="3A607CFE" w14:textId="77777777" w:rsidR="002D2E7C" w:rsidRPr="00F66E4E" w:rsidRDefault="002D2E7C" w:rsidP="001F5218">
      <w:pPr>
        <w:pStyle w:val="BulletPoints"/>
        <w:numPr>
          <w:ilvl w:val="0"/>
          <w:numId w:val="3"/>
        </w:numPr>
        <w:rPr>
          <w:sz w:val="20"/>
        </w:rPr>
      </w:pPr>
      <w:r w:rsidRPr="00F66E4E">
        <w:rPr>
          <w:sz w:val="20"/>
        </w:rPr>
        <w:t xml:space="preserve">Friendly and </w:t>
      </w:r>
      <w:r w:rsidR="00A6174C" w:rsidRPr="00F66E4E">
        <w:rPr>
          <w:sz w:val="20"/>
        </w:rPr>
        <w:t>energetic</w:t>
      </w:r>
      <w:r w:rsidRPr="00F66E4E">
        <w:rPr>
          <w:sz w:val="20"/>
        </w:rPr>
        <w:t xml:space="preserve"> individual </w:t>
      </w:r>
      <w:r w:rsidR="00380375" w:rsidRPr="00F66E4E">
        <w:rPr>
          <w:sz w:val="20"/>
        </w:rPr>
        <w:t>with service experience</w:t>
      </w:r>
      <w:r w:rsidR="007C6FD7" w:rsidRPr="00F66E4E">
        <w:rPr>
          <w:sz w:val="20"/>
        </w:rPr>
        <w:t xml:space="preserve"> </w:t>
      </w:r>
      <w:r w:rsidR="00380375" w:rsidRPr="00F66E4E">
        <w:rPr>
          <w:sz w:val="20"/>
        </w:rPr>
        <w:t>and eager to meet</w:t>
      </w:r>
      <w:r w:rsidR="007C6FD7" w:rsidRPr="00F66E4E">
        <w:rPr>
          <w:sz w:val="20"/>
        </w:rPr>
        <w:t xml:space="preserve"> </w:t>
      </w:r>
      <w:r w:rsidRPr="00F66E4E">
        <w:rPr>
          <w:sz w:val="20"/>
        </w:rPr>
        <w:t xml:space="preserve">customer needs and </w:t>
      </w:r>
      <w:r w:rsidR="00380375" w:rsidRPr="00F66E4E">
        <w:rPr>
          <w:sz w:val="20"/>
        </w:rPr>
        <w:t>exceed</w:t>
      </w:r>
      <w:r w:rsidRPr="00F66E4E">
        <w:rPr>
          <w:sz w:val="20"/>
        </w:rPr>
        <w:t xml:space="preserve"> expectations</w:t>
      </w:r>
    </w:p>
    <w:p w14:paraId="22A7E541" w14:textId="77777777" w:rsidR="00F66E4E" w:rsidRPr="00F66E4E" w:rsidRDefault="00380375" w:rsidP="001F5218">
      <w:pPr>
        <w:pStyle w:val="BulletPoints"/>
        <w:numPr>
          <w:ilvl w:val="0"/>
          <w:numId w:val="3"/>
        </w:numPr>
        <w:rPr>
          <w:rFonts w:asciiTheme="minorHAnsi" w:hAnsiTheme="minorHAnsi" w:cstheme="minorHAnsi"/>
          <w:sz w:val="20"/>
        </w:rPr>
      </w:pPr>
      <w:r w:rsidRPr="00F66E4E">
        <w:rPr>
          <w:rFonts w:asciiTheme="minorHAnsi" w:hAnsiTheme="minorHAnsi" w:cstheme="minorHAnsi"/>
          <w:sz w:val="20"/>
        </w:rPr>
        <w:t xml:space="preserve">Independent worker </w:t>
      </w:r>
      <w:r w:rsidR="008B63B7" w:rsidRPr="00F66E4E">
        <w:rPr>
          <w:rFonts w:asciiTheme="minorHAnsi" w:hAnsiTheme="minorHAnsi" w:cstheme="minorHAnsi"/>
          <w:sz w:val="20"/>
        </w:rPr>
        <w:t>who takes initiative in</w:t>
      </w:r>
      <w:r w:rsidR="00783E0B" w:rsidRPr="00F66E4E">
        <w:rPr>
          <w:rFonts w:asciiTheme="minorHAnsi" w:hAnsiTheme="minorHAnsi" w:cstheme="minorHAnsi"/>
          <w:sz w:val="20"/>
        </w:rPr>
        <w:t xml:space="preserve"> handling</w:t>
      </w:r>
      <w:r w:rsidR="002E4D37" w:rsidRPr="00F66E4E">
        <w:rPr>
          <w:rFonts w:asciiTheme="minorHAnsi" w:hAnsiTheme="minorHAnsi" w:cstheme="minorHAnsi"/>
          <w:sz w:val="20"/>
        </w:rPr>
        <w:t xml:space="preserve"> </w:t>
      </w:r>
      <w:r w:rsidR="008B63B7" w:rsidRPr="00F66E4E">
        <w:rPr>
          <w:rFonts w:asciiTheme="minorHAnsi" w:hAnsiTheme="minorHAnsi" w:cstheme="minorHAnsi"/>
          <w:sz w:val="20"/>
        </w:rPr>
        <w:t>multiple</w:t>
      </w:r>
      <w:r w:rsidR="002E4D37" w:rsidRPr="00F66E4E">
        <w:rPr>
          <w:rFonts w:asciiTheme="minorHAnsi" w:hAnsiTheme="minorHAnsi" w:cstheme="minorHAnsi"/>
          <w:sz w:val="20"/>
        </w:rPr>
        <w:t xml:space="preserve"> </w:t>
      </w:r>
      <w:r w:rsidR="007A6B70" w:rsidRPr="00F66E4E">
        <w:rPr>
          <w:rFonts w:asciiTheme="minorHAnsi" w:hAnsiTheme="minorHAnsi" w:cstheme="minorHAnsi"/>
          <w:sz w:val="20"/>
        </w:rPr>
        <w:t>responsibilities</w:t>
      </w:r>
      <w:r w:rsidR="002E4D37" w:rsidRPr="00F66E4E">
        <w:rPr>
          <w:rFonts w:asciiTheme="minorHAnsi" w:hAnsiTheme="minorHAnsi" w:cstheme="minorHAnsi"/>
          <w:sz w:val="20"/>
        </w:rPr>
        <w:t xml:space="preserve"> </w:t>
      </w:r>
      <w:r w:rsidR="008B63B7" w:rsidRPr="00F66E4E">
        <w:rPr>
          <w:rFonts w:asciiTheme="minorHAnsi" w:hAnsiTheme="minorHAnsi" w:cstheme="minorHAnsi"/>
          <w:sz w:val="20"/>
        </w:rPr>
        <w:t>and adaptable to a busy, fast-paced work environment</w:t>
      </w:r>
    </w:p>
    <w:p w14:paraId="1E12C54F" w14:textId="5D73D8F0" w:rsidR="00D0166A" w:rsidRPr="00A44896" w:rsidRDefault="00964960" w:rsidP="00964960">
      <w:pPr>
        <w:pStyle w:val="ResumeHeadings"/>
        <w:spacing w:after="240"/>
        <w:ind w:left="357"/>
        <w:rPr>
          <w:rFonts w:ascii="Cambria" w:hAnsi="Cambria"/>
          <w:smallCaps/>
          <w:spacing w:val="10"/>
        </w:rPr>
      </w:pPr>
      <w:r>
        <w:rPr>
          <w:rFonts w:ascii="Cambria" w:hAnsi="Cambria"/>
          <w:smallCaps/>
          <w:spacing w:val="10"/>
        </w:rPr>
        <w:t xml:space="preserve">                                                              </w:t>
      </w:r>
      <w:r w:rsidR="00380375" w:rsidRPr="00B15855">
        <w:rPr>
          <w:rFonts w:ascii="Cambria" w:hAnsi="Cambria"/>
          <w:smallCaps/>
          <w:spacing w:val="10"/>
        </w:rPr>
        <w:t>Employment History</w:t>
      </w:r>
    </w:p>
    <w:p w14:paraId="4B336C95" w14:textId="7C626085" w:rsidR="00964960" w:rsidRDefault="00964960" w:rsidP="00EE5982">
      <w:pPr>
        <w:ind w:left="357"/>
        <w:rPr>
          <w:rFonts w:eastAsia="MS Mincho"/>
          <w:b/>
        </w:rPr>
      </w:pPr>
      <w:r>
        <w:rPr>
          <w:rFonts w:eastAsia="MS Mincho"/>
          <w:b/>
        </w:rPr>
        <w:t xml:space="preserve">Home Care                                                                                            Jan 2019-Present </w:t>
      </w:r>
    </w:p>
    <w:p w14:paraId="52FDC9F2" w14:textId="651DD124" w:rsidR="00964960" w:rsidRDefault="00964960" w:rsidP="00EE5982">
      <w:pPr>
        <w:ind w:left="357"/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Private Home Stay Out</w:t>
      </w:r>
    </w:p>
    <w:p w14:paraId="43ED319D" w14:textId="7D951E36" w:rsidR="00964960" w:rsidRDefault="00964960" w:rsidP="00EE5982">
      <w:pPr>
        <w:ind w:left="357"/>
        <w:rPr>
          <w:rFonts w:eastAsia="MS Mincho"/>
          <w:sz w:val="18"/>
          <w:szCs w:val="18"/>
        </w:rPr>
      </w:pPr>
    </w:p>
    <w:p w14:paraId="5CB4F713" w14:textId="6C42C4C3" w:rsidR="00964960" w:rsidRDefault="00964960" w:rsidP="001F5218">
      <w:pPr>
        <w:pStyle w:val="ListParagraph"/>
        <w:numPr>
          <w:ilvl w:val="0"/>
          <w:numId w:val="7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Cared for a lady who has a liver cirrhosis</w:t>
      </w:r>
    </w:p>
    <w:p w14:paraId="24AA3CC2" w14:textId="0528186A" w:rsidR="00964960" w:rsidRDefault="00964960" w:rsidP="001F5218">
      <w:pPr>
        <w:pStyle w:val="ListParagraph"/>
        <w:numPr>
          <w:ilvl w:val="0"/>
          <w:numId w:val="7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 xml:space="preserve">Assisted for her daily medication, showering and foods </w:t>
      </w:r>
    </w:p>
    <w:p w14:paraId="6E3D594C" w14:textId="0B0DCAA9" w:rsidR="00964960" w:rsidRDefault="00964960" w:rsidP="001F5218">
      <w:pPr>
        <w:pStyle w:val="ListParagraph"/>
        <w:numPr>
          <w:ilvl w:val="0"/>
          <w:numId w:val="7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Cared of her pigtail that was used to drain the water from her tummy</w:t>
      </w:r>
    </w:p>
    <w:p w14:paraId="2B246799" w14:textId="17470D36" w:rsidR="00964960" w:rsidRPr="00964960" w:rsidRDefault="00964960" w:rsidP="001F5218">
      <w:pPr>
        <w:pStyle w:val="ListParagraph"/>
        <w:numPr>
          <w:ilvl w:val="0"/>
          <w:numId w:val="7"/>
        </w:numPr>
        <w:rPr>
          <w:rFonts w:eastAsia="MS Mincho"/>
          <w:sz w:val="18"/>
          <w:szCs w:val="18"/>
        </w:rPr>
      </w:pPr>
      <w:proofErr w:type="spellStart"/>
      <w:r>
        <w:rPr>
          <w:rFonts w:eastAsia="MS Mincho"/>
          <w:sz w:val="18"/>
          <w:szCs w:val="18"/>
        </w:rPr>
        <w:t>Cleaining</w:t>
      </w:r>
      <w:proofErr w:type="spellEnd"/>
      <w:r>
        <w:rPr>
          <w:rFonts w:eastAsia="MS Mincho"/>
          <w:sz w:val="18"/>
          <w:szCs w:val="18"/>
        </w:rPr>
        <w:t xml:space="preserve"> her wounds from her pigtail</w:t>
      </w:r>
    </w:p>
    <w:p w14:paraId="467EBEC1" w14:textId="77777777" w:rsidR="00964960" w:rsidRPr="00964960" w:rsidRDefault="00964960" w:rsidP="00EE5982">
      <w:pPr>
        <w:ind w:left="357"/>
        <w:rPr>
          <w:rFonts w:eastAsia="MS Mincho"/>
          <w:sz w:val="18"/>
          <w:szCs w:val="18"/>
        </w:rPr>
      </w:pPr>
    </w:p>
    <w:p w14:paraId="46D9F439" w14:textId="77777777" w:rsidR="00964960" w:rsidRDefault="00964960" w:rsidP="00EE5982">
      <w:pPr>
        <w:ind w:left="357"/>
        <w:rPr>
          <w:rFonts w:eastAsia="MS Mincho"/>
          <w:b/>
        </w:rPr>
      </w:pPr>
    </w:p>
    <w:p w14:paraId="3288711D" w14:textId="77777777" w:rsidR="00964960" w:rsidRDefault="00964960" w:rsidP="00EE5982">
      <w:pPr>
        <w:ind w:left="357"/>
        <w:rPr>
          <w:rFonts w:eastAsia="MS Mincho"/>
          <w:b/>
        </w:rPr>
      </w:pPr>
    </w:p>
    <w:p w14:paraId="33C48986" w14:textId="77777777" w:rsidR="00964960" w:rsidRDefault="00964960" w:rsidP="00EE5982">
      <w:pPr>
        <w:ind w:left="357"/>
        <w:rPr>
          <w:rFonts w:eastAsia="MS Mincho"/>
          <w:b/>
        </w:rPr>
      </w:pPr>
    </w:p>
    <w:p w14:paraId="4E69EC4A" w14:textId="77777777" w:rsidR="00964960" w:rsidRDefault="00964960" w:rsidP="00EE5982">
      <w:pPr>
        <w:ind w:left="357"/>
        <w:rPr>
          <w:rFonts w:eastAsia="MS Mincho"/>
          <w:b/>
        </w:rPr>
      </w:pPr>
    </w:p>
    <w:p w14:paraId="5B22CCE2" w14:textId="77777777" w:rsidR="00964960" w:rsidRDefault="00964960" w:rsidP="00EE5982">
      <w:pPr>
        <w:ind w:left="357"/>
        <w:rPr>
          <w:rFonts w:eastAsia="MS Mincho"/>
          <w:b/>
        </w:rPr>
      </w:pPr>
    </w:p>
    <w:p w14:paraId="5BE9B710" w14:textId="509ABBC8" w:rsidR="00964960" w:rsidRDefault="00964960" w:rsidP="00EE5982">
      <w:pPr>
        <w:ind w:left="357"/>
        <w:rPr>
          <w:rFonts w:eastAsia="MS Mincho"/>
          <w:b/>
        </w:rPr>
      </w:pPr>
      <w:r>
        <w:rPr>
          <w:rFonts w:eastAsia="MS Mincho"/>
          <w:b/>
        </w:rPr>
        <w:t>Home Care                                                                                                    Jan2016-2018</w:t>
      </w:r>
    </w:p>
    <w:p w14:paraId="2030A9A9" w14:textId="1B91C772" w:rsidR="00964960" w:rsidRDefault="00964960" w:rsidP="00EE5982">
      <w:pPr>
        <w:ind w:left="357"/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Private Home</w:t>
      </w:r>
    </w:p>
    <w:p w14:paraId="429D237A" w14:textId="2166C89A" w:rsidR="00964960" w:rsidRDefault="00964960" w:rsidP="00EE5982">
      <w:pPr>
        <w:ind w:left="357"/>
        <w:rPr>
          <w:rFonts w:eastAsia="MS Mincho"/>
          <w:sz w:val="18"/>
          <w:szCs w:val="18"/>
        </w:rPr>
      </w:pPr>
    </w:p>
    <w:p w14:paraId="7F2A8825" w14:textId="511F7A07" w:rsidR="00964960" w:rsidRDefault="00964960" w:rsidP="001F5218">
      <w:pPr>
        <w:pStyle w:val="ListParagraph"/>
        <w:numPr>
          <w:ilvl w:val="0"/>
          <w:numId w:val="6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Cared for my mother who had a liver cirrhosis until she passed on</w:t>
      </w:r>
    </w:p>
    <w:p w14:paraId="3F992DAC" w14:textId="1D73449B" w:rsidR="00964960" w:rsidRDefault="00964960" w:rsidP="001F5218">
      <w:pPr>
        <w:pStyle w:val="ListParagraph"/>
        <w:numPr>
          <w:ilvl w:val="0"/>
          <w:numId w:val="6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 xml:space="preserve">Assisted in Activities of Daily Living including </w:t>
      </w:r>
      <w:proofErr w:type="spellStart"/>
      <w:proofErr w:type="gramStart"/>
      <w:r>
        <w:rPr>
          <w:rFonts w:eastAsia="MS Mincho"/>
          <w:sz w:val="18"/>
          <w:szCs w:val="18"/>
        </w:rPr>
        <w:t>showering,serving</w:t>
      </w:r>
      <w:proofErr w:type="spellEnd"/>
      <w:proofErr w:type="gramEnd"/>
      <w:r>
        <w:rPr>
          <w:rFonts w:eastAsia="MS Mincho"/>
          <w:sz w:val="18"/>
          <w:szCs w:val="18"/>
        </w:rPr>
        <w:t xml:space="preserve"> </w:t>
      </w:r>
      <w:proofErr w:type="spellStart"/>
      <w:r>
        <w:rPr>
          <w:rFonts w:eastAsia="MS Mincho"/>
          <w:sz w:val="18"/>
          <w:szCs w:val="18"/>
        </w:rPr>
        <w:t>medication,checking</w:t>
      </w:r>
      <w:proofErr w:type="spellEnd"/>
      <w:r>
        <w:rPr>
          <w:rFonts w:eastAsia="MS Mincho"/>
          <w:sz w:val="18"/>
          <w:szCs w:val="18"/>
        </w:rPr>
        <w:t xml:space="preserve"> vital </w:t>
      </w:r>
      <w:proofErr w:type="spellStart"/>
      <w:r>
        <w:rPr>
          <w:rFonts w:eastAsia="MS Mincho"/>
          <w:sz w:val="18"/>
          <w:szCs w:val="18"/>
        </w:rPr>
        <w:t>signs,accompanied</w:t>
      </w:r>
      <w:proofErr w:type="spellEnd"/>
      <w:r>
        <w:rPr>
          <w:rFonts w:eastAsia="MS Mincho"/>
          <w:sz w:val="18"/>
          <w:szCs w:val="18"/>
        </w:rPr>
        <w:t xml:space="preserve"> for doctors visit</w:t>
      </w:r>
    </w:p>
    <w:p w14:paraId="6A1BA754" w14:textId="1412E00E" w:rsidR="00964960" w:rsidRDefault="00964960" w:rsidP="001F5218">
      <w:pPr>
        <w:pStyle w:val="ListParagraph"/>
        <w:numPr>
          <w:ilvl w:val="0"/>
          <w:numId w:val="6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Cared for the pigtail that was used to drain the water from her tummy.</w:t>
      </w:r>
    </w:p>
    <w:p w14:paraId="332A33C2" w14:textId="77777777" w:rsidR="00964960" w:rsidRPr="00964960" w:rsidRDefault="00964960" w:rsidP="00964960">
      <w:pPr>
        <w:pStyle w:val="ListParagraph"/>
        <w:ind w:left="717"/>
        <w:rPr>
          <w:rFonts w:eastAsia="MS Mincho"/>
          <w:sz w:val="18"/>
          <w:szCs w:val="18"/>
        </w:rPr>
      </w:pPr>
    </w:p>
    <w:p w14:paraId="7723369B" w14:textId="77777777" w:rsidR="00964960" w:rsidRDefault="00964960" w:rsidP="00EE5982">
      <w:pPr>
        <w:ind w:left="357"/>
        <w:rPr>
          <w:rFonts w:eastAsia="MS Mincho"/>
          <w:b/>
        </w:rPr>
      </w:pPr>
    </w:p>
    <w:p w14:paraId="2B85AA0C" w14:textId="0662ACD1" w:rsidR="00964960" w:rsidRDefault="00964960" w:rsidP="00EE5982">
      <w:pPr>
        <w:ind w:left="357"/>
        <w:rPr>
          <w:rFonts w:eastAsia="MS Mincho"/>
          <w:b/>
        </w:rPr>
      </w:pPr>
      <w:r>
        <w:rPr>
          <w:rFonts w:eastAsia="MS Mincho"/>
          <w:b/>
        </w:rPr>
        <w:t>Live-In Caregiver                                                                                    June2016-Dec2016</w:t>
      </w:r>
    </w:p>
    <w:p w14:paraId="6F7A562C" w14:textId="2ADCB102" w:rsidR="00964960" w:rsidRDefault="00964960" w:rsidP="00EE5982">
      <w:pPr>
        <w:ind w:left="357"/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Private Home</w:t>
      </w:r>
    </w:p>
    <w:p w14:paraId="6F7F6B65" w14:textId="06480173" w:rsidR="00964960" w:rsidRDefault="00964960" w:rsidP="00EE5982">
      <w:pPr>
        <w:ind w:left="357"/>
        <w:rPr>
          <w:rFonts w:eastAsia="MS Mincho"/>
          <w:sz w:val="18"/>
          <w:szCs w:val="18"/>
        </w:rPr>
      </w:pPr>
    </w:p>
    <w:p w14:paraId="136C40B8" w14:textId="76448DE9" w:rsidR="00964960" w:rsidRDefault="00964960" w:rsidP="001F5218">
      <w:pPr>
        <w:pStyle w:val="ListParagraph"/>
        <w:numPr>
          <w:ilvl w:val="0"/>
          <w:numId w:val="6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 xml:space="preserve">Cared for elderly man with ambulatory </w:t>
      </w:r>
    </w:p>
    <w:p w14:paraId="3F052426" w14:textId="4E5AC5CF" w:rsidR="00964960" w:rsidRDefault="00964960" w:rsidP="001F5218">
      <w:pPr>
        <w:pStyle w:val="ListParagraph"/>
        <w:numPr>
          <w:ilvl w:val="0"/>
          <w:numId w:val="6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Assisted in activities of daily living including cook for his food, helping him to dress up and serving medications</w:t>
      </w:r>
    </w:p>
    <w:p w14:paraId="0B637DFA" w14:textId="6F911096" w:rsidR="00964960" w:rsidRDefault="00964960" w:rsidP="001F5218">
      <w:pPr>
        <w:pStyle w:val="ListParagraph"/>
        <w:numPr>
          <w:ilvl w:val="0"/>
          <w:numId w:val="6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 xml:space="preserve">Perform household chores </w:t>
      </w:r>
    </w:p>
    <w:p w14:paraId="2B3644C7" w14:textId="1799F765" w:rsidR="00964960" w:rsidRPr="00964960" w:rsidRDefault="00964960" w:rsidP="001F5218">
      <w:pPr>
        <w:pStyle w:val="ListParagraph"/>
        <w:numPr>
          <w:ilvl w:val="0"/>
          <w:numId w:val="6"/>
        </w:numPr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 xml:space="preserve">After 6months I need to take care of my mother because she </w:t>
      </w:r>
      <w:proofErr w:type="gramStart"/>
      <w:r>
        <w:rPr>
          <w:rFonts w:eastAsia="MS Mincho"/>
          <w:sz w:val="18"/>
          <w:szCs w:val="18"/>
        </w:rPr>
        <w:t>need</w:t>
      </w:r>
      <w:proofErr w:type="gramEnd"/>
      <w:r>
        <w:rPr>
          <w:rFonts w:eastAsia="MS Mincho"/>
          <w:sz w:val="18"/>
          <w:szCs w:val="18"/>
        </w:rPr>
        <w:t xml:space="preserve"> a someone to take care of her.</w:t>
      </w:r>
    </w:p>
    <w:p w14:paraId="474C5A14" w14:textId="77777777" w:rsidR="00964960" w:rsidRDefault="00964960" w:rsidP="00EE5982">
      <w:pPr>
        <w:ind w:left="357"/>
        <w:rPr>
          <w:rFonts w:eastAsia="MS Mincho"/>
          <w:b/>
        </w:rPr>
      </w:pPr>
    </w:p>
    <w:p w14:paraId="47D80EB7" w14:textId="77777777" w:rsidR="00964960" w:rsidRDefault="00964960" w:rsidP="00EE5982">
      <w:pPr>
        <w:ind w:left="357"/>
        <w:rPr>
          <w:rFonts w:eastAsia="MS Mincho"/>
          <w:b/>
        </w:rPr>
      </w:pPr>
    </w:p>
    <w:p w14:paraId="50DDDE89" w14:textId="77777777" w:rsidR="00964960" w:rsidRDefault="00964960" w:rsidP="00EE5982">
      <w:pPr>
        <w:ind w:left="357"/>
        <w:rPr>
          <w:rFonts w:eastAsia="MS Mincho"/>
          <w:b/>
        </w:rPr>
      </w:pPr>
    </w:p>
    <w:p w14:paraId="5B13B731" w14:textId="77777777" w:rsidR="00964960" w:rsidRDefault="00964960" w:rsidP="00EE5982">
      <w:pPr>
        <w:ind w:left="357"/>
        <w:rPr>
          <w:rFonts w:eastAsia="MS Mincho"/>
          <w:b/>
        </w:rPr>
      </w:pPr>
    </w:p>
    <w:p w14:paraId="5128213E" w14:textId="6AAF1DB6" w:rsidR="00EE5982" w:rsidRPr="00EE5982" w:rsidRDefault="008B55A2" w:rsidP="00EE5982">
      <w:pPr>
        <w:ind w:left="357"/>
        <w:rPr>
          <w:rFonts w:eastAsia="MS Mincho"/>
          <w:b/>
          <w:color w:val="000000" w:themeColor="text1"/>
          <w:sz w:val="18"/>
          <w:szCs w:val="18"/>
        </w:rPr>
      </w:pPr>
      <w:r>
        <w:rPr>
          <w:rFonts w:eastAsia="MS Mincho"/>
          <w:b/>
        </w:rPr>
        <w:t>QUAL RECRUITER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1A40D6">
        <w:rPr>
          <w:rFonts w:eastAsia="MS Mincho"/>
        </w:rPr>
        <w:tab/>
      </w:r>
      <w:r w:rsidR="001A40D6">
        <w:rPr>
          <w:rFonts w:eastAsia="MS Mincho"/>
        </w:rPr>
        <w:tab/>
      </w:r>
      <w:r w:rsidR="00EE5982" w:rsidRPr="00EE5982">
        <w:rPr>
          <w:rFonts w:eastAsia="MS Mincho"/>
          <w:b/>
          <w:color w:val="000000" w:themeColor="text1"/>
          <w:sz w:val="18"/>
          <w:szCs w:val="18"/>
        </w:rPr>
        <w:t>Jan 2014-2016</w:t>
      </w:r>
    </w:p>
    <w:p w14:paraId="0B90348C" w14:textId="77777777" w:rsidR="00707394" w:rsidRPr="00EE5982" w:rsidRDefault="008B55A2" w:rsidP="00707394">
      <w:pPr>
        <w:ind w:left="357"/>
        <w:rPr>
          <w:rFonts w:asciiTheme="minorHAnsi" w:eastAsia="MS Mincho" w:hAnsiTheme="minorHAnsi"/>
          <w:b/>
          <w:sz w:val="18"/>
          <w:szCs w:val="18"/>
        </w:rPr>
      </w:pPr>
      <w:r w:rsidRPr="00EE5982">
        <w:rPr>
          <w:rFonts w:asciiTheme="minorHAnsi" w:eastAsia="MS Mincho" w:hAnsiTheme="minorHAnsi"/>
          <w:b/>
          <w:sz w:val="18"/>
          <w:szCs w:val="18"/>
        </w:rPr>
        <w:t>Ipsos Marketing Research Inc.</w:t>
      </w:r>
    </w:p>
    <w:p w14:paraId="363C9D5A" w14:textId="77777777" w:rsidR="00707394" w:rsidRDefault="008B55A2" w:rsidP="00707394">
      <w:pPr>
        <w:ind w:left="357"/>
        <w:rPr>
          <w:rFonts w:asciiTheme="minorHAnsi" w:eastAsia="MS Mincho" w:hAnsiTheme="minorHAnsi"/>
        </w:rPr>
      </w:pPr>
      <w:r>
        <w:rPr>
          <w:rFonts w:asciiTheme="minorHAnsi" w:eastAsia="MS Mincho" w:hAnsiTheme="minorHAnsi"/>
        </w:rPr>
        <w:t>14</w:t>
      </w:r>
      <w:r w:rsidRPr="008B55A2">
        <w:rPr>
          <w:rFonts w:asciiTheme="minorHAnsi" w:eastAsia="MS Mincho" w:hAnsiTheme="minorHAnsi"/>
          <w:vertAlign w:val="superscript"/>
        </w:rPr>
        <w:t>th</w:t>
      </w:r>
      <w:r>
        <w:rPr>
          <w:rFonts w:asciiTheme="minorHAnsi" w:eastAsia="MS Mincho" w:hAnsiTheme="minorHAnsi"/>
        </w:rPr>
        <w:t xml:space="preserve"> </w:t>
      </w:r>
      <w:proofErr w:type="spellStart"/>
      <w:r>
        <w:rPr>
          <w:rFonts w:asciiTheme="minorHAnsi" w:eastAsia="MS Mincho" w:hAnsiTheme="minorHAnsi"/>
        </w:rPr>
        <w:t>Flr</w:t>
      </w:r>
      <w:proofErr w:type="spellEnd"/>
      <w:r>
        <w:rPr>
          <w:rFonts w:asciiTheme="minorHAnsi" w:eastAsia="MS Mincho" w:hAnsiTheme="minorHAnsi"/>
        </w:rPr>
        <w:t>., One Corporate Center</w:t>
      </w:r>
    </w:p>
    <w:p w14:paraId="4E6D4BE7" w14:textId="77777777" w:rsidR="008B55A2" w:rsidRPr="00EE5982" w:rsidRDefault="008B55A2" w:rsidP="00707394">
      <w:pPr>
        <w:ind w:left="357"/>
        <w:rPr>
          <w:rFonts w:asciiTheme="minorHAnsi" w:eastAsia="MS Mincho" w:hAnsiTheme="minorHAnsi"/>
          <w:b/>
        </w:rPr>
      </w:pPr>
      <w:r>
        <w:rPr>
          <w:rFonts w:asciiTheme="minorHAnsi" w:eastAsia="MS Mincho" w:hAnsiTheme="minorHAnsi"/>
        </w:rPr>
        <w:lastRenderedPageBreak/>
        <w:t>Ortigas Ave, Pasig City</w:t>
      </w:r>
    </w:p>
    <w:p w14:paraId="5205BE53" w14:textId="77777777" w:rsidR="00537E1A" w:rsidRDefault="00537E1A" w:rsidP="00707394">
      <w:pPr>
        <w:ind w:left="357"/>
        <w:rPr>
          <w:rFonts w:asciiTheme="minorHAnsi" w:eastAsia="MS Mincho" w:hAnsiTheme="minorHAnsi"/>
        </w:rPr>
      </w:pPr>
    </w:p>
    <w:p w14:paraId="41635516" w14:textId="77777777" w:rsidR="00EC14A5" w:rsidRPr="008B55A2" w:rsidRDefault="008B55A2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eastAsia="Trebuchet MS,Times New Roman" w:hAnsiTheme="minorHAnsi" w:cstheme="minorHAnsi"/>
          <w:sz w:val="20"/>
          <w:lang w:eastAsia="fil-PH"/>
        </w:rPr>
        <w:t>Recruiting possible client in market through survey</w:t>
      </w:r>
    </w:p>
    <w:p w14:paraId="1AC40C27" w14:textId="77777777" w:rsidR="008B55A2" w:rsidRDefault="008B55A2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bCs/>
          <w:sz w:val="20"/>
        </w:rPr>
      </w:pPr>
      <w:r w:rsidRPr="00744EA7">
        <w:rPr>
          <w:rFonts w:asciiTheme="minorHAnsi" w:hAnsiTheme="minorHAnsi" w:cstheme="minorHAnsi"/>
          <w:bCs/>
          <w:sz w:val="20"/>
        </w:rPr>
        <w:t>Conduct interviews using various reliable recruiting and selection tools/methods to filter candidates within schedule</w:t>
      </w:r>
    </w:p>
    <w:p w14:paraId="6E1301DE" w14:textId="77777777" w:rsidR="00744EA7" w:rsidRPr="00744EA7" w:rsidRDefault="00744EA7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bCs/>
          <w:sz w:val="20"/>
        </w:rPr>
      </w:pPr>
      <w:r w:rsidRPr="00744EA7">
        <w:rPr>
          <w:rFonts w:asciiTheme="minorHAnsi" w:hAnsiTheme="minorHAnsi" w:cstheme="minorHAnsi"/>
          <w:bCs/>
          <w:sz w:val="20"/>
        </w:rPr>
        <w:t>Act as a point of contact and build influential candidate relationships during the selection process</w:t>
      </w:r>
    </w:p>
    <w:p w14:paraId="6A3B8959" w14:textId="77777777" w:rsidR="00637247" w:rsidRPr="007242E1" w:rsidRDefault="00537E1A" w:rsidP="00537E1A">
      <w:pPr>
        <w:pStyle w:val="OrganizationName"/>
        <w:tabs>
          <w:tab w:val="right" w:pos="10206"/>
        </w:tabs>
        <w:ind w:left="0"/>
        <w:rPr>
          <w:rFonts w:eastAsia="MS Mincho"/>
          <w:b/>
          <w:sz w:val="24"/>
          <w:szCs w:val="24"/>
        </w:rPr>
      </w:pPr>
      <w:r>
        <w:rPr>
          <w:rFonts w:asciiTheme="minorHAnsi" w:eastAsia="MS Mincho" w:hAnsiTheme="minorHAnsi" w:cs="Times New Roman"/>
          <w:sz w:val="20"/>
          <w:szCs w:val="24"/>
        </w:rPr>
        <w:t xml:space="preserve">        </w:t>
      </w:r>
      <w:r w:rsidR="00744EA7">
        <w:rPr>
          <w:rFonts w:eastAsia="MS Mincho"/>
          <w:b/>
          <w:sz w:val="24"/>
          <w:szCs w:val="24"/>
        </w:rPr>
        <w:t>SALES EXECUTIVE</w:t>
      </w:r>
      <w:r w:rsidR="00637247">
        <w:rPr>
          <w:rFonts w:eastAsia="MS Mincho"/>
          <w:b/>
          <w:sz w:val="24"/>
          <w:szCs w:val="24"/>
        </w:rPr>
        <w:tab/>
      </w:r>
      <w:r w:rsidR="00744EA7">
        <w:rPr>
          <w:rFonts w:eastAsia="MS Mincho"/>
          <w:b/>
          <w:sz w:val="24"/>
          <w:szCs w:val="24"/>
        </w:rPr>
        <w:t>Jan 2008 - 2014</w:t>
      </w:r>
    </w:p>
    <w:p w14:paraId="09110429" w14:textId="77777777" w:rsidR="00637247" w:rsidRPr="00A727E7" w:rsidRDefault="00744EA7" w:rsidP="00637247">
      <w:pPr>
        <w:pStyle w:val="OrganizationName"/>
        <w:tabs>
          <w:tab w:val="right" w:pos="10206"/>
        </w:tabs>
        <w:spacing w:before="0"/>
        <w:ind w:left="357"/>
        <w:rPr>
          <w:rFonts w:eastAsia="MS Mincho"/>
          <w:b/>
          <w:sz w:val="20"/>
        </w:rPr>
      </w:pPr>
      <w:r>
        <w:rPr>
          <w:rFonts w:eastAsia="MS Mincho"/>
          <w:b/>
          <w:sz w:val="20"/>
        </w:rPr>
        <w:t xml:space="preserve">Diamond Motors </w:t>
      </w:r>
      <w:proofErr w:type="spellStart"/>
      <w:r>
        <w:rPr>
          <w:rFonts w:eastAsia="MS Mincho"/>
          <w:b/>
          <w:sz w:val="20"/>
        </w:rPr>
        <w:t>Greenhills</w:t>
      </w:r>
      <w:proofErr w:type="spellEnd"/>
      <w:r>
        <w:rPr>
          <w:rFonts w:eastAsia="MS Mincho"/>
          <w:b/>
          <w:sz w:val="20"/>
        </w:rPr>
        <w:t xml:space="preserve"> Inc.</w:t>
      </w:r>
      <w:r w:rsidR="00637247" w:rsidRPr="00A727E7">
        <w:rPr>
          <w:rFonts w:eastAsia="MS Mincho"/>
          <w:b/>
          <w:sz w:val="20"/>
        </w:rPr>
        <w:tab/>
      </w:r>
    </w:p>
    <w:p w14:paraId="6CD950CA" w14:textId="77777777" w:rsidR="00637247" w:rsidRDefault="00637247" w:rsidP="00637247">
      <w:pPr>
        <w:pStyle w:val="OrganizationName"/>
        <w:tabs>
          <w:tab w:val="right" w:pos="10206"/>
        </w:tabs>
        <w:spacing w:before="0"/>
        <w:ind w:left="357"/>
        <w:rPr>
          <w:rFonts w:eastAsia="MS Mincho"/>
          <w:sz w:val="20"/>
        </w:rPr>
      </w:pPr>
      <w:r w:rsidRPr="00A727E7">
        <w:rPr>
          <w:rFonts w:eastAsia="MS Mincho"/>
          <w:sz w:val="20"/>
        </w:rPr>
        <w:t>Mandaluyong</w:t>
      </w:r>
      <w:r>
        <w:rPr>
          <w:rFonts w:eastAsia="MS Mincho"/>
          <w:sz w:val="20"/>
        </w:rPr>
        <w:t xml:space="preserve"> City,</w:t>
      </w:r>
      <w:r w:rsidRPr="00A727E7">
        <w:rPr>
          <w:rFonts w:eastAsia="MS Mincho"/>
          <w:sz w:val="20"/>
        </w:rPr>
        <w:t xml:space="preserve"> Philippines</w:t>
      </w:r>
    </w:p>
    <w:p w14:paraId="67FD428D" w14:textId="77777777" w:rsidR="00637247" w:rsidRPr="00A727E7" w:rsidRDefault="00637247" w:rsidP="00637247">
      <w:pPr>
        <w:pStyle w:val="OrganizationName"/>
        <w:tabs>
          <w:tab w:val="right" w:pos="10206"/>
        </w:tabs>
        <w:spacing w:before="0"/>
        <w:ind w:left="357"/>
        <w:rPr>
          <w:rFonts w:eastAsia="MS Mincho"/>
          <w:sz w:val="20"/>
        </w:rPr>
      </w:pPr>
    </w:p>
    <w:p w14:paraId="79EF0E16" w14:textId="77777777" w:rsidR="00744EA7" w:rsidRPr="00744EA7" w:rsidRDefault="00744EA7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b/>
          <w:bCs/>
          <w:szCs w:val="24"/>
        </w:rPr>
      </w:pPr>
      <w:r w:rsidRPr="00744EA7">
        <w:rPr>
          <w:rFonts w:asciiTheme="minorHAnsi" w:eastAsia="Trebuchet MS,Times New Roman" w:hAnsiTheme="minorHAnsi" w:cstheme="minorHAnsi"/>
          <w:color w:val="000000"/>
          <w:sz w:val="20"/>
          <w:lang w:eastAsia="fil-PH"/>
        </w:rPr>
        <w:t>Develop an in-depth understanding of our current car inventory and use that knowledge to encourage customers to make a purchase</w:t>
      </w:r>
    </w:p>
    <w:p w14:paraId="62FC4D4A" w14:textId="77777777" w:rsidR="00744EA7" w:rsidRPr="00744EA7" w:rsidRDefault="00744EA7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b/>
          <w:bCs/>
          <w:szCs w:val="24"/>
        </w:rPr>
      </w:pPr>
      <w:r w:rsidRPr="00744EA7">
        <w:rPr>
          <w:rFonts w:asciiTheme="minorHAnsi" w:eastAsia="Trebuchet MS,Times New Roman" w:hAnsiTheme="minorHAnsi" w:cstheme="minorHAnsi"/>
          <w:color w:val="000000"/>
          <w:sz w:val="20"/>
          <w:lang w:eastAsia="fil-PH"/>
        </w:rPr>
        <w:t>Work with our marketing team to grow our customer base</w:t>
      </w:r>
    </w:p>
    <w:p w14:paraId="042DEDEC" w14:textId="77777777" w:rsidR="00744EA7" w:rsidRPr="00744EA7" w:rsidRDefault="00744EA7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bCs/>
          <w:sz w:val="20"/>
        </w:rPr>
      </w:pPr>
      <w:r w:rsidRPr="00744EA7">
        <w:rPr>
          <w:rFonts w:asciiTheme="minorHAnsi" w:eastAsia="Trebuchet MS,Times New Roman" w:hAnsiTheme="minorHAnsi" w:cstheme="minorHAnsi"/>
          <w:color w:val="000000"/>
          <w:sz w:val="20"/>
          <w:lang w:eastAsia="fil-PH"/>
        </w:rPr>
        <w:t>Assist in setting up the sales lot or the showroom floor for promotions and to put new models on display</w:t>
      </w:r>
    </w:p>
    <w:p w14:paraId="710D28A2" w14:textId="77777777" w:rsidR="00F71C47" w:rsidRDefault="00744EA7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bCs/>
          <w:sz w:val="20"/>
        </w:rPr>
      </w:pPr>
      <w:r w:rsidRPr="00744EA7">
        <w:rPr>
          <w:rFonts w:asciiTheme="minorHAnsi" w:hAnsiTheme="minorHAnsi" w:cstheme="minorHAnsi"/>
          <w:bCs/>
          <w:sz w:val="20"/>
        </w:rPr>
        <w:t>Work with the Finance Manager to develop sales agreements that benefit the company as well as the custome</w:t>
      </w:r>
      <w:r>
        <w:rPr>
          <w:rFonts w:asciiTheme="minorHAnsi" w:hAnsiTheme="minorHAnsi" w:cstheme="minorHAnsi"/>
          <w:bCs/>
          <w:sz w:val="20"/>
        </w:rPr>
        <w:t>r</w:t>
      </w:r>
    </w:p>
    <w:p w14:paraId="20DCCE02" w14:textId="77777777" w:rsidR="00AE2EDC" w:rsidRPr="00744EA7" w:rsidRDefault="00744EA7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bCs/>
          <w:sz w:val="20"/>
        </w:rPr>
      </w:pPr>
      <w:r w:rsidRPr="00744EA7">
        <w:rPr>
          <w:rFonts w:asciiTheme="minorHAnsi" w:hAnsiTheme="minorHAnsi" w:cstheme="minorHAnsi"/>
          <w:bCs/>
          <w:sz w:val="20"/>
        </w:rPr>
        <w:t>Collaborate with our Sales Manager to offer attractive deals on used vehicles to interested customers</w:t>
      </w:r>
    </w:p>
    <w:p w14:paraId="51D7DFA4" w14:textId="77777777" w:rsidR="00637247" w:rsidRPr="007242E1" w:rsidRDefault="00744EA7" w:rsidP="00637247">
      <w:pPr>
        <w:pStyle w:val="OrganizationName"/>
        <w:tabs>
          <w:tab w:val="right" w:pos="10206"/>
        </w:tabs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FIELD INTERVIEWER</w:t>
      </w:r>
      <w:r w:rsidR="00637247">
        <w:rPr>
          <w:rFonts w:eastAsia="MS Mincho"/>
          <w:b/>
          <w:sz w:val="24"/>
          <w:szCs w:val="24"/>
        </w:rPr>
        <w:tab/>
      </w:r>
      <w:r>
        <w:rPr>
          <w:rFonts w:eastAsia="MS Mincho"/>
          <w:b/>
          <w:sz w:val="24"/>
          <w:szCs w:val="24"/>
        </w:rPr>
        <w:t>Nov 2003 - 2007</w:t>
      </w:r>
    </w:p>
    <w:p w14:paraId="61AB8A44" w14:textId="77777777" w:rsidR="00744EA7" w:rsidRDefault="00744EA7" w:rsidP="00744EA7">
      <w:pPr>
        <w:pStyle w:val="OrganizationName"/>
        <w:tabs>
          <w:tab w:val="right" w:pos="10206"/>
        </w:tabs>
        <w:spacing w:before="0"/>
        <w:ind w:left="357"/>
        <w:rPr>
          <w:rFonts w:eastAsia="MS Mincho"/>
          <w:b/>
          <w:sz w:val="20"/>
        </w:rPr>
      </w:pPr>
      <w:proofErr w:type="spellStart"/>
      <w:r>
        <w:rPr>
          <w:rFonts w:eastAsia="MS Mincho"/>
          <w:b/>
          <w:sz w:val="20"/>
        </w:rPr>
        <w:t>Synovate</w:t>
      </w:r>
      <w:proofErr w:type="spellEnd"/>
    </w:p>
    <w:p w14:paraId="0CE43DEE" w14:textId="77777777" w:rsidR="00744EA7" w:rsidRPr="00744EA7" w:rsidRDefault="00744EA7" w:rsidP="00744EA7">
      <w:pPr>
        <w:pStyle w:val="OrganizationName"/>
        <w:tabs>
          <w:tab w:val="right" w:pos="10206"/>
        </w:tabs>
        <w:spacing w:before="0"/>
        <w:ind w:left="357"/>
        <w:rPr>
          <w:rFonts w:eastAsia="MS Mincho"/>
          <w:sz w:val="20"/>
        </w:rPr>
      </w:pPr>
      <w:r w:rsidRPr="00744EA7">
        <w:rPr>
          <w:rFonts w:eastAsia="MS Mincho"/>
          <w:sz w:val="20"/>
        </w:rPr>
        <w:t>Room 1701 ,17th floor west tower</w:t>
      </w:r>
    </w:p>
    <w:p w14:paraId="2B28842A" w14:textId="77777777" w:rsidR="00637247" w:rsidRPr="007C6FD7" w:rsidRDefault="00744EA7" w:rsidP="00637247">
      <w:pPr>
        <w:pStyle w:val="OrganizationName"/>
        <w:tabs>
          <w:tab w:val="right" w:pos="10206"/>
        </w:tabs>
        <w:spacing w:before="0"/>
        <w:ind w:left="357"/>
        <w:rPr>
          <w:rFonts w:eastAsia="MS Mincho"/>
          <w:sz w:val="20"/>
        </w:rPr>
      </w:pPr>
      <w:r w:rsidRPr="00744EA7">
        <w:rPr>
          <w:rFonts w:eastAsia="MS Mincho"/>
          <w:sz w:val="20"/>
        </w:rPr>
        <w:t>PSE bldg. Tektite</w:t>
      </w:r>
      <w:r>
        <w:rPr>
          <w:rFonts w:eastAsia="MS Mincho"/>
          <w:sz w:val="20"/>
        </w:rPr>
        <w:t xml:space="preserve"> Ortigas </w:t>
      </w:r>
      <w:r w:rsidR="00637247" w:rsidRPr="007C6FD7">
        <w:rPr>
          <w:rFonts w:eastAsia="MS Mincho"/>
          <w:sz w:val="20"/>
        </w:rPr>
        <w:t>Pasig City, Philippines</w:t>
      </w:r>
    </w:p>
    <w:p w14:paraId="4C631BA5" w14:textId="77777777" w:rsidR="003E089B" w:rsidRPr="007242E1" w:rsidRDefault="003E089B" w:rsidP="00637247">
      <w:pPr>
        <w:pStyle w:val="OrganizationName"/>
        <w:tabs>
          <w:tab w:val="right" w:pos="10206"/>
        </w:tabs>
        <w:spacing w:before="0"/>
        <w:ind w:left="357"/>
        <w:rPr>
          <w:rFonts w:eastAsia="MS Mincho"/>
          <w:sz w:val="24"/>
          <w:szCs w:val="24"/>
        </w:rPr>
      </w:pPr>
    </w:p>
    <w:p w14:paraId="1128615C" w14:textId="77777777" w:rsidR="001A40D6" w:rsidRPr="001A40D6" w:rsidRDefault="001A40D6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="Calibri" w:hAnsi="Calibri" w:cs="Tunga"/>
          <w:sz w:val="20"/>
        </w:rPr>
      </w:pPr>
      <w:r w:rsidRPr="001A40D6">
        <w:rPr>
          <w:rFonts w:ascii="Calibri" w:hAnsi="Calibri" w:cs="Tunga"/>
          <w:sz w:val="20"/>
        </w:rPr>
        <w:t>Conduct surveys and collect data, using methods such as interviews, questionnaires, focus groups, market analysis surveys, public opinion polls, liter</w:t>
      </w:r>
      <w:r>
        <w:rPr>
          <w:rFonts w:ascii="Calibri" w:hAnsi="Calibri" w:cs="Tunga"/>
          <w:sz w:val="20"/>
        </w:rPr>
        <w:t>ature reviews, and file reviews</w:t>
      </w:r>
    </w:p>
    <w:p w14:paraId="552BC6C9" w14:textId="77777777" w:rsidR="007B2103" w:rsidRPr="001A40D6" w:rsidRDefault="001A40D6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="Calibri" w:hAnsi="Calibri" w:cs="Tunga"/>
        </w:rPr>
      </w:pPr>
      <w:r w:rsidRPr="001A40D6">
        <w:rPr>
          <w:rFonts w:asciiTheme="minorHAnsi" w:eastAsia="Trebuchet MS,Times New Roman" w:hAnsiTheme="minorHAnsi" w:cstheme="minorHAnsi"/>
          <w:color w:val="000000"/>
          <w:sz w:val="20"/>
          <w:lang w:eastAsia="fil-PH"/>
        </w:rPr>
        <w:t>Consult with clients to identify survey needs and specific requirements, such as special samples</w:t>
      </w:r>
    </w:p>
    <w:p w14:paraId="0B75E7FC" w14:textId="77777777" w:rsidR="001A40D6" w:rsidRDefault="001A40D6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="Calibri" w:hAnsi="Calibri" w:cs="Tunga"/>
          <w:sz w:val="20"/>
        </w:rPr>
      </w:pPr>
      <w:r w:rsidRPr="001A40D6">
        <w:rPr>
          <w:rFonts w:ascii="Calibri" w:hAnsi="Calibri" w:cs="Tunga"/>
          <w:sz w:val="20"/>
        </w:rPr>
        <w:t>Determine and specify details of survey projects, including sources of information, procedures to be used, and the design of s</w:t>
      </w:r>
      <w:r>
        <w:rPr>
          <w:rFonts w:ascii="Calibri" w:hAnsi="Calibri" w:cs="Tunga"/>
          <w:sz w:val="20"/>
        </w:rPr>
        <w:t>urvey instruments and materials</w:t>
      </w:r>
    </w:p>
    <w:p w14:paraId="455175A7" w14:textId="77777777" w:rsidR="001A40D6" w:rsidRPr="001A40D6" w:rsidRDefault="001A40D6" w:rsidP="001F5218">
      <w:pPr>
        <w:pStyle w:val="ListParagraph"/>
        <w:numPr>
          <w:ilvl w:val="0"/>
          <w:numId w:val="4"/>
        </w:numPr>
        <w:spacing w:after="200" w:line="276" w:lineRule="auto"/>
        <w:rPr>
          <w:rFonts w:ascii="Calibri" w:hAnsi="Calibri" w:cs="Tunga"/>
          <w:sz w:val="20"/>
        </w:rPr>
      </w:pPr>
      <w:r w:rsidRPr="001A40D6">
        <w:rPr>
          <w:rFonts w:ascii="Calibri" w:hAnsi="Calibri" w:cs="Tunga"/>
          <w:sz w:val="20"/>
        </w:rPr>
        <w:t>Monitor and evaluate survey progress and performance, using sample disposition reports and response rate calculations</w:t>
      </w:r>
    </w:p>
    <w:p w14:paraId="611B6FF7" w14:textId="77777777" w:rsidR="006D2A28" w:rsidRPr="007A15E5" w:rsidRDefault="0090515C" w:rsidP="007A15E5">
      <w:pPr>
        <w:pStyle w:val="ResumeHeadings"/>
        <w:spacing w:after="240"/>
        <w:ind w:left="357"/>
        <w:jc w:val="center"/>
        <w:rPr>
          <w:rFonts w:ascii="Cambria" w:hAnsi="Cambria"/>
          <w:smallCaps/>
          <w:spacing w:val="10"/>
        </w:rPr>
      </w:pPr>
      <w:r w:rsidRPr="00B15855">
        <w:rPr>
          <w:rFonts w:ascii="Cambria" w:hAnsi="Cambria"/>
          <w:smallCaps/>
          <w:spacing w:val="10"/>
        </w:rPr>
        <w:t>Education</w:t>
      </w:r>
    </w:p>
    <w:p w14:paraId="17AFDF1F" w14:textId="77777777" w:rsidR="00533A70" w:rsidRDefault="00533A70" w:rsidP="007242E1">
      <w:pPr>
        <w:pStyle w:val="Location"/>
        <w:tabs>
          <w:tab w:val="right" w:pos="10206"/>
        </w:tabs>
        <w:rPr>
          <w:rFonts w:ascii="Cambria" w:hAnsi="Cambria"/>
          <w:b/>
          <w:sz w:val="24"/>
          <w:szCs w:val="24"/>
        </w:rPr>
      </w:pPr>
    </w:p>
    <w:p w14:paraId="56AC42E8" w14:textId="066A83C6" w:rsidR="00533A70" w:rsidRDefault="00533A70" w:rsidP="007242E1">
      <w:pPr>
        <w:pStyle w:val="Location"/>
        <w:tabs>
          <w:tab w:val="right" w:pos="10206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Andres Bonifacio High School (Arellano </w:t>
      </w:r>
      <w:proofErr w:type="gramStart"/>
      <w:r>
        <w:rPr>
          <w:rFonts w:ascii="Cambria" w:hAnsi="Cambria"/>
          <w:b/>
          <w:sz w:val="24"/>
          <w:szCs w:val="24"/>
        </w:rPr>
        <w:t xml:space="preserve">University)   </w:t>
      </w:r>
      <w:proofErr w:type="gramEnd"/>
      <w:r>
        <w:rPr>
          <w:rFonts w:ascii="Cambria" w:hAnsi="Cambria"/>
          <w:b/>
          <w:sz w:val="24"/>
          <w:szCs w:val="24"/>
        </w:rPr>
        <w:t xml:space="preserve">                                                </w:t>
      </w:r>
      <w:r w:rsidR="007F00DD">
        <w:rPr>
          <w:rFonts w:ascii="Cambria" w:hAnsi="Cambria"/>
          <w:b/>
          <w:sz w:val="24"/>
          <w:szCs w:val="24"/>
        </w:rPr>
        <w:t>1989-1993</w:t>
      </w:r>
    </w:p>
    <w:p w14:paraId="3C283AA3" w14:textId="181C4431" w:rsidR="00533A70" w:rsidRPr="00533A70" w:rsidRDefault="007F00DD" w:rsidP="00533A70">
      <w:pPr>
        <w:pStyle w:val="PlainText"/>
      </w:pPr>
      <w:r>
        <w:t xml:space="preserve">   Pag-Asa </w:t>
      </w:r>
      <w:proofErr w:type="spellStart"/>
      <w:r>
        <w:t>st</w:t>
      </w:r>
      <w:proofErr w:type="spellEnd"/>
      <w:r>
        <w:t xml:space="preserve"> </w:t>
      </w:r>
      <w:proofErr w:type="spellStart"/>
      <w:r>
        <w:t>Caniogan</w:t>
      </w:r>
      <w:proofErr w:type="spellEnd"/>
      <w:r>
        <w:t xml:space="preserve"> Pasig City</w:t>
      </w:r>
    </w:p>
    <w:p w14:paraId="06C8780C" w14:textId="77777777" w:rsidR="00533A70" w:rsidRDefault="00533A70" w:rsidP="007242E1">
      <w:pPr>
        <w:pStyle w:val="Location"/>
        <w:tabs>
          <w:tab w:val="right" w:pos="10206"/>
        </w:tabs>
        <w:rPr>
          <w:rFonts w:ascii="Cambria" w:hAnsi="Cambria"/>
          <w:b/>
          <w:sz w:val="24"/>
          <w:szCs w:val="24"/>
        </w:rPr>
      </w:pPr>
    </w:p>
    <w:p w14:paraId="7223E018" w14:textId="77777777" w:rsidR="00533A70" w:rsidRDefault="00533A70" w:rsidP="007242E1">
      <w:pPr>
        <w:pStyle w:val="Location"/>
        <w:tabs>
          <w:tab w:val="right" w:pos="10206"/>
        </w:tabs>
        <w:rPr>
          <w:rFonts w:ascii="Cambria" w:hAnsi="Cambria"/>
          <w:b/>
          <w:sz w:val="24"/>
          <w:szCs w:val="24"/>
        </w:rPr>
      </w:pPr>
    </w:p>
    <w:p w14:paraId="1DC8D025" w14:textId="77777777" w:rsidR="00533A70" w:rsidRDefault="00533A70" w:rsidP="007242E1">
      <w:pPr>
        <w:pStyle w:val="Location"/>
        <w:tabs>
          <w:tab w:val="right" w:pos="10206"/>
        </w:tabs>
        <w:rPr>
          <w:rFonts w:ascii="Cambria" w:hAnsi="Cambria"/>
          <w:b/>
          <w:sz w:val="24"/>
          <w:szCs w:val="24"/>
        </w:rPr>
      </w:pPr>
    </w:p>
    <w:p w14:paraId="7EFFC856" w14:textId="77777777" w:rsidR="00533A70" w:rsidRDefault="00533A70" w:rsidP="007242E1">
      <w:pPr>
        <w:pStyle w:val="Location"/>
        <w:tabs>
          <w:tab w:val="right" w:pos="10206"/>
        </w:tabs>
        <w:rPr>
          <w:rFonts w:ascii="Cambria" w:hAnsi="Cambria"/>
          <w:b/>
          <w:sz w:val="24"/>
          <w:szCs w:val="24"/>
        </w:rPr>
      </w:pPr>
    </w:p>
    <w:p w14:paraId="74A350F0" w14:textId="3BE5EE9D" w:rsidR="007242E1" w:rsidRPr="004F41F8" w:rsidRDefault="006D2A28" w:rsidP="007242E1">
      <w:pPr>
        <w:pStyle w:val="Location"/>
        <w:tabs>
          <w:tab w:val="right" w:pos="10206"/>
        </w:tabs>
        <w:rPr>
          <w:szCs w:val="22"/>
        </w:rPr>
      </w:pPr>
      <w:r w:rsidRPr="004F41F8">
        <w:rPr>
          <w:rFonts w:ascii="Cambria" w:hAnsi="Cambria"/>
          <w:b/>
          <w:sz w:val="24"/>
          <w:szCs w:val="24"/>
        </w:rPr>
        <w:t>B</w:t>
      </w:r>
      <w:r w:rsidR="004C384C">
        <w:rPr>
          <w:rFonts w:ascii="Cambria" w:hAnsi="Cambria"/>
          <w:b/>
          <w:sz w:val="24"/>
          <w:szCs w:val="24"/>
        </w:rPr>
        <w:t>achelor of Science in</w:t>
      </w:r>
      <w:r w:rsidRPr="004F41F8">
        <w:rPr>
          <w:rFonts w:ascii="Cambria" w:hAnsi="Cambria"/>
          <w:b/>
          <w:sz w:val="24"/>
          <w:szCs w:val="24"/>
        </w:rPr>
        <w:t xml:space="preserve"> </w:t>
      </w:r>
      <w:r w:rsidR="001A40D6">
        <w:rPr>
          <w:rFonts w:ascii="Cambria" w:hAnsi="Cambria"/>
          <w:b/>
          <w:sz w:val="24"/>
          <w:szCs w:val="24"/>
        </w:rPr>
        <w:t>Civil Engineering</w:t>
      </w:r>
      <w:r w:rsidR="007242E1" w:rsidRPr="004F41F8">
        <w:rPr>
          <w:szCs w:val="22"/>
        </w:rPr>
        <w:tab/>
      </w:r>
      <w:r w:rsidR="001A40D6">
        <w:rPr>
          <w:b/>
          <w:szCs w:val="22"/>
        </w:rPr>
        <w:t>1993 - 1999</w:t>
      </w:r>
    </w:p>
    <w:p w14:paraId="3864EAD8" w14:textId="77777777" w:rsidR="000F1C7F" w:rsidRPr="002E4D37" w:rsidRDefault="001A40D6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  <w:r>
        <w:rPr>
          <w:sz w:val="20"/>
        </w:rPr>
        <w:t>Rizal Technological University</w:t>
      </w:r>
    </w:p>
    <w:p w14:paraId="12922A6D" w14:textId="066C9525" w:rsidR="00A03600" w:rsidRDefault="001A40D6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  <w:proofErr w:type="spellStart"/>
      <w:r>
        <w:rPr>
          <w:sz w:val="20"/>
        </w:rPr>
        <w:t>Boni</w:t>
      </w:r>
      <w:proofErr w:type="spellEnd"/>
      <w:r>
        <w:rPr>
          <w:sz w:val="20"/>
        </w:rPr>
        <w:t>, Ave. Mandaluyong City</w:t>
      </w:r>
    </w:p>
    <w:p w14:paraId="0EA2556E" w14:textId="04B41E27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0CF572B2" w14:textId="3F3DD6CE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426662E5" w14:textId="6CECBEA9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515B4092" w14:textId="34C8FF86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1DFF9365" w14:textId="70C649C1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02085692" w14:textId="14EDD06B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02616741" w14:textId="6DC2CC94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652F2ACC" w14:textId="5D89CD91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0AA01E61" w14:textId="3BBA1587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6CD8AEE9" w14:textId="4FBB1CCD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</w:p>
    <w:p w14:paraId="584CBD90" w14:textId="77777777" w:rsidR="007F00DD" w:rsidRDefault="007F00DD" w:rsidP="000F1C7F">
      <w:pPr>
        <w:pStyle w:val="OrganizationName"/>
        <w:tabs>
          <w:tab w:val="right" w:pos="10206"/>
        </w:tabs>
        <w:spacing w:before="0"/>
        <w:ind w:left="357"/>
        <w:rPr>
          <w:sz w:val="20"/>
        </w:rPr>
      </w:pPr>
      <w:bookmarkStart w:id="0" w:name="_GoBack"/>
      <w:bookmarkEnd w:id="0"/>
    </w:p>
    <w:p w14:paraId="0C7255CB" w14:textId="0F70C726" w:rsidR="007B2103" w:rsidRPr="007A15E5" w:rsidRDefault="007B2103" w:rsidP="007B2103">
      <w:pPr>
        <w:pStyle w:val="ResumeHeadings"/>
        <w:spacing w:after="240"/>
        <w:ind w:left="357"/>
        <w:jc w:val="center"/>
        <w:rPr>
          <w:rFonts w:ascii="Cambria" w:hAnsi="Cambria"/>
          <w:smallCaps/>
          <w:spacing w:val="10"/>
        </w:rPr>
      </w:pPr>
      <w:r>
        <w:rPr>
          <w:rFonts w:ascii="Cambria" w:hAnsi="Cambria"/>
          <w:smallCaps/>
          <w:spacing w:val="10"/>
        </w:rPr>
        <w:t>Certificates</w:t>
      </w:r>
    </w:p>
    <w:p w14:paraId="1951F715" w14:textId="77777777" w:rsidR="007C6FD7" w:rsidRDefault="007C6FD7" w:rsidP="00D0166A">
      <w:pPr>
        <w:pStyle w:val="OrganizationName"/>
        <w:tabs>
          <w:tab w:val="right" w:pos="10206"/>
        </w:tabs>
        <w:spacing w:before="0"/>
        <w:ind w:left="0"/>
        <w:rPr>
          <w:strike/>
          <w:color w:val="FF0000"/>
          <w:sz w:val="24"/>
          <w:szCs w:val="24"/>
        </w:rPr>
      </w:pPr>
    </w:p>
    <w:p w14:paraId="7880AC27" w14:textId="77777777" w:rsidR="00EE5982" w:rsidRDefault="00EE5982" w:rsidP="00D0166A">
      <w:pPr>
        <w:pStyle w:val="OrganizationName"/>
        <w:tabs>
          <w:tab w:val="right" w:pos="10206"/>
        </w:tabs>
        <w:spacing w:before="0"/>
        <w:ind w:left="0"/>
        <w:rPr>
          <w:strike/>
          <w:color w:val="FF0000"/>
          <w:sz w:val="24"/>
          <w:szCs w:val="24"/>
        </w:rPr>
      </w:pPr>
    </w:p>
    <w:p w14:paraId="7B5957F7" w14:textId="77777777" w:rsidR="00EE5982" w:rsidRPr="000C1886" w:rsidRDefault="00EE5982" w:rsidP="00EE5982">
      <w:pPr>
        <w:rPr>
          <w:b/>
        </w:rPr>
      </w:pPr>
      <w:r w:rsidRPr="000C1886">
        <w:rPr>
          <w:b/>
        </w:rPr>
        <w:t xml:space="preserve">     PCIST</w:t>
      </w:r>
    </w:p>
    <w:p w14:paraId="2D908C0D" w14:textId="77777777" w:rsidR="00EE5982" w:rsidRPr="000C1886" w:rsidRDefault="00EE5982" w:rsidP="00EE5982">
      <w:pPr>
        <w:rPr>
          <w:b/>
        </w:rPr>
      </w:pPr>
      <w:r w:rsidRPr="000C1886">
        <w:rPr>
          <w:b/>
        </w:rPr>
        <w:t xml:space="preserve">     Bambang Pasig City</w:t>
      </w:r>
    </w:p>
    <w:p w14:paraId="1D59A92A" w14:textId="77777777" w:rsidR="00EE5982" w:rsidRPr="000C1886" w:rsidRDefault="00EE5982" w:rsidP="00EE5982">
      <w:pPr>
        <w:rPr>
          <w:b/>
        </w:rPr>
      </w:pPr>
      <w:r w:rsidRPr="000C1886">
        <w:rPr>
          <w:b/>
        </w:rPr>
        <w:t xml:space="preserve">     Massage Therapist NCII</w:t>
      </w:r>
    </w:p>
    <w:p w14:paraId="13BB6CF4" w14:textId="77777777" w:rsidR="00EE5982" w:rsidRPr="000C1886" w:rsidRDefault="00EE5982" w:rsidP="00EE5982">
      <w:pPr>
        <w:rPr>
          <w:b/>
        </w:rPr>
      </w:pPr>
      <w:r w:rsidRPr="000C1886">
        <w:rPr>
          <w:b/>
        </w:rPr>
        <w:t xml:space="preserve">     June 2017</w:t>
      </w:r>
    </w:p>
    <w:p w14:paraId="184F8510" w14:textId="77777777" w:rsidR="00EE5982" w:rsidRPr="000C1886" w:rsidRDefault="00EE5982" w:rsidP="00EE5982">
      <w:pPr>
        <w:rPr>
          <w:b/>
        </w:rPr>
      </w:pPr>
    </w:p>
    <w:p w14:paraId="3DB08809" w14:textId="77777777" w:rsidR="00EE5982" w:rsidRPr="000C1886" w:rsidRDefault="00EE5982" w:rsidP="00EE5982">
      <w:pPr>
        <w:rPr>
          <w:b/>
        </w:rPr>
      </w:pPr>
      <w:r w:rsidRPr="000C1886">
        <w:rPr>
          <w:b/>
        </w:rPr>
        <w:t xml:space="preserve">     TESDA</w:t>
      </w:r>
    </w:p>
    <w:p w14:paraId="385F9737" w14:textId="77777777" w:rsidR="00EE5982" w:rsidRPr="000C1886" w:rsidRDefault="00EE5982" w:rsidP="00EE5982">
      <w:pPr>
        <w:rPr>
          <w:b/>
        </w:rPr>
      </w:pPr>
      <w:r w:rsidRPr="000C1886">
        <w:rPr>
          <w:b/>
        </w:rPr>
        <w:t xml:space="preserve">     Housekeeping NCII</w:t>
      </w:r>
    </w:p>
    <w:p w14:paraId="4638D992" w14:textId="77777777" w:rsidR="000C1886" w:rsidRPr="000C1886" w:rsidRDefault="000C1886" w:rsidP="00EE5982">
      <w:pPr>
        <w:rPr>
          <w:b/>
        </w:rPr>
      </w:pPr>
      <w:r w:rsidRPr="000C1886">
        <w:rPr>
          <w:b/>
        </w:rPr>
        <w:t xml:space="preserve">     June 21, 2018</w:t>
      </w:r>
    </w:p>
    <w:p w14:paraId="0DFF7F8C" w14:textId="77777777" w:rsidR="000C1886" w:rsidRPr="000C1886" w:rsidRDefault="000C1886" w:rsidP="00EE5982">
      <w:pPr>
        <w:rPr>
          <w:b/>
        </w:rPr>
      </w:pPr>
    </w:p>
    <w:p w14:paraId="1DCCD89B" w14:textId="77777777" w:rsidR="000C1886" w:rsidRPr="000C1886" w:rsidRDefault="000C1886" w:rsidP="00EE5982">
      <w:pPr>
        <w:rPr>
          <w:b/>
        </w:rPr>
      </w:pPr>
      <w:r w:rsidRPr="000C1886">
        <w:rPr>
          <w:b/>
        </w:rPr>
        <w:t xml:space="preserve">     Pasig Catholic College</w:t>
      </w:r>
    </w:p>
    <w:p w14:paraId="569E755E" w14:textId="77777777" w:rsidR="000C1886" w:rsidRPr="000C1886" w:rsidRDefault="000C1886" w:rsidP="00EE5982">
      <w:pPr>
        <w:rPr>
          <w:b/>
        </w:rPr>
      </w:pPr>
      <w:r w:rsidRPr="000C1886">
        <w:rPr>
          <w:b/>
        </w:rPr>
        <w:t xml:space="preserve">     Pasig City</w:t>
      </w:r>
    </w:p>
    <w:p w14:paraId="180986CB" w14:textId="77777777" w:rsidR="000C1886" w:rsidRPr="000C1886" w:rsidRDefault="000C1886" w:rsidP="00EE5982">
      <w:pPr>
        <w:rPr>
          <w:b/>
        </w:rPr>
      </w:pPr>
      <w:r w:rsidRPr="000C1886">
        <w:rPr>
          <w:b/>
        </w:rPr>
        <w:t xml:space="preserve">     Care Giving NCII</w:t>
      </w:r>
    </w:p>
    <w:p w14:paraId="4084E5F3" w14:textId="77777777" w:rsidR="00EE5982" w:rsidRPr="000C1886" w:rsidRDefault="000C1886" w:rsidP="00EE5982">
      <w:pPr>
        <w:rPr>
          <w:b/>
        </w:rPr>
      </w:pPr>
      <w:r w:rsidRPr="000C1886">
        <w:rPr>
          <w:b/>
        </w:rPr>
        <w:t xml:space="preserve">     Oct 4,2018</w:t>
      </w:r>
      <w:r w:rsidR="00EE5982" w:rsidRPr="000C1886">
        <w:rPr>
          <w:b/>
        </w:rPr>
        <w:tab/>
      </w:r>
    </w:p>
    <w:p w14:paraId="45766AB4" w14:textId="77777777" w:rsidR="00EE5982" w:rsidRPr="000C1886" w:rsidRDefault="00EE5982" w:rsidP="00D0166A">
      <w:pPr>
        <w:pStyle w:val="OrganizationName"/>
        <w:tabs>
          <w:tab w:val="right" w:pos="10206"/>
        </w:tabs>
        <w:spacing w:before="0"/>
        <w:ind w:left="0"/>
        <w:rPr>
          <w:b/>
          <w:sz w:val="24"/>
          <w:szCs w:val="24"/>
        </w:rPr>
      </w:pPr>
    </w:p>
    <w:sectPr w:rsidR="00EE5982" w:rsidRPr="000C1886" w:rsidSect="00A03600">
      <w:headerReference w:type="default" r:id="rId9"/>
      <w:pgSz w:w="12240" w:h="15840"/>
      <w:pgMar w:top="1077" w:right="90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DB8B" w14:textId="77777777" w:rsidR="001F5218" w:rsidRDefault="001F5218">
      <w:r>
        <w:separator/>
      </w:r>
    </w:p>
  </w:endnote>
  <w:endnote w:type="continuationSeparator" w:id="0">
    <w:p w14:paraId="0E0EEB5E" w14:textId="77777777" w:rsidR="001F5218" w:rsidRDefault="001F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,Times New Roman">
    <w:altName w:val="Times New Roman"/>
    <w:panose1 w:val="00000000000000000000"/>
    <w:charset w:val="00"/>
    <w:family w:val="roman"/>
    <w:notTrueType/>
    <w:pitch w:val="default"/>
  </w:font>
  <w:font w:name="Tunga"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6B126" w14:textId="77777777" w:rsidR="001F5218" w:rsidRDefault="001F5218">
      <w:r>
        <w:separator/>
      </w:r>
    </w:p>
  </w:footnote>
  <w:footnote w:type="continuationSeparator" w:id="0">
    <w:p w14:paraId="7AC182FB" w14:textId="77777777" w:rsidR="001F5218" w:rsidRDefault="001F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935DC" w14:textId="77777777" w:rsidR="00744EA7" w:rsidRDefault="00744EA7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3ABB4866" wp14:editId="3DD555C2">
              <wp:simplePos x="0" y="0"/>
              <wp:positionH relativeFrom="column">
                <wp:posOffset>76199</wp:posOffset>
              </wp:positionH>
              <wp:positionV relativeFrom="paragraph">
                <wp:posOffset>581025</wp:posOffset>
              </wp:positionV>
              <wp:extent cx="0" cy="8753475"/>
              <wp:effectExtent l="38100" t="0" r="19050" b="2857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53475"/>
                      </a:xfrm>
                      <a:prstGeom prst="line">
                        <a:avLst/>
                      </a:prstGeom>
                      <a:noFill/>
                      <a:ln w="6667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22005" id="Line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45.75pt" to="6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" strokecolor="#1f497d" strokeweight="5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0E00"/>
    <w:multiLevelType w:val="hybridMultilevel"/>
    <w:tmpl w:val="1526D4CC"/>
    <w:lvl w:ilvl="0" w:tplc="45DA3048">
      <w:numFmt w:val="bullet"/>
      <w:lvlText w:val="Ü"/>
      <w:lvlJc w:val="left"/>
      <w:pPr>
        <w:ind w:left="717" w:hanging="360"/>
      </w:pPr>
      <w:rPr>
        <w:rFonts w:ascii="Wingdings" w:eastAsia="Calibri" w:hAnsi="Wingdings" w:cs="Times New Roman" w:hint="default"/>
        <w:sz w:val="24"/>
        <w:szCs w:val="20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2E0196B"/>
    <w:multiLevelType w:val="singleLevel"/>
    <w:tmpl w:val="FFFFFFFF"/>
    <w:lvl w:ilvl="0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2" w15:restartNumberingAfterBreak="0">
    <w:nsid w:val="243704BD"/>
    <w:multiLevelType w:val="hybridMultilevel"/>
    <w:tmpl w:val="B2C6CE88"/>
    <w:lvl w:ilvl="0" w:tplc="BE206C6A">
      <w:start w:val="20"/>
      <w:numFmt w:val="bullet"/>
      <w:lvlText w:val=""/>
      <w:lvlJc w:val="left"/>
      <w:pPr>
        <w:ind w:left="717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8A96950"/>
    <w:multiLevelType w:val="hybridMultilevel"/>
    <w:tmpl w:val="42CAABB6"/>
    <w:lvl w:ilvl="0" w:tplc="E88AB1B6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3A23CB2"/>
    <w:multiLevelType w:val="hybridMultilevel"/>
    <w:tmpl w:val="623C2D40"/>
    <w:lvl w:ilvl="0" w:tplc="DC122FF0">
      <w:start w:val="20"/>
      <w:numFmt w:val="bullet"/>
      <w:lvlText w:val=""/>
      <w:lvlJc w:val="left"/>
      <w:pPr>
        <w:ind w:left="717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62104E8A"/>
    <w:multiLevelType w:val="hybridMultilevel"/>
    <w:tmpl w:val="F1FA92E8"/>
    <w:lvl w:ilvl="0" w:tplc="736678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9F7A9EC4">
      <w:numFmt w:val="bullet"/>
      <w:lvlText w:val="·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FE"/>
    <w:rsid w:val="00017015"/>
    <w:rsid w:val="00091917"/>
    <w:rsid w:val="00095BF6"/>
    <w:rsid w:val="000A1412"/>
    <w:rsid w:val="000B3953"/>
    <w:rsid w:val="000C1886"/>
    <w:rsid w:val="000C2AA5"/>
    <w:rsid w:val="000D4ABE"/>
    <w:rsid w:val="000E24AC"/>
    <w:rsid w:val="000F1C7F"/>
    <w:rsid w:val="000F476E"/>
    <w:rsid w:val="000F6EBD"/>
    <w:rsid w:val="00100613"/>
    <w:rsid w:val="00117E59"/>
    <w:rsid w:val="00144E81"/>
    <w:rsid w:val="00152795"/>
    <w:rsid w:val="001655EC"/>
    <w:rsid w:val="001A40D6"/>
    <w:rsid w:val="001B7EFE"/>
    <w:rsid w:val="001C0805"/>
    <w:rsid w:val="001C0F25"/>
    <w:rsid w:val="001F5218"/>
    <w:rsid w:val="002135A6"/>
    <w:rsid w:val="00251001"/>
    <w:rsid w:val="0025752B"/>
    <w:rsid w:val="00266DBD"/>
    <w:rsid w:val="002A5066"/>
    <w:rsid w:val="002C2499"/>
    <w:rsid w:val="002D2E7C"/>
    <w:rsid w:val="002E4D37"/>
    <w:rsid w:val="002F0760"/>
    <w:rsid w:val="002F095A"/>
    <w:rsid w:val="00304BCB"/>
    <w:rsid w:val="00332827"/>
    <w:rsid w:val="00336A34"/>
    <w:rsid w:val="00380375"/>
    <w:rsid w:val="003849EA"/>
    <w:rsid w:val="00387B96"/>
    <w:rsid w:val="00391E69"/>
    <w:rsid w:val="003D4EC9"/>
    <w:rsid w:val="003E089B"/>
    <w:rsid w:val="00421FE0"/>
    <w:rsid w:val="0042757E"/>
    <w:rsid w:val="00447F75"/>
    <w:rsid w:val="00454863"/>
    <w:rsid w:val="00470A36"/>
    <w:rsid w:val="004B5D1C"/>
    <w:rsid w:val="004C384C"/>
    <w:rsid w:val="004D0A45"/>
    <w:rsid w:val="004F41F8"/>
    <w:rsid w:val="00533A70"/>
    <w:rsid w:val="00537E1A"/>
    <w:rsid w:val="005566C4"/>
    <w:rsid w:val="005769C3"/>
    <w:rsid w:val="00597A9A"/>
    <w:rsid w:val="005A567D"/>
    <w:rsid w:val="005B7B94"/>
    <w:rsid w:val="005D7582"/>
    <w:rsid w:val="00612F8B"/>
    <w:rsid w:val="00637247"/>
    <w:rsid w:val="00667CCE"/>
    <w:rsid w:val="00670B06"/>
    <w:rsid w:val="006901D6"/>
    <w:rsid w:val="006B51DE"/>
    <w:rsid w:val="006D2A28"/>
    <w:rsid w:val="006E3DD0"/>
    <w:rsid w:val="006F0216"/>
    <w:rsid w:val="00707394"/>
    <w:rsid w:val="007242E1"/>
    <w:rsid w:val="00743949"/>
    <w:rsid w:val="00744EA7"/>
    <w:rsid w:val="00752CEC"/>
    <w:rsid w:val="00783E0B"/>
    <w:rsid w:val="007A15E5"/>
    <w:rsid w:val="007A6B70"/>
    <w:rsid w:val="007B2103"/>
    <w:rsid w:val="007B255D"/>
    <w:rsid w:val="007C6FD7"/>
    <w:rsid w:val="007D243B"/>
    <w:rsid w:val="007F00DD"/>
    <w:rsid w:val="008114D4"/>
    <w:rsid w:val="00885AE0"/>
    <w:rsid w:val="00890077"/>
    <w:rsid w:val="00893C97"/>
    <w:rsid w:val="008B3CCA"/>
    <w:rsid w:val="008B4C8C"/>
    <w:rsid w:val="008B55A2"/>
    <w:rsid w:val="008B63B7"/>
    <w:rsid w:val="0090515C"/>
    <w:rsid w:val="009106F5"/>
    <w:rsid w:val="00912AC7"/>
    <w:rsid w:val="00964960"/>
    <w:rsid w:val="009B1DBA"/>
    <w:rsid w:val="009B3FB0"/>
    <w:rsid w:val="009C5214"/>
    <w:rsid w:val="009D5D95"/>
    <w:rsid w:val="009D61DC"/>
    <w:rsid w:val="00A0323D"/>
    <w:rsid w:val="00A03600"/>
    <w:rsid w:val="00A10247"/>
    <w:rsid w:val="00A44896"/>
    <w:rsid w:val="00A6174C"/>
    <w:rsid w:val="00A6202F"/>
    <w:rsid w:val="00A63108"/>
    <w:rsid w:val="00A6693C"/>
    <w:rsid w:val="00A86F24"/>
    <w:rsid w:val="00AA739D"/>
    <w:rsid w:val="00AD3767"/>
    <w:rsid w:val="00AE2EDC"/>
    <w:rsid w:val="00AF236A"/>
    <w:rsid w:val="00AF685C"/>
    <w:rsid w:val="00B06AD2"/>
    <w:rsid w:val="00B07B9A"/>
    <w:rsid w:val="00B10581"/>
    <w:rsid w:val="00B15855"/>
    <w:rsid w:val="00B46E96"/>
    <w:rsid w:val="00B673E1"/>
    <w:rsid w:val="00BA2626"/>
    <w:rsid w:val="00C41529"/>
    <w:rsid w:val="00C57553"/>
    <w:rsid w:val="00C7713E"/>
    <w:rsid w:val="00C819EA"/>
    <w:rsid w:val="00C9776D"/>
    <w:rsid w:val="00CB662A"/>
    <w:rsid w:val="00CE07AF"/>
    <w:rsid w:val="00CE4EBF"/>
    <w:rsid w:val="00D0166A"/>
    <w:rsid w:val="00D06370"/>
    <w:rsid w:val="00D502A8"/>
    <w:rsid w:val="00D705B7"/>
    <w:rsid w:val="00D83787"/>
    <w:rsid w:val="00D85CE9"/>
    <w:rsid w:val="00DA6612"/>
    <w:rsid w:val="00E26F53"/>
    <w:rsid w:val="00E27E5A"/>
    <w:rsid w:val="00E40269"/>
    <w:rsid w:val="00E50CA6"/>
    <w:rsid w:val="00E5104C"/>
    <w:rsid w:val="00EC14A5"/>
    <w:rsid w:val="00EE1A0D"/>
    <w:rsid w:val="00EE5982"/>
    <w:rsid w:val="00EE628B"/>
    <w:rsid w:val="00EF128E"/>
    <w:rsid w:val="00EF5AB3"/>
    <w:rsid w:val="00F04CBD"/>
    <w:rsid w:val="00F21166"/>
    <w:rsid w:val="00F23C47"/>
    <w:rsid w:val="00F262D1"/>
    <w:rsid w:val="00F42106"/>
    <w:rsid w:val="00F46990"/>
    <w:rsid w:val="00F66E4E"/>
    <w:rsid w:val="00F71C47"/>
    <w:rsid w:val="00FF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46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600"/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03600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A03600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A03600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A03600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A03600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A03600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3600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A03600"/>
    <w:rPr>
      <w:rFonts w:ascii="Courier New" w:hAnsi="Courier New" w:cs="Courier New"/>
    </w:rPr>
  </w:style>
  <w:style w:type="paragraph" w:styleId="Title">
    <w:name w:val="Title"/>
    <w:basedOn w:val="Normal"/>
    <w:qFormat/>
    <w:rsid w:val="00A03600"/>
    <w:pPr>
      <w:jc w:val="center"/>
    </w:pPr>
    <w:rPr>
      <w:b/>
      <w:szCs w:val="20"/>
    </w:rPr>
  </w:style>
  <w:style w:type="character" w:styleId="Hyperlink">
    <w:name w:val="Hyperlink"/>
    <w:rsid w:val="00A03600"/>
    <w:rPr>
      <w:color w:val="0000FF"/>
      <w:u w:val="single"/>
    </w:rPr>
  </w:style>
  <w:style w:type="paragraph" w:styleId="BodyText">
    <w:name w:val="Body Text"/>
    <w:basedOn w:val="Normal"/>
    <w:semiHidden/>
    <w:rsid w:val="00A03600"/>
    <w:rPr>
      <w:sz w:val="22"/>
      <w:szCs w:val="20"/>
    </w:rPr>
  </w:style>
  <w:style w:type="character" w:styleId="FollowedHyperlink">
    <w:name w:val="FollowedHyperlink"/>
    <w:semiHidden/>
    <w:rsid w:val="00A0360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036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0360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036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03600"/>
    <w:rPr>
      <w:sz w:val="24"/>
      <w:szCs w:val="24"/>
    </w:rPr>
  </w:style>
  <w:style w:type="paragraph" w:customStyle="1" w:styleId="Name">
    <w:name w:val="Name"/>
    <w:basedOn w:val="PlainText"/>
    <w:autoRedefine/>
    <w:rsid w:val="00B15855"/>
    <w:pPr>
      <w:shd w:val="clear" w:color="auto" w:fill="DBE5F1"/>
      <w:spacing w:before="360" w:after="240"/>
      <w:ind w:left="357" w:firstLine="363"/>
    </w:pPr>
    <w:rPr>
      <w:rFonts w:ascii="Cambria" w:hAnsi="Cambria" w:cs="Times New Roman"/>
      <w:b/>
      <w:bCs/>
      <w:smallCaps/>
      <w:spacing w:val="24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JobTextChar">
    <w:name w:val="Job Text Char"/>
    <w:link w:val="JobText"/>
    <w:rsid w:val="00A03600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A03600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A03600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A03600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A03600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A03600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A03600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A03600"/>
    <w:pPr>
      <w:shd w:val="clear" w:color="auto" w:fill="DBE5F1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A03600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link w:val="JobTitlebold"/>
    <w:rsid w:val="00A03600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rsid w:val="00A03600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A03600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6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600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A03600"/>
    <w:pPr>
      <w:spacing w:before="120"/>
    </w:pPr>
  </w:style>
  <w:style w:type="paragraph" w:customStyle="1" w:styleId="BulletPoints">
    <w:name w:val="Bullet Points"/>
    <w:basedOn w:val="Normal"/>
    <w:rsid w:val="00A03600"/>
    <w:pPr>
      <w:numPr>
        <w:numId w:val="2"/>
      </w:numPr>
      <w:spacing w:before="120"/>
    </w:pPr>
    <w:rPr>
      <w:rFonts w:ascii="Calibri" w:hAnsi="Calibri"/>
      <w:sz w:val="22"/>
      <w:szCs w:val="20"/>
    </w:rPr>
  </w:style>
  <w:style w:type="table" w:styleId="TableGrid">
    <w:name w:val="Table Grid"/>
    <w:basedOn w:val="TableNormal"/>
    <w:uiPriority w:val="59"/>
    <w:rsid w:val="00EF5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hievement">
    <w:name w:val="Achievement"/>
    <w:basedOn w:val="BodyText"/>
    <w:rsid w:val="007C6FD7"/>
    <w:pPr>
      <w:numPr>
        <w:numId w:val="5"/>
      </w:numPr>
      <w:spacing w:after="60" w:line="240" w:lineRule="atLeast"/>
      <w:jc w:val="both"/>
    </w:pPr>
    <w:rPr>
      <w:rFonts w:ascii="Garamond" w:hAnsi="Garamond"/>
    </w:rPr>
  </w:style>
  <w:style w:type="character" w:styleId="UnresolvedMention">
    <w:name w:val="Unresolved Mention"/>
    <w:basedOn w:val="DefaultParagraphFont"/>
    <w:uiPriority w:val="99"/>
    <w:semiHidden/>
    <w:unhideWhenUsed/>
    <w:rsid w:val="0096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|glizelmillena_dg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Y-Guest\AppData\Roaming\Microsoft\Templates\MN_CollegeGradShade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007D-780A-432A-9BD6-4406399E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MN_CollegeGradShadedResume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4012</CharactersWithSpaces>
  <SharedDoc>false</SharedDoc>
  <HLinks>
    <vt:vector size="6" baseType="variant">
      <vt:variant>
        <vt:i4>3407877</vt:i4>
      </vt:variant>
      <vt:variant>
        <vt:i4>0</vt:i4>
      </vt:variant>
      <vt:variant>
        <vt:i4>0</vt:i4>
      </vt:variant>
      <vt:variant>
        <vt:i4>5</vt:i4>
      </vt:variant>
      <vt:variant>
        <vt:lpwstr>mailto:jennynikitin@live.com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2019-04-28T04:45:00Z</dcterms:created>
  <dcterms:modified xsi:type="dcterms:W3CDTF">2019-04-28T04:45:00Z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TC101953380</vt:lpwstr>
  </property>
</Properties>
</file>