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3" w:rsidRDefault="0098502E" w:rsidP="00E75F9C">
      <w:pPr>
        <w:rPr>
          <w:b/>
          <w:sz w:val="40"/>
          <w:szCs w:val="40"/>
        </w:rPr>
      </w:pPr>
      <w:r w:rsidRPr="0098502E">
        <w:drawing>
          <wp:anchor distT="0" distB="0" distL="114300" distR="114300" simplePos="0" relativeHeight="251658240" behindDoc="0" locked="0" layoutInCell="1" allowOverlap="1" wp14:anchorId="42125CD5" wp14:editId="55803CAE">
            <wp:simplePos x="0" y="0"/>
            <wp:positionH relativeFrom="column">
              <wp:posOffset>4495800</wp:posOffset>
            </wp:positionH>
            <wp:positionV relativeFrom="paragraph">
              <wp:posOffset>-160020</wp:posOffset>
            </wp:positionV>
            <wp:extent cx="1386840" cy="15621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F9C" w:rsidRPr="00D45C15" w:rsidRDefault="00966837" w:rsidP="00E75F9C">
      <w:pPr>
        <w:rPr>
          <w:b/>
          <w:sz w:val="30"/>
          <w:szCs w:val="30"/>
        </w:rPr>
      </w:pPr>
      <w:r w:rsidRPr="00D45C15">
        <w:rPr>
          <w:b/>
          <w:sz w:val="30"/>
          <w:szCs w:val="30"/>
        </w:rPr>
        <w:t>NAME</w:t>
      </w:r>
      <w:r w:rsidR="00D47E0F" w:rsidRPr="00D45C15">
        <w:rPr>
          <w:b/>
          <w:sz w:val="30"/>
          <w:szCs w:val="30"/>
        </w:rPr>
        <w:t>: JOSE NILO C. GRAVOSO</w:t>
      </w:r>
    </w:p>
    <w:p w:rsidR="00D47E0F" w:rsidRPr="00C173B2" w:rsidRDefault="00966837" w:rsidP="00E75F9C">
      <w:r w:rsidRPr="00C173B2">
        <w:t>Present Address:</w:t>
      </w:r>
      <w:r w:rsidR="00D47E0F" w:rsidRPr="00C173B2">
        <w:t xml:space="preserve">  # 21 Natib St. Barangka Itaas, Mandaluyong City,</w:t>
      </w:r>
    </w:p>
    <w:p w:rsidR="00E75F9C" w:rsidRPr="00C173B2" w:rsidRDefault="008C0122" w:rsidP="00C054B3">
      <w:r w:rsidRPr="00C173B2">
        <w:t xml:space="preserve">Philippines, </w:t>
      </w:r>
    </w:p>
    <w:p w:rsidR="00E75F9C" w:rsidRPr="00C173B2" w:rsidRDefault="008C0122" w:rsidP="00E75F9C">
      <w:r w:rsidRPr="00C173B2">
        <w:t xml:space="preserve">Mobile No.: </w:t>
      </w:r>
      <w:r w:rsidR="00D47E0F" w:rsidRPr="00C173B2">
        <w:t>09288629951</w:t>
      </w:r>
    </w:p>
    <w:p w:rsidR="00E75F9C" w:rsidRPr="00C173B2" w:rsidRDefault="00E75F9C" w:rsidP="00966837">
      <w:pPr>
        <w:rPr>
          <w:color w:val="0000FF"/>
          <w:u w:val="single"/>
        </w:rPr>
      </w:pPr>
      <w:r w:rsidRPr="00C173B2">
        <w:t xml:space="preserve">Email Add: </w:t>
      </w:r>
      <w:r w:rsidR="00D47E0F" w:rsidRPr="00C173B2">
        <w:t>nilocruz2740@yahoo.com</w:t>
      </w:r>
    </w:p>
    <w:p w:rsidR="00934A6C" w:rsidRPr="00C173B2" w:rsidRDefault="00934A6C" w:rsidP="002669C3">
      <w:pPr>
        <w:rPr>
          <w:color w:val="0000FF"/>
          <w:u w:val="single"/>
        </w:rPr>
      </w:pPr>
    </w:p>
    <w:p w:rsidR="00A40EEC" w:rsidRDefault="00A40EEC" w:rsidP="005B166B"/>
    <w:p w:rsidR="006A0BCA" w:rsidRPr="00C173B2" w:rsidRDefault="006A0BCA" w:rsidP="006A0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OBJECTIVE</w:t>
      </w:r>
    </w:p>
    <w:p w:rsidR="006A0BCA" w:rsidRDefault="006A0BCA" w:rsidP="005B166B"/>
    <w:p w:rsidR="006A0BCA" w:rsidRPr="006A0BCA" w:rsidRDefault="006A0BCA" w:rsidP="006A0BCA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6A0BCA">
        <w:rPr>
          <w:rFonts w:eastAsia="Dotum"/>
        </w:rPr>
        <w:t>Seeking a position in the culinary field where excellent cooking and customer service skills can be utilized to improve the company’s success.</w:t>
      </w:r>
    </w:p>
    <w:p w:rsidR="006A0BCA" w:rsidRPr="00C173B2" w:rsidRDefault="006A0BCA" w:rsidP="005B166B"/>
    <w:p w:rsidR="008C04ED" w:rsidRPr="00C173B2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173B2">
        <w:rPr>
          <w:b/>
        </w:rPr>
        <w:t>EMPLOYMENT HISTORY</w:t>
      </w:r>
    </w:p>
    <w:p w:rsidR="008C04ED" w:rsidRPr="00C173B2" w:rsidRDefault="008C04ED" w:rsidP="005B166B"/>
    <w:p w:rsidR="008C04ED" w:rsidRPr="00C173B2" w:rsidRDefault="00B77E54" w:rsidP="005B166B">
      <w:r w:rsidRPr="00C173B2">
        <w:t xml:space="preserve">Position:  </w:t>
      </w:r>
      <w:r w:rsidR="00F012C3" w:rsidRPr="00C173B2">
        <w:t>Chef / Owner</w:t>
      </w:r>
    </w:p>
    <w:p w:rsidR="00966837" w:rsidRPr="00C173B2" w:rsidRDefault="00B77E54" w:rsidP="005B166B">
      <w:r w:rsidRPr="00C173B2">
        <w:t xml:space="preserve">Company:  </w:t>
      </w:r>
      <w:r w:rsidR="00F012C3" w:rsidRPr="00C173B2">
        <w:t>Tres Aces Catering Services</w:t>
      </w:r>
    </w:p>
    <w:p w:rsidR="008C04ED" w:rsidRPr="00C173B2" w:rsidRDefault="008C04ED" w:rsidP="00BF2B5E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="00F012C3" w:rsidRPr="00C173B2">
        <w:t>Brgy. Roxas Basey, W. Samar</w:t>
      </w:r>
    </w:p>
    <w:p w:rsidR="00C64CB7" w:rsidRPr="00C173B2" w:rsidRDefault="008A5F72" w:rsidP="00F012C3">
      <w:pPr>
        <w:tabs>
          <w:tab w:val="left" w:pos="0"/>
          <w:tab w:val="left" w:pos="2790"/>
        </w:tabs>
        <w:jc w:val="both"/>
        <w:rPr>
          <w:rFonts w:ascii="Dotum" w:eastAsia="Dotum" w:hAnsi="Dotum"/>
          <w:b/>
        </w:rPr>
      </w:pPr>
      <w:r w:rsidRPr="00C173B2">
        <w:t xml:space="preserve">Date:  </w:t>
      </w:r>
      <w:r w:rsidR="00F012C3" w:rsidRPr="00C173B2">
        <w:rPr>
          <w:rFonts w:eastAsia="Dotum"/>
        </w:rPr>
        <w:t>July 26, 2018 to present</w:t>
      </w:r>
      <w:r w:rsidRPr="00C173B2">
        <w:t xml:space="preserve">  </w:t>
      </w:r>
    </w:p>
    <w:p w:rsidR="00073A83" w:rsidRPr="00C173B2" w:rsidRDefault="00073A83" w:rsidP="00073A83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8A5F72" w:rsidRPr="00C173B2" w:rsidRDefault="008A5F72" w:rsidP="008A5F72"/>
    <w:p w:rsidR="00BF2B5E" w:rsidRPr="00C173B2" w:rsidRDefault="00F012C3" w:rsidP="00BF2B5E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 xml:space="preserve">Preparing food and meals where such delivered to another location for consumption, particularly for special events such as conferences, weddings celebration, baptismal or large </w:t>
      </w:r>
      <w:r w:rsidR="003004D2" w:rsidRPr="00C173B2">
        <w:rPr>
          <w:rFonts w:eastAsia="Dotum"/>
        </w:rPr>
        <w:t>gatherings</w:t>
      </w:r>
      <w:r w:rsidRPr="00C173B2">
        <w:rPr>
          <w:rFonts w:eastAsia="Dotum"/>
        </w:rPr>
        <w:t>;</w:t>
      </w:r>
    </w:p>
    <w:p w:rsidR="00F012C3" w:rsidRPr="00C173B2" w:rsidRDefault="00F012C3" w:rsidP="00BF2B5E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>Setting up of tables, chairs, linens and serve of plated meal as needed.  It also includes bartending services and cleaning up of space throughout the event;</w:t>
      </w:r>
    </w:p>
    <w:p w:rsidR="00F012C3" w:rsidRPr="00C173B2" w:rsidRDefault="00F012C3" w:rsidP="00BF2B5E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>Preparing m</w:t>
      </w:r>
      <w:r w:rsidR="008256EE" w:rsidRPr="00C173B2">
        <w:rPr>
          <w:rFonts w:eastAsia="Dotum"/>
        </w:rPr>
        <w:t>enu</w:t>
      </w:r>
      <w:r w:rsidRPr="00C173B2">
        <w:rPr>
          <w:rFonts w:eastAsia="Dotum"/>
        </w:rPr>
        <w:t xml:space="preserve"> planning, make delicious food to ensure excellent customer service;</w:t>
      </w:r>
    </w:p>
    <w:p w:rsidR="00942526" w:rsidRPr="00C173B2" w:rsidRDefault="00F012C3" w:rsidP="00942526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>Maintain cleanliness and organize of the venue.  Sanitation standards impose on the kitchen and events venue.</w:t>
      </w:r>
    </w:p>
    <w:p w:rsidR="00D45C15" w:rsidRPr="00C173B2" w:rsidRDefault="00D45C15" w:rsidP="00D45C15">
      <w:pPr>
        <w:pStyle w:val="ListParagraph"/>
        <w:tabs>
          <w:tab w:val="left" w:pos="0"/>
          <w:tab w:val="left" w:pos="2790"/>
        </w:tabs>
        <w:jc w:val="both"/>
        <w:rPr>
          <w:rFonts w:eastAsia="Dotum"/>
          <w:b/>
        </w:rPr>
      </w:pPr>
    </w:p>
    <w:p w:rsidR="00942526" w:rsidRPr="00C173B2" w:rsidRDefault="00942526" w:rsidP="00942526">
      <w:pPr>
        <w:tabs>
          <w:tab w:val="left" w:pos="0"/>
          <w:tab w:val="left" w:pos="2790"/>
        </w:tabs>
        <w:rPr>
          <w:rFonts w:ascii="Dotum" w:eastAsia="Dotum" w:hAnsi="Dotum"/>
          <w:b/>
        </w:rPr>
      </w:pPr>
      <w:r w:rsidRPr="00C173B2">
        <w:t xml:space="preserve">Position:  </w:t>
      </w:r>
      <w:r w:rsidRPr="00C173B2">
        <w:rPr>
          <w:rFonts w:eastAsia="Dotum"/>
        </w:rPr>
        <w:t>Assistant Head Cook</w:t>
      </w:r>
    </w:p>
    <w:p w:rsidR="00942526" w:rsidRPr="00C173B2" w:rsidRDefault="00942526" w:rsidP="00942526">
      <w:pPr>
        <w:tabs>
          <w:tab w:val="left" w:pos="0"/>
          <w:tab w:val="left" w:pos="2790"/>
        </w:tabs>
        <w:rPr>
          <w:rFonts w:ascii="Dotum" w:eastAsia="Dotum" w:hAnsi="Dotum"/>
          <w:b/>
        </w:rPr>
      </w:pPr>
      <w:r w:rsidRPr="00C173B2">
        <w:t xml:space="preserve">Company:  </w:t>
      </w:r>
      <w:r w:rsidRPr="00C173B2">
        <w:rPr>
          <w:rFonts w:eastAsia="Dotum"/>
        </w:rPr>
        <w:t>LJ</w:t>
      </w:r>
      <w:r w:rsidR="00FB2D95" w:rsidRPr="00C173B2">
        <w:rPr>
          <w:rFonts w:eastAsia="Dotum"/>
        </w:rPr>
        <w:t>’s Filipino Restaurant &amp; Pub</w:t>
      </w:r>
    </w:p>
    <w:p w:rsidR="00942526" w:rsidRPr="00C173B2" w:rsidRDefault="00942526" w:rsidP="00942526">
      <w:pPr>
        <w:tabs>
          <w:tab w:val="left" w:pos="0"/>
          <w:tab w:val="left" w:pos="2790"/>
        </w:tabs>
        <w:rPr>
          <w:rFonts w:ascii="Dotum" w:eastAsia="Dotum" w:hAnsi="Dotum"/>
        </w:rPr>
      </w:pPr>
      <w:r w:rsidRPr="00C173B2">
        <w:t xml:space="preserve">Address:  </w:t>
      </w:r>
      <w:r w:rsidRPr="00C173B2">
        <w:rPr>
          <w:rFonts w:eastAsia="Dotum"/>
        </w:rPr>
        <w:t>8810 S Maryland Parkway, Las Vegas Nevada, USA 89123</w:t>
      </w:r>
    </w:p>
    <w:p w:rsidR="00942526" w:rsidRPr="00C173B2" w:rsidRDefault="00942526" w:rsidP="00942526">
      <w:pPr>
        <w:tabs>
          <w:tab w:val="left" w:pos="0"/>
          <w:tab w:val="left" w:pos="2790"/>
        </w:tabs>
        <w:rPr>
          <w:rFonts w:ascii="Dotum" w:eastAsia="Dotum" w:hAnsi="Dotum"/>
          <w:b/>
        </w:rPr>
      </w:pPr>
      <w:r w:rsidRPr="00C173B2">
        <w:t xml:space="preserve">Date:  </w:t>
      </w:r>
      <w:r w:rsidRPr="00C173B2">
        <w:rPr>
          <w:rFonts w:eastAsia="Dotum"/>
        </w:rPr>
        <w:t>October 5, 2015 – February 8, 2016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59476A" w:rsidRPr="00C173B2">
        <w:t>Restaurant closed</w:t>
      </w:r>
    </w:p>
    <w:p w:rsidR="00942526" w:rsidRPr="00C173B2" w:rsidRDefault="00942526" w:rsidP="00942526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942526" w:rsidRPr="00C173B2" w:rsidRDefault="00942526" w:rsidP="00942526">
      <w:pPr>
        <w:rPr>
          <w:bCs/>
        </w:rPr>
      </w:pPr>
    </w:p>
    <w:p w:rsidR="00942526" w:rsidRPr="00C173B2" w:rsidRDefault="00942526" w:rsidP="00942526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Responsible for much of the actual food production and plating within a full service restaurant;</w:t>
      </w:r>
    </w:p>
    <w:p w:rsidR="00942526" w:rsidRPr="00C173B2" w:rsidRDefault="00942526" w:rsidP="00942526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>Assisting other cooks in preparing food or helping other team members when needed;</w:t>
      </w:r>
    </w:p>
    <w:p w:rsidR="00942526" w:rsidRPr="00C173B2" w:rsidRDefault="00942526" w:rsidP="00942526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>Coordinate and participate with other sections of requirements, cleanliness, wastage and cost control</w:t>
      </w:r>
      <w:r w:rsidR="009938C2" w:rsidRPr="00C173B2">
        <w:rPr>
          <w:rFonts w:eastAsia="Dotum"/>
        </w:rPr>
        <w:t>;</w:t>
      </w:r>
    </w:p>
    <w:p w:rsidR="009938C2" w:rsidRPr="00C173B2" w:rsidRDefault="009938C2" w:rsidP="00942526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>Ensure the level of food quality, portion control and plate presentation are adhered consistently at all times;</w:t>
      </w:r>
    </w:p>
    <w:p w:rsidR="00942526" w:rsidRPr="006A0BCA" w:rsidRDefault="009938C2" w:rsidP="006A0BCA">
      <w:pPr>
        <w:pStyle w:val="ListParagraph"/>
        <w:numPr>
          <w:ilvl w:val="0"/>
          <w:numId w:val="8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</w:rPr>
        <w:t xml:space="preserve"> Maintain an organized and sanitized work area at all times.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lastRenderedPageBreak/>
        <w:t xml:space="preserve">Position:  </w:t>
      </w:r>
      <w:r w:rsidRPr="00C173B2">
        <w:rPr>
          <w:rFonts w:eastAsia="Dotum"/>
        </w:rPr>
        <w:t>Line Cook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Company:  </w:t>
      </w:r>
      <w:r w:rsidR="00FB2D95" w:rsidRPr="00C173B2">
        <w:rPr>
          <w:rFonts w:eastAsia="Dotum"/>
        </w:rPr>
        <w:t>The Cosmopolitan Hotel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Pr="00C173B2">
        <w:rPr>
          <w:rFonts w:eastAsia="Dotum"/>
        </w:rPr>
        <w:t>3708 Las Vegas Blvd.,</w:t>
      </w:r>
      <w:r w:rsidR="00FB2D95" w:rsidRPr="00C173B2">
        <w:rPr>
          <w:rFonts w:eastAsia="Dotum"/>
        </w:rPr>
        <w:t xml:space="preserve"> </w:t>
      </w:r>
      <w:r w:rsidRPr="00C173B2">
        <w:rPr>
          <w:rFonts w:eastAsia="Dotum"/>
        </w:rPr>
        <w:t>Las Vegas Nevada, USA 89109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Date:  </w:t>
      </w:r>
      <w:r w:rsidR="00FB2D95" w:rsidRPr="00C173B2">
        <w:rPr>
          <w:rFonts w:eastAsia="Dotum"/>
        </w:rPr>
        <w:t>July 15, 2014</w:t>
      </w:r>
      <w:r w:rsidRPr="00C173B2">
        <w:rPr>
          <w:rFonts w:eastAsia="Dotum"/>
        </w:rPr>
        <w:t xml:space="preserve"> – </w:t>
      </w:r>
      <w:r w:rsidR="00FB2D95" w:rsidRPr="00C173B2">
        <w:rPr>
          <w:rFonts w:eastAsia="Dotum"/>
        </w:rPr>
        <w:t>October 16</w:t>
      </w:r>
      <w:r w:rsidRPr="00C173B2">
        <w:rPr>
          <w:rFonts w:eastAsia="Dotum"/>
        </w:rPr>
        <w:t>, 2015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59476A" w:rsidRPr="00C173B2">
        <w:t>Resign</w:t>
      </w:r>
    </w:p>
    <w:p w:rsidR="00942526" w:rsidRPr="00C173B2" w:rsidRDefault="00942526" w:rsidP="00942526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942526" w:rsidRPr="00C173B2" w:rsidRDefault="00942526" w:rsidP="00942526">
      <w:pPr>
        <w:pStyle w:val="ListParagraph"/>
        <w:numPr>
          <w:ilvl w:val="0"/>
          <w:numId w:val="11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 the daily mis-en-place and food production in different section of the main kitchen;</w:t>
      </w:r>
    </w:p>
    <w:p w:rsidR="00942526" w:rsidRPr="00C173B2" w:rsidRDefault="00942526" w:rsidP="00942526">
      <w:pPr>
        <w:pStyle w:val="ListParagraph"/>
        <w:numPr>
          <w:ilvl w:val="0"/>
          <w:numId w:val="11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 and cook to order a variety of foods that requires only a short time of preparation;</w:t>
      </w:r>
    </w:p>
    <w:p w:rsidR="00942526" w:rsidRPr="00C173B2" w:rsidRDefault="00942526" w:rsidP="00942526">
      <w:pPr>
        <w:pStyle w:val="ListParagraph"/>
        <w:numPr>
          <w:ilvl w:val="0"/>
          <w:numId w:val="11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Follow the instructions and recommendations from the immediate superiors to complete the daily tasks;</w:t>
      </w:r>
    </w:p>
    <w:p w:rsidR="00942526" w:rsidRPr="00C173B2" w:rsidRDefault="00942526" w:rsidP="00942526">
      <w:pPr>
        <w:numPr>
          <w:ilvl w:val="0"/>
          <w:numId w:val="11"/>
        </w:numPr>
        <w:rPr>
          <w:rFonts w:eastAsia="Dotum"/>
        </w:rPr>
      </w:pPr>
      <w:r w:rsidRPr="00C173B2">
        <w:rPr>
          <w:rFonts w:eastAsia="Dotum"/>
        </w:rPr>
        <w:t>Ensure the correct temperature of food to make it presentable and tasty;</w:t>
      </w:r>
    </w:p>
    <w:p w:rsidR="00942526" w:rsidRPr="00C173B2" w:rsidRDefault="00942526" w:rsidP="00942526">
      <w:pPr>
        <w:numPr>
          <w:ilvl w:val="0"/>
          <w:numId w:val="11"/>
        </w:numPr>
        <w:rPr>
          <w:rFonts w:eastAsia="Dotum"/>
        </w:rPr>
      </w:pPr>
      <w:r w:rsidRPr="00C173B2">
        <w:rPr>
          <w:rFonts w:eastAsia="Dotum"/>
        </w:rPr>
        <w:t>Maintain an organized and sanitized work area at all times;</w:t>
      </w:r>
    </w:p>
    <w:p w:rsidR="00942526" w:rsidRPr="00C173B2" w:rsidRDefault="00942526" w:rsidP="00942526">
      <w:pPr>
        <w:numPr>
          <w:ilvl w:val="0"/>
          <w:numId w:val="11"/>
        </w:numPr>
        <w:rPr>
          <w:rFonts w:eastAsia="Dotum"/>
        </w:rPr>
      </w:pPr>
      <w:r w:rsidRPr="00C173B2">
        <w:rPr>
          <w:rFonts w:eastAsia="Dotum"/>
        </w:rPr>
        <w:t>Performs other duties as assigned.</w:t>
      </w:r>
    </w:p>
    <w:p w:rsidR="00D1444A" w:rsidRPr="006A0BCA" w:rsidRDefault="00D1444A" w:rsidP="00D1444A">
      <w:pPr>
        <w:rPr>
          <w:rFonts w:eastAsia="Dotum"/>
          <w:sz w:val="22"/>
          <w:szCs w:val="22"/>
        </w:rPr>
      </w:pPr>
    </w:p>
    <w:p w:rsidR="00D1444A" w:rsidRPr="00C173B2" w:rsidRDefault="00D1444A" w:rsidP="00D1444A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Position:  </w:t>
      </w:r>
      <w:r w:rsidRPr="00C173B2">
        <w:rPr>
          <w:rFonts w:eastAsia="Dotum"/>
        </w:rPr>
        <w:t>Cook</w:t>
      </w:r>
      <w:r w:rsidR="007418A3">
        <w:rPr>
          <w:rFonts w:eastAsia="Dotum"/>
        </w:rPr>
        <w:t xml:space="preserve"> </w:t>
      </w:r>
      <w:r w:rsidR="00FB2D95" w:rsidRPr="00C173B2">
        <w:rPr>
          <w:rFonts w:eastAsia="Dotum"/>
        </w:rPr>
        <w:t>-II</w:t>
      </w:r>
    </w:p>
    <w:p w:rsidR="00D1444A" w:rsidRPr="00C173B2" w:rsidRDefault="00D1444A" w:rsidP="00D1444A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Company:  </w:t>
      </w:r>
      <w:r w:rsidR="00FB2D95" w:rsidRPr="00C173B2">
        <w:rPr>
          <w:rFonts w:eastAsia="Dotum"/>
        </w:rPr>
        <w:t>Wynn Resort</w:t>
      </w:r>
    </w:p>
    <w:p w:rsidR="00D1444A" w:rsidRPr="00C173B2" w:rsidRDefault="00D1444A" w:rsidP="00D1444A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Pr="00C173B2">
        <w:rPr>
          <w:rFonts w:eastAsia="Dotum"/>
        </w:rPr>
        <w:t>3131 Las Vegas Blvd. South, Las Vegas Nevada, USA 89109</w:t>
      </w:r>
    </w:p>
    <w:p w:rsidR="00D1444A" w:rsidRPr="00C173B2" w:rsidRDefault="00D1444A" w:rsidP="00D1444A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Date:  </w:t>
      </w:r>
      <w:r w:rsidRPr="00C173B2">
        <w:rPr>
          <w:rFonts w:eastAsia="Dotum"/>
        </w:rPr>
        <w:t xml:space="preserve">July </w:t>
      </w:r>
      <w:r w:rsidR="00FB2D95" w:rsidRPr="00C173B2">
        <w:rPr>
          <w:rFonts w:eastAsia="Dotum"/>
        </w:rPr>
        <w:t>01</w:t>
      </w:r>
      <w:r w:rsidRPr="00C173B2">
        <w:rPr>
          <w:rFonts w:eastAsia="Dotum"/>
        </w:rPr>
        <w:t>, 2013 - July 2</w:t>
      </w:r>
      <w:r w:rsidR="00FB2D95" w:rsidRPr="00C173B2">
        <w:rPr>
          <w:rFonts w:eastAsia="Dotum"/>
        </w:rPr>
        <w:t>2</w:t>
      </w:r>
      <w:r w:rsidRPr="00C173B2">
        <w:rPr>
          <w:rFonts w:eastAsia="Dotum"/>
        </w:rPr>
        <w:t>, 2014</w:t>
      </w:r>
    </w:p>
    <w:p w:rsidR="00D1444A" w:rsidRPr="00C173B2" w:rsidRDefault="00D1444A" w:rsidP="00D1444A">
      <w:pPr>
        <w:tabs>
          <w:tab w:val="left" w:pos="0"/>
          <w:tab w:val="left" w:pos="2790"/>
        </w:tabs>
        <w:jc w:val="both"/>
      </w:pPr>
      <w:r w:rsidRPr="00C173B2">
        <w:t>Reason for Leaving:  Resign</w:t>
      </w:r>
    </w:p>
    <w:p w:rsidR="00D1444A" w:rsidRPr="00C173B2" w:rsidRDefault="00D1444A" w:rsidP="00D1444A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D1444A" w:rsidRPr="006A0BCA" w:rsidRDefault="00D1444A" w:rsidP="00D1444A">
      <w:pPr>
        <w:rPr>
          <w:bCs/>
          <w:sz w:val="22"/>
          <w:szCs w:val="22"/>
        </w:rPr>
      </w:pPr>
    </w:p>
    <w:p w:rsidR="00D1444A" w:rsidRPr="00C173B2" w:rsidRDefault="00D1444A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Set up stations and collect all necessary supplies to prepare a menu for service;</w:t>
      </w:r>
    </w:p>
    <w:p w:rsidR="00D1444A" w:rsidRPr="00C173B2" w:rsidRDefault="00D1444A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Prepare meals to order </w:t>
      </w:r>
      <w:r w:rsidR="003004D2" w:rsidRPr="00C173B2">
        <w:rPr>
          <w:rFonts w:eastAsia="Dotum"/>
        </w:rPr>
        <w:t>for</w:t>
      </w:r>
      <w:r w:rsidRPr="00C173B2">
        <w:rPr>
          <w:rFonts w:eastAsia="Dotum"/>
        </w:rPr>
        <w:t xml:space="preserve"> customers with standard practices and procedure;</w:t>
      </w:r>
    </w:p>
    <w:p w:rsidR="00D1444A" w:rsidRPr="00C173B2" w:rsidRDefault="00D1444A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Coordinate daily task with the Sous Chef or Executive Chef;</w:t>
      </w:r>
    </w:p>
    <w:p w:rsidR="00D1444A" w:rsidRPr="00C173B2" w:rsidRDefault="00D1444A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Rotate stock items as per established procedures;</w:t>
      </w:r>
    </w:p>
    <w:p w:rsidR="00D1444A" w:rsidRPr="00C173B2" w:rsidRDefault="00D1444A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Setting up, cleanin</w:t>
      </w:r>
      <w:r w:rsidR="009938C2" w:rsidRPr="00C173B2">
        <w:rPr>
          <w:rFonts w:eastAsia="Dotum"/>
        </w:rPr>
        <w:t>g and organizing work stations;</w:t>
      </w:r>
    </w:p>
    <w:p w:rsidR="009938C2" w:rsidRPr="00C173B2" w:rsidRDefault="009938C2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Prepare a variety of </w:t>
      </w:r>
      <w:r w:rsidR="003004D2" w:rsidRPr="00C173B2">
        <w:rPr>
          <w:rFonts w:eastAsia="Dotum"/>
        </w:rPr>
        <w:t>food, meat,</w:t>
      </w:r>
      <w:r w:rsidRPr="00C173B2">
        <w:rPr>
          <w:rFonts w:eastAsia="Dotum"/>
        </w:rPr>
        <w:t xml:space="preserve"> seafood, </w:t>
      </w:r>
      <w:r w:rsidR="003004D2" w:rsidRPr="00C173B2">
        <w:rPr>
          <w:rFonts w:eastAsia="Dotum"/>
        </w:rPr>
        <w:t>poultry</w:t>
      </w:r>
      <w:r w:rsidRPr="00C173B2">
        <w:rPr>
          <w:rFonts w:eastAsia="Dotum"/>
        </w:rPr>
        <w:t>, vegetable and cold food items;</w:t>
      </w:r>
    </w:p>
    <w:p w:rsidR="009938C2" w:rsidRPr="00C173B2" w:rsidRDefault="009938C2" w:rsidP="00D1444A">
      <w:pPr>
        <w:pStyle w:val="ListParagraph"/>
        <w:numPr>
          <w:ilvl w:val="0"/>
          <w:numId w:val="19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Maintain outstanding working relationships with staff, guest and supervisors.</w:t>
      </w:r>
    </w:p>
    <w:p w:rsidR="00D1444A" w:rsidRPr="006A0BCA" w:rsidRDefault="00D1444A" w:rsidP="00D1444A">
      <w:pPr>
        <w:tabs>
          <w:tab w:val="left" w:pos="0"/>
          <w:tab w:val="left" w:pos="2790"/>
        </w:tabs>
        <w:jc w:val="both"/>
        <w:rPr>
          <w:rFonts w:eastAsia="Dotum"/>
          <w:sz w:val="22"/>
          <w:szCs w:val="22"/>
        </w:rPr>
      </w:pPr>
    </w:p>
    <w:p w:rsidR="00976A27" w:rsidRPr="00C173B2" w:rsidRDefault="00942526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Position:  </w:t>
      </w:r>
      <w:r w:rsidR="007418A3">
        <w:rPr>
          <w:rFonts w:eastAsia="Dotum"/>
        </w:rPr>
        <w:t>Cook - 1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Company:  </w:t>
      </w:r>
      <w:r w:rsidR="00976A27" w:rsidRPr="00C173B2">
        <w:rPr>
          <w:rFonts w:eastAsia="Dotum"/>
        </w:rPr>
        <w:t>Mountain View Hospital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="00976A27" w:rsidRPr="00C173B2">
        <w:rPr>
          <w:rFonts w:eastAsia="Dotum"/>
        </w:rPr>
        <w:t>3100 North Tenaya Way, Las Vegas Nevada, USA 89128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Date:  </w:t>
      </w:r>
      <w:r w:rsidR="00976A27" w:rsidRPr="00C173B2">
        <w:rPr>
          <w:rFonts w:eastAsia="Dotum"/>
        </w:rPr>
        <w:t>May 14, 2012 – June 14, 2013</w:t>
      </w:r>
    </w:p>
    <w:p w:rsidR="00942526" w:rsidRPr="00C173B2" w:rsidRDefault="00942526" w:rsidP="00942526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59476A" w:rsidRPr="00C173B2">
        <w:t>Resign</w:t>
      </w:r>
    </w:p>
    <w:p w:rsidR="00942526" w:rsidRPr="00C173B2" w:rsidRDefault="00942526" w:rsidP="00942526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942526" w:rsidRPr="006A0BCA" w:rsidRDefault="00942526" w:rsidP="00942526">
      <w:pPr>
        <w:pStyle w:val="ListParagraph"/>
        <w:tabs>
          <w:tab w:val="left" w:pos="0"/>
          <w:tab w:val="left" w:pos="2790"/>
        </w:tabs>
        <w:jc w:val="both"/>
        <w:rPr>
          <w:rFonts w:eastAsia="Dotum"/>
          <w:sz w:val="22"/>
          <w:szCs w:val="22"/>
        </w:rPr>
      </w:pPr>
    </w:p>
    <w:p w:rsidR="00976A27" w:rsidRPr="00C173B2" w:rsidRDefault="00976A27" w:rsidP="00976A27">
      <w:pPr>
        <w:pStyle w:val="ListParagraph"/>
        <w:numPr>
          <w:ilvl w:val="0"/>
          <w:numId w:val="12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Prepares all menu items following recipe and yield guides, according to patient diet;</w:t>
      </w:r>
    </w:p>
    <w:p w:rsidR="00976A27" w:rsidRPr="00C173B2" w:rsidRDefault="00976A27" w:rsidP="00976A27">
      <w:pPr>
        <w:pStyle w:val="ListParagraph"/>
        <w:numPr>
          <w:ilvl w:val="0"/>
          <w:numId w:val="12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Ensure work station is fully stocked before and after each shift;</w:t>
      </w:r>
    </w:p>
    <w:p w:rsidR="00976A27" w:rsidRPr="00C173B2" w:rsidRDefault="00976A27" w:rsidP="00976A27">
      <w:pPr>
        <w:pStyle w:val="ListParagraph"/>
        <w:numPr>
          <w:ilvl w:val="0"/>
          <w:numId w:val="12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Labeling and date all products to ensure safekeeping and sanitation;</w:t>
      </w:r>
    </w:p>
    <w:p w:rsidR="00976A27" w:rsidRPr="00C173B2" w:rsidRDefault="00976A27" w:rsidP="00976A27">
      <w:pPr>
        <w:pStyle w:val="ListParagraph"/>
        <w:numPr>
          <w:ilvl w:val="0"/>
          <w:numId w:val="12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Ensures food are stored and kept at proper holding temperatures;</w:t>
      </w:r>
    </w:p>
    <w:p w:rsidR="00976A27" w:rsidRPr="00C173B2" w:rsidRDefault="00976A27" w:rsidP="00976A27">
      <w:pPr>
        <w:pStyle w:val="ListParagraph"/>
        <w:numPr>
          <w:ilvl w:val="0"/>
          <w:numId w:val="12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Maintain cleanliness, and sanitation standards of work station.</w:t>
      </w:r>
    </w:p>
    <w:p w:rsidR="00976A27" w:rsidRPr="006A0BCA" w:rsidRDefault="00976A27" w:rsidP="00976A27">
      <w:pPr>
        <w:tabs>
          <w:tab w:val="left" w:pos="0"/>
          <w:tab w:val="left" w:pos="2790"/>
        </w:tabs>
        <w:jc w:val="both"/>
        <w:rPr>
          <w:rFonts w:eastAsia="Dotum"/>
          <w:sz w:val="22"/>
          <w:szCs w:val="22"/>
        </w:rPr>
      </w:pP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Position:  </w:t>
      </w:r>
      <w:r w:rsidR="00A35942" w:rsidRPr="00C173B2">
        <w:rPr>
          <w:rFonts w:eastAsia="Dotum"/>
        </w:rPr>
        <w:t>Del</w:t>
      </w:r>
      <w:r w:rsidRPr="00C173B2">
        <w:rPr>
          <w:rFonts w:eastAsia="Dotum"/>
        </w:rPr>
        <w:t>i C</w:t>
      </w:r>
      <w:r w:rsidR="00FB2D95" w:rsidRPr="00C173B2">
        <w:rPr>
          <w:rFonts w:eastAsia="Dotum"/>
        </w:rPr>
        <w:t>ook</w:t>
      </w:r>
      <w:r w:rsidRPr="00C173B2">
        <w:rPr>
          <w:rFonts w:eastAsia="Dotum"/>
        </w:rPr>
        <w:t xml:space="preserve"> 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Company:  </w:t>
      </w:r>
      <w:r w:rsidR="00CC710B" w:rsidRPr="00C173B2">
        <w:t>Flamingo Stop Gas Station</w:t>
      </w:r>
      <w:r w:rsidRPr="00C173B2">
        <w:t xml:space="preserve"> 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="00CC710B" w:rsidRPr="00C173B2">
        <w:rPr>
          <w:rFonts w:eastAsia="Dotum"/>
        </w:rPr>
        <w:t>8615 W. Flamingo Rd. Las Vegad Nevada, USA 89147</w:t>
      </w:r>
      <w:r w:rsidRPr="00C173B2">
        <w:rPr>
          <w:rFonts w:eastAsia="Dotum"/>
        </w:rPr>
        <w:t xml:space="preserve"> 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lastRenderedPageBreak/>
        <w:t xml:space="preserve">Date:  </w:t>
      </w:r>
      <w:r w:rsidRPr="00C173B2">
        <w:rPr>
          <w:rFonts w:eastAsia="Dotum"/>
        </w:rPr>
        <w:t xml:space="preserve">February 05, 2007 – </w:t>
      </w:r>
      <w:r w:rsidR="00CC710B" w:rsidRPr="00C173B2">
        <w:rPr>
          <w:rFonts w:eastAsia="Dotum"/>
        </w:rPr>
        <w:t>April 21</w:t>
      </w:r>
      <w:r w:rsidRPr="00C173B2">
        <w:rPr>
          <w:rFonts w:eastAsia="Dotum"/>
        </w:rPr>
        <w:t>, 2012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CC710B" w:rsidRPr="00C173B2">
        <w:t>Store Closed</w:t>
      </w:r>
    </w:p>
    <w:p w:rsidR="00976A27" w:rsidRPr="00C173B2" w:rsidRDefault="00976A27" w:rsidP="00976A27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976A27" w:rsidRPr="00C173B2" w:rsidRDefault="00976A27" w:rsidP="00976A27">
      <w:pPr>
        <w:rPr>
          <w:bCs/>
        </w:rPr>
      </w:pPr>
    </w:p>
    <w:p w:rsidR="00976A27" w:rsidRPr="00C173B2" w:rsidRDefault="005A04BA" w:rsidP="00976A27">
      <w:pPr>
        <w:pStyle w:val="NormalWeb"/>
        <w:numPr>
          <w:ilvl w:val="0"/>
          <w:numId w:val="13"/>
        </w:numPr>
        <w:shd w:val="clear" w:color="auto" w:fill="FFFFFF"/>
        <w:suppressAutoHyphens/>
        <w:spacing w:before="0" w:beforeAutospacing="0" w:after="0" w:afterAutospacing="0"/>
        <w:ind w:left="720"/>
        <w:jc w:val="both"/>
        <w:rPr>
          <w:rFonts w:eastAsia="Dotum"/>
        </w:rPr>
      </w:pPr>
      <w:r w:rsidRPr="00C173B2">
        <w:rPr>
          <w:rFonts w:eastAsia="Dotum"/>
        </w:rPr>
        <w:t>Provide exemplary customer service by greeting customers in the department and ensuring their orders are filled to meet their expectations;</w:t>
      </w:r>
    </w:p>
    <w:p w:rsidR="005A04BA" w:rsidRPr="00C173B2" w:rsidRDefault="005A04BA" w:rsidP="00976A27">
      <w:pPr>
        <w:pStyle w:val="NormalWeb"/>
        <w:numPr>
          <w:ilvl w:val="0"/>
          <w:numId w:val="13"/>
        </w:numPr>
        <w:shd w:val="clear" w:color="auto" w:fill="FFFFFF"/>
        <w:suppressAutoHyphens/>
        <w:spacing w:before="0" w:beforeAutospacing="0" w:after="0" w:afterAutospacing="0"/>
        <w:ind w:left="720"/>
        <w:jc w:val="both"/>
        <w:rPr>
          <w:rFonts w:eastAsia="Dotum"/>
        </w:rPr>
      </w:pPr>
      <w:r w:rsidRPr="00C173B2">
        <w:rPr>
          <w:rFonts w:eastAsia="Dotum"/>
        </w:rPr>
        <w:t>Respons</w:t>
      </w:r>
      <w:r w:rsidR="0068554F" w:rsidRPr="00C173B2">
        <w:rPr>
          <w:rFonts w:eastAsia="Dotum"/>
        </w:rPr>
        <w:t>ible for preparing, packaging, a</w:t>
      </w:r>
      <w:r w:rsidRPr="00C173B2">
        <w:rPr>
          <w:rFonts w:eastAsia="Dotum"/>
        </w:rPr>
        <w:t>nd serving deli products to customers;</w:t>
      </w:r>
    </w:p>
    <w:p w:rsidR="005A04BA" w:rsidRPr="00C173B2" w:rsidRDefault="005A04BA" w:rsidP="00976A27">
      <w:pPr>
        <w:pStyle w:val="NormalWeb"/>
        <w:numPr>
          <w:ilvl w:val="0"/>
          <w:numId w:val="13"/>
        </w:numPr>
        <w:shd w:val="clear" w:color="auto" w:fill="FFFFFF"/>
        <w:suppressAutoHyphens/>
        <w:spacing w:before="0" w:beforeAutospacing="0" w:after="0" w:afterAutospacing="0"/>
        <w:ind w:left="720"/>
        <w:jc w:val="both"/>
        <w:rPr>
          <w:rFonts w:eastAsia="Dotum"/>
        </w:rPr>
      </w:pPr>
      <w:r w:rsidRPr="00C173B2">
        <w:rPr>
          <w:rFonts w:eastAsia="Dotum"/>
        </w:rPr>
        <w:t>Making sandwiches, dishing up hot foods, slicing meats</w:t>
      </w:r>
      <w:r w:rsidR="0068554F" w:rsidRPr="00C173B2">
        <w:rPr>
          <w:rFonts w:eastAsia="Dotum"/>
        </w:rPr>
        <w:t xml:space="preserve"> and cheeses, and putting food trays for special orders;</w:t>
      </w:r>
    </w:p>
    <w:p w:rsidR="0068554F" w:rsidRPr="00C173B2" w:rsidRDefault="0068554F" w:rsidP="00976A27">
      <w:pPr>
        <w:pStyle w:val="NormalWeb"/>
        <w:numPr>
          <w:ilvl w:val="0"/>
          <w:numId w:val="13"/>
        </w:numPr>
        <w:shd w:val="clear" w:color="auto" w:fill="FFFFFF"/>
        <w:suppressAutoHyphens/>
        <w:spacing w:before="0" w:beforeAutospacing="0" w:after="0" w:afterAutospacing="0"/>
        <w:ind w:left="720"/>
        <w:jc w:val="both"/>
        <w:rPr>
          <w:rFonts w:eastAsia="Dotum"/>
        </w:rPr>
      </w:pPr>
      <w:r w:rsidRPr="00C173B2">
        <w:rPr>
          <w:rFonts w:eastAsia="Dotum"/>
        </w:rPr>
        <w:t>Weighing and portioning food items, maintaining high standards of hygiene and work area;</w:t>
      </w:r>
    </w:p>
    <w:p w:rsidR="0068554F" w:rsidRPr="00C173B2" w:rsidRDefault="0068554F" w:rsidP="00976A27">
      <w:pPr>
        <w:pStyle w:val="NormalWeb"/>
        <w:numPr>
          <w:ilvl w:val="0"/>
          <w:numId w:val="13"/>
        </w:numPr>
        <w:shd w:val="clear" w:color="auto" w:fill="FFFFFF"/>
        <w:suppressAutoHyphens/>
        <w:spacing w:before="0" w:beforeAutospacing="0" w:after="0" w:afterAutospacing="0"/>
        <w:ind w:left="720"/>
        <w:jc w:val="both"/>
        <w:rPr>
          <w:rFonts w:eastAsia="Dotum"/>
        </w:rPr>
      </w:pPr>
      <w:r w:rsidRPr="00C173B2">
        <w:rPr>
          <w:rFonts w:eastAsia="Dotum"/>
        </w:rPr>
        <w:t>Properly handle products and equipment in accordance with food safety and safety guidelines to ensure a safe shopping environment;</w:t>
      </w:r>
    </w:p>
    <w:p w:rsidR="0068554F" w:rsidRPr="00C173B2" w:rsidRDefault="0068554F" w:rsidP="00976A27">
      <w:pPr>
        <w:pStyle w:val="NormalWeb"/>
        <w:numPr>
          <w:ilvl w:val="0"/>
          <w:numId w:val="13"/>
        </w:numPr>
        <w:shd w:val="clear" w:color="auto" w:fill="FFFFFF"/>
        <w:suppressAutoHyphens/>
        <w:spacing w:before="0" w:beforeAutospacing="0" w:after="0" w:afterAutospacing="0"/>
        <w:ind w:left="720"/>
        <w:jc w:val="both"/>
        <w:rPr>
          <w:rFonts w:eastAsia="Dotum"/>
        </w:rPr>
      </w:pPr>
      <w:r w:rsidRPr="00C173B2">
        <w:rPr>
          <w:rFonts w:eastAsia="Dotum"/>
        </w:rPr>
        <w:t>Replenish product in the deli cases, rotating products and ensuring code dating procedures are followed.</w:t>
      </w:r>
    </w:p>
    <w:p w:rsidR="00976A27" w:rsidRPr="00C173B2" w:rsidRDefault="00976A27" w:rsidP="00976A27">
      <w:pPr>
        <w:pStyle w:val="NormalWeb"/>
        <w:shd w:val="clear" w:color="auto" w:fill="FFFFFF"/>
        <w:suppressAutoHyphens/>
        <w:spacing w:before="0" w:beforeAutospacing="0" w:after="0" w:afterAutospacing="0"/>
        <w:jc w:val="both"/>
        <w:rPr>
          <w:rFonts w:eastAsia="Dotum"/>
        </w:rPr>
      </w:pP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Position:  </w:t>
      </w:r>
      <w:r w:rsidRPr="00C173B2">
        <w:rPr>
          <w:rFonts w:eastAsia="Dotum"/>
        </w:rPr>
        <w:t>Pantry Cook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</w:pPr>
      <w:r w:rsidRPr="00C173B2">
        <w:t>Company:  The Woodway Country Club, Inc.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Pr="00C173B2">
        <w:rPr>
          <w:rFonts w:eastAsia="Dotum"/>
        </w:rPr>
        <w:t>540 Hoyt Street, Darien Connecticut, USA 06820-2499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Date:  </w:t>
      </w:r>
      <w:r w:rsidRPr="00C173B2">
        <w:rPr>
          <w:rFonts w:eastAsia="Dotum"/>
        </w:rPr>
        <w:t>May 5, 2006 – December 1</w:t>
      </w:r>
      <w:r w:rsidR="00AD7599" w:rsidRPr="00C173B2">
        <w:rPr>
          <w:rFonts w:eastAsia="Dotum"/>
        </w:rPr>
        <w:t>7</w:t>
      </w:r>
      <w:r w:rsidRPr="00C173B2">
        <w:rPr>
          <w:rFonts w:eastAsia="Dotum"/>
        </w:rPr>
        <w:t>, 2006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59476A" w:rsidRPr="00C173B2">
        <w:t>Finished Contract</w:t>
      </w:r>
    </w:p>
    <w:p w:rsidR="00976A27" w:rsidRPr="00C173B2" w:rsidRDefault="00976A27" w:rsidP="00976A27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976A27" w:rsidRPr="00C173B2" w:rsidRDefault="00976A27" w:rsidP="00976A27">
      <w:pPr>
        <w:rPr>
          <w:bCs/>
        </w:rPr>
      </w:pPr>
    </w:p>
    <w:p w:rsidR="00976A27" w:rsidRPr="00C173B2" w:rsidRDefault="00976A27" w:rsidP="00976A27">
      <w:pPr>
        <w:pStyle w:val="ListParagraph"/>
        <w:numPr>
          <w:ilvl w:val="0"/>
          <w:numId w:val="14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 the daily-en-place and food productions in assigned work station;</w:t>
      </w:r>
    </w:p>
    <w:p w:rsidR="00976A27" w:rsidRPr="00C173B2" w:rsidRDefault="00976A27" w:rsidP="00976A27">
      <w:pPr>
        <w:pStyle w:val="ListParagraph"/>
        <w:numPr>
          <w:ilvl w:val="0"/>
          <w:numId w:val="14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Prepares sandwiches, salads, sauces, dips, fruity tray plating cold cuts and garnishing of foods;</w:t>
      </w:r>
    </w:p>
    <w:p w:rsidR="00976A27" w:rsidRPr="00C173B2" w:rsidRDefault="00976A27" w:rsidP="00976A27">
      <w:pPr>
        <w:pStyle w:val="ListParagraph"/>
        <w:numPr>
          <w:ilvl w:val="0"/>
          <w:numId w:val="14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Labeling and date all products to ensure safekeeping and sanitation ensures work station are properly sanitized ready for dining service;</w:t>
      </w:r>
    </w:p>
    <w:p w:rsidR="00976A27" w:rsidRPr="00C173B2" w:rsidRDefault="00976A27" w:rsidP="00976A27">
      <w:pPr>
        <w:pStyle w:val="ListParagraph"/>
        <w:numPr>
          <w:ilvl w:val="0"/>
          <w:numId w:val="14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Cover the date correctly store all food items as per safe food-handling procedure;</w:t>
      </w:r>
    </w:p>
    <w:p w:rsidR="00D1444A" w:rsidRPr="00C173B2" w:rsidRDefault="00976A27" w:rsidP="00976A27">
      <w:pPr>
        <w:pStyle w:val="ListParagraph"/>
        <w:numPr>
          <w:ilvl w:val="0"/>
          <w:numId w:val="14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Maintain cleanliness of work area as well as keeping cold items stocked.</w:t>
      </w:r>
    </w:p>
    <w:p w:rsidR="00D45C15" w:rsidRPr="00C173B2" w:rsidRDefault="00D45C15" w:rsidP="00D45C15">
      <w:pPr>
        <w:pStyle w:val="ListParagraph"/>
        <w:tabs>
          <w:tab w:val="left" w:pos="0"/>
          <w:tab w:val="left" w:pos="2790"/>
        </w:tabs>
        <w:jc w:val="both"/>
        <w:rPr>
          <w:rFonts w:eastAsia="Dotum"/>
        </w:rPr>
      </w:pP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Position:  </w:t>
      </w:r>
      <w:r w:rsidR="00AD7599" w:rsidRPr="00C173B2">
        <w:rPr>
          <w:rFonts w:eastAsia="Dotum"/>
        </w:rPr>
        <w:t>Cook-I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</w:pPr>
      <w:r w:rsidRPr="00C173B2">
        <w:t>Company:  Ocean Reef Club</w:t>
      </w:r>
    </w:p>
    <w:p w:rsidR="00F04EA5" w:rsidRPr="00C173B2" w:rsidRDefault="00976A27" w:rsidP="00F04EA5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="00F04EA5" w:rsidRPr="00C173B2">
        <w:rPr>
          <w:rFonts w:eastAsia="Dotum"/>
        </w:rPr>
        <w:t>35 Ocean Reef Drive, Key Largo Florida, USA 33037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Date:  </w:t>
      </w:r>
      <w:r w:rsidRPr="00C173B2">
        <w:rPr>
          <w:rFonts w:eastAsia="Dotum"/>
        </w:rPr>
        <w:t xml:space="preserve">December 26, 2005 - April </w:t>
      </w:r>
      <w:r w:rsidR="00AD7599" w:rsidRPr="00C173B2">
        <w:rPr>
          <w:rFonts w:eastAsia="Dotum"/>
        </w:rPr>
        <w:t xml:space="preserve">30, </w:t>
      </w:r>
      <w:r w:rsidRPr="00C173B2">
        <w:rPr>
          <w:rFonts w:eastAsia="Dotum"/>
        </w:rPr>
        <w:t>2006</w:t>
      </w:r>
    </w:p>
    <w:p w:rsidR="00976A27" w:rsidRPr="00C173B2" w:rsidRDefault="00976A27" w:rsidP="00976A27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59476A" w:rsidRPr="00C173B2">
        <w:t>Finished Contract</w:t>
      </w:r>
    </w:p>
    <w:p w:rsidR="00976A27" w:rsidRPr="00C173B2" w:rsidRDefault="00976A27" w:rsidP="00976A27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F04EA5" w:rsidRPr="00C173B2" w:rsidRDefault="00F04EA5" w:rsidP="00976A27">
      <w:pPr>
        <w:rPr>
          <w:bCs/>
        </w:rPr>
      </w:pPr>
    </w:p>
    <w:p w:rsidR="00F04EA5" w:rsidRPr="00C173B2" w:rsidRDefault="00F04EA5" w:rsidP="00F04EA5">
      <w:pPr>
        <w:pStyle w:val="ListParagraph"/>
        <w:numPr>
          <w:ilvl w:val="0"/>
          <w:numId w:val="15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 all menu items following recipes and yield guides;</w:t>
      </w:r>
    </w:p>
    <w:p w:rsidR="00F04EA5" w:rsidRPr="00C173B2" w:rsidRDefault="00F04EA5" w:rsidP="00F04EA5">
      <w:pPr>
        <w:pStyle w:val="ListParagraph"/>
        <w:numPr>
          <w:ilvl w:val="0"/>
          <w:numId w:val="15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Labeling and date all products to ensure safekeeping and sanitations;</w:t>
      </w:r>
    </w:p>
    <w:p w:rsidR="00F04EA5" w:rsidRPr="00C173B2" w:rsidRDefault="00F04EA5" w:rsidP="00F04EA5">
      <w:pPr>
        <w:numPr>
          <w:ilvl w:val="0"/>
          <w:numId w:val="15"/>
        </w:numPr>
        <w:spacing w:before="100" w:beforeAutospacing="1" w:after="100" w:afterAutospacing="1"/>
        <w:rPr>
          <w:rFonts w:eastAsia="Dotum"/>
        </w:rPr>
      </w:pPr>
      <w:r w:rsidRPr="00C173B2">
        <w:rPr>
          <w:rFonts w:eastAsia="Dotum"/>
        </w:rPr>
        <w:t xml:space="preserve">Measure and assemble ingredients for menu items; </w:t>
      </w:r>
    </w:p>
    <w:p w:rsidR="00F04EA5" w:rsidRPr="00C173B2" w:rsidRDefault="00F04EA5" w:rsidP="00F04EA5">
      <w:pPr>
        <w:numPr>
          <w:ilvl w:val="0"/>
          <w:numId w:val="15"/>
        </w:numPr>
        <w:spacing w:before="100" w:beforeAutospacing="1" w:after="100" w:afterAutospacing="1"/>
        <w:rPr>
          <w:rFonts w:eastAsia="Dotum"/>
        </w:rPr>
      </w:pPr>
      <w:r w:rsidRPr="00C173B2">
        <w:rPr>
          <w:rFonts w:eastAsia="Dotum"/>
        </w:rPr>
        <w:t xml:space="preserve">Collaborate with the Sous Chef and Cooks to prepare meals during dining hours; </w:t>
      </w:r>
    </w:p>
    <w:p w:rsidR="00F04EA5" w:rsidRPr="00C173B2" w:rsidRDefault="00F04EA5" w:rsidP="00F04EA5">
      <w:pPr>
        <w:numPr>
          <w:ilvl w:val="0"/>
          <w:numId w:val="15"/>
        </w:numPr>
        <w:spacing w:before="100" w:beforeAutospacing="1" w:after="100" w:afterAutospacing="1"/>
        <w:rPr>
          <w:rFonts w:eastAsia="Dotum"/>
        </w:rPr>
      </w:pPr>
      <w:r w:rsidRPr="00C173B2">
        <w:rPr>
          <w:rFonts w:eastAsia="Dotum"/>
        </w:rPr>
        <w:t xml:space="preserve">Properly store food items at appropriate temperatures; </w:t>
      </w:r>
    </w:p>
    <w:p w:rsidR="009938C2" w:rsidRPr="00C173B2" w:rsidRDefault="009938C2" w:rsidP="00F04EA5">
      <w:pPr>
        <w:numPr>
          <w:ilvl w:val="0"/>
          <w:numId w:val="15"/>
        </w:numPr>
        <w:spacing w:before="100" w:beforeAutospacing="1" w:after="100" w:afterAutospacing="1"/>
        <w:rPr>
          <w:rFonts w:eastAsia="Dotum"/>
        </w:rPr>
      </w:pPr>
      <w:r w:rsidRPr="00C173B2">
        <w:rPr>
          <w:rFonts w:eastAsia="Dotum"/>
        </w:rPr>
        <w:t xml:space="preserve">Maintain an </w:t>
      </w:r>
      <w:r w:rsidR="003004D2" w:rsidRPr="00C173B2">
        <w:rPr>
          <w:rFonts w:eastAsia="Dotum"/>
        </w:rPr>
        <w:t>organized</w:t>
      </w:r>
      <w:r w:rsidRPr="00C173B2">
        <w:rPr>
          <w:rFonts w:eastAsia="Dotum"/>
        </w:rPr>
        <w:t xml:space="preserve"> and sanitized work area at all times.</w:t>
      </w:r>
    </w:p>
    <w:p w:rsidR="00F04EA5" w:rsidRPr="00C173B2" w:rsidRDefault="00F04EA5" w:rsidP="00F04EA5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Position:  </w:t>
      </w:r>
      <w:r w:rsidR="00AD7599" w:rsidRPr="00C173B2">
        <w:rPr>
          <w:rFonts w:eastAsia="Dotum"/>
        </w:rPr>
        <w:t>Cook-I</w:t>
      </w:r>
    </w:p>
    <w:p w:rsidR="00F04EA5" w:rsidRPr="00C173B2" w:rsidRDefault="00F04EA5" w:rsidP="00F04EA5">
      <w:pPr>
        <w:tabs>
          <w:tab w:val="left" w:pos="0"/>
          <w:tab w:val="left" w:pos="2790"/>
        </w:tabs>
        <w:jc w:val="both"/>
      </w:pPr>
      <w:r w:rsidRPr="00C173B2">
        <w:t xml:space="preserve">Company:  Bizu Patisserie &amp; Café </w:t>
      </w:r>
    </w:p>
    <w:p w:rsidR="00F04EA5" w:rsidRPr="00C173B2" w:rsidRDefault="00F04EA5" w:rsidP="00F04EA5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t xml:space="preserve">Address:  </w:t>
      </w:r>
      <w:r w:rsidRPr="00C173B2">
        <w:rPr>
          <w:rFonts w:eastAsia="Dotum"/>
        </w:rPr>
        <w:t>G/F Greenbelt 2 Ayala Center, Makati City, Philippines</w:t>
      </w:r>
    </w:p>
    <w:p w:rsidR="00F04EA5" w:rsidRPr="00C173B2" w:rsidRDefault="00F04EA5" w:rsidP="00F04EA5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lastRenderedPageBreak/>
        <w:t xml:space="preserve">Date:  </w:t>
      </w:r>
      <w:r w:rsidR="0061099F" w:rsidRPr="00C173B2">
        <w:rPr>
          <w:rFonts w:eastAsia="Dotum"/>
        </w:rPr>
        <w:t>August</w:t>
      </w:r>
      <w:r w:rsidRPr="00C173B2">
        <w:rPr>
          <w:rFonts w:eastAsia="Dotum"/>
        </w:rPr>
        <w:t xml:space="preserve"> 4, 200</w:t>
      </w:r>
      <w:r w:rsidR="0061099F" w:rsidRPr="00C173B2">
        <w:rPr>
          <w:rFonts w:eastAsia="Dotum"/>
        </w:rPr>
        <w:t>4</w:t>
      </w:r>
      <w:r w:rsidRPr="00C173B2">
        <w:rPr>
          <w:rFonts w:eastAsia="Dotum"/>
        </w:rPr>
        <w:t xml:space="preserve"> – December 15, 2005</w:t>
      </w:r>
    </w:p>
    <w:p w:rsidR="00F04EA5" w:rsidRPr="00C173B2" w:rsidRDefault="00F04EA5" w:rsidP="00F04EA5">
      <w:pPr>
        <w:tabs>
          <w:tab w:val="left" w:pos="0"/>
          <w:tab w:val="left" w:pos="2790"/>
        </w:tabs>
        <w:jc w:val="both"/>
      </w:pPr>
      <w:r w:rsidRPr="00C173B2">
        <w:t xml:space="preserve">Reason for Leaving:  </w:t>
      </w:r>
      <w:r w:rsidR="0059476A" w:rsidRPr="00C173B2">
        <w:t>Resign</w:t>
      </w:r>
    </w:p>
    <w:p w:rsidR="00F04EA5" w:rsidRPr="00C173B2" w:rsidRDefault="00F04EA5" w:rsidP="00F04EA5">
      <w:pPr>
        <w:rPr>
          <w:bCs/>
        </w:rPr>
      </w:pPr>
      <w:r w:rsidRPr="00C173B2">
        <w:rPr>
          <w:bCs/>
        </w:rPr>
        <w:t xml:space="preserve">Job Description / Duties and Responsibilities: </w:t>
      </w:r>
    </w:p>
    <w:p w:rsidR="00F04EA5" w:rsidRPr="00C173B2" w:rsidRDefault="00F04EA5" w:rsidP="00F04EA5">
      <w:pPr>
        <w:rPr>
          <w:bCs/>
        </w:rPr>
      </w:pPr>
    </w:p>
    <w:p w:rsidR="00F04EA5" w:rsidRPr="00C173B2" w:rsidRDefault="00F04EA5" w:rsidP="00F04EA5">
      <w:pPr>
        <w:pStyle w:val="ListParagraph"/>
        <w:numPr>
          <w:ilvl w:val="0"/>
          <w:numId w:val="16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 meals to order from customers;</w:t>
      </w:r>
    </w:p>
    <w:p w:rsidR="00F04EA5" w:rsidRPr="00C173B2" w:rsidRDefault="00F04EA5" w:rsidP="00F04EA5">
      <w:pPr>
        <w:pStyle w:val="ListParagraph"/>
        <w:numPr>
          <w:ilvl w:val="0"/>
          <w:numId w:val="16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Maintain food quality and presentation under pressure;</w:t>
      </w:r>
    </w:p>
    <w:p w:rsidR="00F04EA5" w:rsidRPr="00C173B2" w:rsidRDefault="00F04EA5" w:rsidP="00F04EA5">
      <w:pPr>
        <w:pStyle w:val="ListParagraph"/>
        <w:numPr>
          <w:ilvl w:val="0"/>
          <w:numId w:val="16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Prepare the daily mis-en-place and food production in different sections of the main kitchen;</w:t>
      </w:r>
    </w:p>
    <w:p w:rsidR="00F04EA5" w:rsidRPr="00C173B2" w:rsidRDefault="00F04EA5" w:rsidP="00F04EA5">
      <w:pPr>
        <w:pStyle w:val="ListParagraph"/>
        <w:numPr>
          <w:ilvl w:val="0"/>
          <w:numId w:val="16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Follow the instruction and recommendations from the immediate superiors to complete the daily tasks;</w:t>
      </w:r>
    </w:p>
    <w:p w:rsidR="00F04EA5" w:rsidRPr="00C173B2" w:rsidRDefault="00F04EA5" w:rsidP="00F04EA5">
      <w:pPr>
        <w:pStyle w:val="ListParagraph"/>
        <w:numPr>
          <w:ilvl w:val="0"/>
          <w:numId w:val="16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Ensure freshness of food and ingredients by checking for quality, keeping track of old and new items and rotating stock;</w:t>
      </w:r>
    </w:p>
    <w:p w:rsidR="00D97B1C" w:rsidRPr="00C173B2" w:rsidRDefault="00F04EA5" w:rsidP="00D97B1C">
      <w:pPr>
        <w:pStyle w:val="ListParagraph"/>
        <w:numPr>
          <w:ilvl w:val="0"/>
          <w:numId w:val="16"/>
        </w:num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>Maintaining cleanliness and sanitation of work areas and equipment.</w:t>
      </w:r>
    </w:p>
    <w:p w:rsidR="00D97B1C" w:rsidRPr="00C173B2" w:rsidRDefault="00D97B1C" w:rsidP="00D97B1C">
      <w:pPr>
        <w:tabs>
          <w:tab w:val="left" w:pos="0"/>
          <w:tab w:val="left" w:pos="2790"/>
        </w:tabs>
        <w:jc w:val="both"/>
        <w:rPr>
          <w:rFonts w:eastAsia="Dotum"/>
        </w:rPr>
      </w:pPr>
    </w:p>
    <w:p w:rsidR="00D97B1C" w:rsidRPr="00C173B2" w:rsidRDefault="00D97B1C" w:rsidP="00D97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</w:rPr>
      </w:pPr>
      <w:r w:rsidRPr="00C173B2">
        <w:rPr>
          <w:b/>
        </w:rPr>
        <w:t>PERSONAL INFORMATION</w:t>
      </w:r>
    </w:p>
    <w:p w:rsidR="00D97B1C" w:rsidRPr="00C173B2" w:rsidRDefault="00D97B1C" w:rsidP="00D97B1C"/>
    <w:p w:rsidR="00D97B1C" w:rsidRPr="00C173B2" w:rsidRDefault="00D97B1C" w:rsidP="00D97B1C">
      <w:r w:rsidRPr="00C173B2">
        <w:t>Permanent Address</w:t>
      </w:r>
      <w:r w:rsidRPr="00C173B2">
        <w:tab/>
        <w:t xml:space="preserve">:  </w:t>
      </w:r>
      <w:proofErr w:type="spellStart"/>
      <w:r w:rsidRPr="00C173B2">
        <w:t>Brgy</w:t>
      </w:r>
      <w:proofErr w:type="spellEnd"/>
      <w:r w:rsidRPr="00C173B2">
        <w:t xml:space="preserve">. </w:t>
      </w:r>
      <w:proofErr w:type="spellStart"/>
      <w:r w:rsidRPr="00C173B2">
        <w:t>Roxas</w:t>
      </w:r>
      <w:proofErr w:type="spellEnd"/>
      <w:r w:rsidRPr="00C173B2">
        <w:t xml:space="preserve"> </w:t>
      </w:r>
      <w:proofErr w:type="spellStart"/>
      <w:r w:rsidRPr="00C173B2">
        <w:t>Basey</w:t>
      </w:r>
      <w:proofErr w:type="spellEnd"/>
      <w:r w:rsidRPr="00C173B2">
        <w:t>, Western Samar, Philippines</w:t>
      </w:r>
    </w:p>
    <w:p w:rsidR="00D97B1C" w:rsidRPr="00C173B2" w:rsidRDefault="00D97B1C" w:rsidP="00D97B1C">
      <w:r w:rsidRPr="00C173B2">
        <w:t>Birthdate</w:t>
      </w:r>
      <w:r w:rsidRPr="00C173B2">
        <w:tab/>
      </w:r>
      <w:r w:rsidRPr="00C173B2">
        <w:tab/>
        <w:t>:  January 27, 1973</w:t>
      </w:r>
    </w:p>
    <w:p w:rsidR="00D97B1C" w:rsidRPr="00C173B2" w:rsidRDefault="00D97B1C" w:rsidP="00D97B1C">
      <w:r w:rsidRPr="00C173B2">
        <w:t xml:space="preserve">Birth Place </w:t>
      </w:r>
      <w:r w:rsidRPr="00C173B2">
        <w:tab/>
      </w:r>
      <w:r w:rsidRPr="00C173B2">
        <w:tab/>
        <w:t xml:space="preserve">:  </w:t>
      </w:r>
      <w:proofErr w:type="spellStart"/>
      <w:r w:rsidRPr="00C173B2">
        <w:t>Basey</w:t>
      </w:r>
      <w:proofErr w:type="spellEnd"/>
      <w:r w:rsidRPr="00C173B2">
        <w:t>, Western Samar, Philippines</w:t>
      </w:r>
    </w:p>
    <w:p w:rsidR="00D97B1C" w:rsidRPr="00C173B2" w:rsidRDefault="00D97B1C" w:rsidP="00D97B1C">
      <w:r w:rsidRPr="00C173B2">
        <w:t xml:space="preserve">Height </w:t>
      </w:r>
      <w:r w:rsidRPr="00C173B2">
        <w:tab/>
      </w:r>
      <w:r w:rsidRPr="00C173B2">
        <w:tab/>
      </w:r>
      <w:r w:rsidRPr="00C173B2">
        <w:tab/>
        <w:t>:  5’4</w:t>
      </w:r>
    </w:p>
    <w:p w:rsidR="00D97B1C" w:rsidRPr="00C173B2" w:rsidRDefault="00D97B1C" w:rsidP="00D97B1C">
      <w:r w:rsidRPr="00C173B2">
        <w:t xml:space="preserve">Weight </w:t>
      </w:r>
      <w:r w:rsidRPr="00C173B2">
        <w:tab/>
      </w:r>
      <w:r w:rsidRPr="00C173B2">
        <w:tab/>
      </w:r>
      <w:r w:rsidRPr="00C173B2">
        <w:t xml:space="preserve">:  75 </w:t>
      </w:r>
      <w:proofErr w:type="spellStart"/>
      <w:r w:rsidRPr="00C173B2">
        <w:t>kls</w:t>
      </w:r>
      <w:proofErr w:type="spellEnd"/>
      <w:r w:rsidRPr="00C173B2">
        <w:t>.</w:t>
      </w:r>
    </w:p>
    <w:p w:rsidR="00D97B1C" w:rsidRPr="00C173B2" w:rsidRDefault="00D97B1C" w:rsidP="00D97B1C">
      <w:r w:rsidRPr="00C173B2">
        <w:t xml:space="preserve">Sex </w:t>
      </w:r>
      <w:r w:rsidRPr="00C173B2">
        <w:tab/>
      </w:r>
      <w:r w:rsidRPr="00C173B2">
        <w:tab/>
      </w:r>
      <w:r w:rsidRPr="00C173B2">
        <w:tab/>
        <w:t>:  Male</w:t>
      </w:r>
      <w:r w:rsidRPr="00C173B2">
        <w:tab/>
      </w:r>
    </w:p>
    <w:p w:rsidR="00D97B1C" w:rsidRPr="00C173B2" w:rsidRDefault="00D97B1C" w:rsidP="00D97B1C">
      <w:r w:rsidRPr="00C173B2">
        <w:t xml:space="preserve">Civil Status </w:t>
      </w:r>
      <w:r w:rsidRPr="00C173B2">
        <w:tab/>
      </w:r>
      <w:r w:rsidRPr="00C173B2">
        <w:tab/>
        <w:t>:  Single</w:t>
      </w:r>
    </w:p>
    <w:p w:rsidR="00D97B1C" w:rsidRPr="00C173B2" w:rsidRDefault="00D97B1C" w:rsidP="00D97B1C">
      <w:r w:rsidRPr="00C173B2">
        <w:t>Religion</w:t>
      </w:r>
      <w:r w:rsidRPr="00C173B2">
        <w:tab/>
      </w:r>
      <w:r w:rsidRPr="00C173B2">
        <w:tab/>
        <w:t>:  Roman Catholic</w:t>
      </w:r>
    </w:p>
    <w:p w:rsidR="00D97B1C" w:rsidRPr="00C173B2" w:rsidRDefault="00D97B1C" w:rsidP="00D97B1C">
      <w:r w:rsidRPr="00C173B2">
        <w:t xml:space="preserve">Nationality </w:t>
      </w:r>
      <w:r w:rsidRPr="00C173B2">
        <w:tab/>
      </w:r>
      <w:r w:rsidRPr="00C173B2">
        <w:tab/>
        <w:t>:  Filipino</w:t>
      </w:r>
    </w:p>
    <w:p w:rsidR="00D97B1C" w:rsidRPr="00C173B2" w:rsidRDefault="00D97B1C" w:rsidP="00D97B1C"/>
    <w:p w:rsidR="00D97B1C" w:rsidRPr="00C173B2" w:rsidRDefault="00D97B1C" w:rsidP="00D97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173B2">
        <w:rPr>
          <w:b/>
        </w:rPr>
        <w:t>EDUCATIONAL BACKGROUND</w:t>
      </w:r>
    </w:p>
    <w:p w:rsidR="00D97B1C" w:rsidRPr="00C173B2" w:rsidRDefault="00D97B1C" w:rsidP="00D97B1C"/>
    <w:p w:rsidR="00D97B1C" w:rsidRPr="00C173B2" w:rsidRDefault="00D97B1C" w:rsidP="00D97B1C">
      <w:r w:rsidRPr="00C173B2">
        <w:rPr>
          <w:b/>
        </w:rPr>
        <w:t xml:space="preserve">Elementary </w:t>
      </w:r>
      <w:r w:rsidRPr="00C173B2">
        <w:t xml:space="preserve"> </w:t>
      </w:r>
      <w:r w:rsidRPr="00C173B2">
        <w:tab/>
      </w:r>
      <w:r w:rsidRPr="00C173B2">
        <w:tab/>
      </w:r>
      <w:r w:rsidRPr="00C173B2">
        <w:tab/>
      </w:r>
      <w:r w:rsidRPr="00C173B2">
        <w:tab/>
      </w:r>
      <w:r w:rsidRPr="00C173B2">
        <w:tab/>
      </w:r>
      <w:r w:rsidRPr="00C173B2">
        <w:tab/>
        <w:t xml:space="preserve">         </w:t>
      </w:r>
      <w:r w:rsidRPr="00C173B2">
        <w:rPr>
          <w:b/>
        </w:rPr>
        <w:t>Year [From] - [To]</w:t>
      </w:r>
      <w:r w:rsidRPr="00C173B2">
        <w:tab/>
      </w:r>
    </w:p>
    <w:p w:rsidR="00D97B1C" w:rsidRPr="00C173B2" w:rsidRDefault="00D45C15" w:rsidP="00D97B1C">
      <w:r w:rsidRPr="00C173B2">
        <w:tab/>
        <w:t xml:space="preserve">School:    </w:t>
      </w:r>
      <w:proofErr w:type="spellStart"/>
      <w:r w:rsidR="00D97B1C" w:rsidRPr="00C173B2">
        <w:t>Roxas</w:t>
      </w:r>
      <w:proofErr w:type="spellEnd"/>
      <w:r w:rsidR="00D97B1C" w:rsidRPr="00C173B2">
        <w:t xml:space="preserve"> Elementary School</w:t>
      </w:r>
      <w:r w:rsidR="00D97B1C" w:rsidRPr="00C173B2">
        <w:tab/>
      </w:r>
      <w:r w:rsidR="00D97B1C" w:rsidRPr="00C173B2">
        <w:tab/>
      </w:r>
      <w:r w:rsidR="00D97B1C" w:rsidRPr="00C173B2">
        <w:tab/>
        <w:t xml:space="preserve">     1981-1986</w:t>
      </w:r>
    </w:p>
    <w:p w:rsidR="00D97B1C" w:rsidRPr="00C173B2" w:rsidRDefault="00D97B1C" w:rsidP="00D97B1C">
      <w:r w:rsidRPr="00C173B2">
        <w:tab/>
        <w:t xml:space="preserve">Address:  </w:t>
      </w:r>
      <w:proofErr w:type="spellStart"/>
      <w:r w:rsidRPr="00C173B2">
        <w:t>Brgy</w:t>
      </w:r>
      <w:proofErr w:type="spellEnd"/>
      <w:r w:rsidRPr="00C173B2">
        <w:t xml:space="preserve">. </w:t>
      </w:r>
      <w:proofErr w:type="spellStart"/>
      <w:r w:rsidRPr="00C173B2">
        <w:t>Roxas</w:t>
      </w:r>
      <w:proofErr w:type="spellEnd"/>
      <w:r w:rsidRPr="00C173B2">
        <w:t xml:space="preserve"> </w:t>
      </w:r>
      <w:proofErr w:type="spellStart"/>
      <w:r w:rsidRPr="00C173B2">
        <w:t>Basey</w:t>
      </w:r>
      <w:proofErr w:type="spellEnd"/>
      <w:r w:rsidRPr="00C173B2">
        <w:t>, Western Samar</w:t>
      </w:r>
      <w:r w:rsidRPr="00C173B2">
        <w:tab/>
      </w:r>
      <w:r w:rsidRPr="00C173B2">
        <w:tab/>
      </w:r>
    </w:p>
    <w:p w:rsidR="00D97B1C" w:rsidRPr="00C173B2" w:rsidRDefault="00D97B1C" w:rsidP="00D97B1C"/>
    <w:p w:rsidR="00D97B1C" w:rsidRPr="00C173B2" w:rsidRDefault="00D97B1C" w:rsidP="00D97B1C">
      <w:pPr>
        <w:rPr>
          <w:b/>
        </w:rPr>
      </w:pPr>
      <w:r w:rsidRPr="00C173B2">
        <w:rPr>
          <w:b/>
        </w:rPr>
        <w:t xml:space="preserve">Secondary </w:t>
      </w:r>
    </w:p>
    <w:p w:rsidR="00D97B1C" w:rsidRPr="00C173B2" w:rsidRDefault="00D97B1C" w:rsidP="00D97B1C">
      <w:r w:rsidRPr="00C173B2">
        <w:tab/>
        <w:t xml:space="preserve">School:  </w:t>
      </w:r>
      <w:proofErr w:type="spellStart"/>
      <w:r w:rsidRPr="00C173B2">
        <w:t>Basey</w:t>
      </w:r>
      <w:proofErr w:type="spellEnd"/>
      <w:r w:rsidRPr="00C173B2">
        <w:t xml:space="preserve"> National Agricultural School</w:t>
      </w:r>
      <w:r w:rsidRPr="00C173B2">
        <w:tab/>
      </w:r>
      <w:r w:rsidRPr="00C173B2">
        <w:tab/>
        <w:t xml:space="preserve">     1986-1990</w:t>
      </w:r>
    </w:p>
    <w:p w:rsidR="00D97B1C" w:rsidRDefault="00D97B1C" w:rsidP="00D45C15">
      <w:r w:rsidRPr="00C173B2">
        <w:tab/>
        <w:t xml:space="preserve">Address:  </w:t>
      </w:r>
      <w:proofErr w:type="spellStart"/>
      <w:r w:rsidRPr="00C173B2">
        <w:t>Basey</w:t>
      </w:r>
      <w:proofErr w:type="spellEnd"/>
      <w:r w:rsidRPr="00C173B2">
        <w:t>, Western Samar</w:t>
      </w:r>
    </w:p>
    <w:p w:rsidR="00561F16" w:rsidRDefault="00561F16" w:rsidP="00D45C15"/>
    <w:p w:rsidR="00561F16" w:rsidRPr="00561F16" w:rsidRDefault="00561F16" w:rsidP="00561F16">
      <w:p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561F16">
        <w:rPr>
          <w:rFonts w:eastAsia="Dotum"/>
          <w:b/>
        </w:rPr>
        <w:t>College</w:t>
      </w:r>
    </w:p>
    <w:p w:rsidR="00561F16" w:rsidRPr="00561F16" w:rsidRDefault="00561F16" w:rsidP="00561F16">
      <w:pPr>
        <w:tabs>
          <w:tab w:val="left" w:pos="0"/>
          <w:tab w:val="left" w:pos="2790"/>
        </w:tabs>
        <w:jc w:val="both"/>
        <w:rPr>
          <w:rFonts w:eastAsia="Dotum"/>
        </w:rPr>
      </w:pPr>
      <w:r>
        <w:rPr>
          <w:rFonts w:eastAsia="Dotum"/>
          <w:b/>
        </w:rPr>
        <w:t xml:space="preserve">            </w:t>
      </w:r>
      <w:r w:rsidRPr="00561F16">
        <w:rPr>
          <w:rFonts w:eastAsia="Dotum"/>
        </w:rPr>
        <w:t>Bachelor of Science Industrial Technology</w:t>
      </w:r>
      <w:r w:rsidR="00FA334F">
        <w:rPr>
          <w:rFonts w:eastAsia="Dotum"/>
        </w:rPr>
        <w:tab/>
      </w:r>
      <w:r w:rsidR="00FA334F">
        <w:rPr>
          <w:rFonts w:eastAsia="Dotum"/>
        </w:rPr>
        <w:tab/>
        <w:t xml:space="preserve">     1990-1991</w:t>
      </w:r>
    </w:p>
    <w:p w:rsidR="00561F16" w:rsidRPr="00561F16" w:rsidRDefault="00561F16" w:rsidP="00561F16">
      <w:pPr>
        <w:tabs>
          <w:tab w:val="left" w:pos="0"/>
          <w:tab w:val="left" w:pos="2790"/>
        </w:tabs>
        <w:jc w:val="both"/>
        <w:rPr>
          <w:rFonts w:eastAsia="Dotum"/>
        </w:rPr>
      </w:pPr>
      <w:r>
        <w:rPr>
          <w:rFonts w:eastAsia="Dotum"/>
        </w:rPr>
        <w:t xml:space="preserve">            </w:t>
      </w:r>
      <w:r w:rsidRPr="00561F16">
        <w:rPr>
          <w:rFonts w:eastAsia="Dotum"/>
        </w:rPr>
        <w:t>Leyte State College</w:t>
      </w:r>
      <w:bookmarkStart w:id="0" w:name="_GoBack"/>
      <w:bookmarkEnd w:id="0"/>
    </w:p>
    <w:p w:rsidR="00561F16" w:rsidRPr="00561F16" w:rsidRDefault="00561F16" w:rsidP="00561F16">
      <w:pPr>
        <w:tabs>
          <w:tab w:val="left" w:pos="0"/>
          <w:tab w:val="left" w:pos="2790"/>
        </w:tabs>
        <w:jc w:val="both"/>
        <w:rPr>
          <w:rFonts w:eastAsia="Dotum"/>
        </w:rPr>
      </w:pPr>
      <w:r>
        <w:rPr>
          <w:rFonts w:eastAsia="Dotum"/>
        </w:rPr>
        <w:t xml:space="preserve">            </w:t>
      </w:r>
      <w:proofErr w:type="spellStart"/>
      <w:r w:rsidRPr="00561F16">
        <w:rPr>
          <w:rFonts w:eastAsia="Dotum"/>
        </w:rPr>
        <w:t>Tacloban</w:t>
      </w:r>
      <w:proofErr w:type="spellEnd"/>
      <w:r w:rsidRPr="00561F16">
        <w:rPr>
          <w:rFonts w:eastAsia="Dotum"/>
        </w:rPr>
        <w:t xml:space="preserve"> City, Philippines</w:t>
      </w:r>
    </w:p>
    <w:p w:rsidR="00561F16" w:rsidRPr="00561F16" w:rsidRDefault="00561F16" w:rsidP="00561F16">
      <w:pPr>
        <w:tabs>
          <w:tab w:val="left" w:pos="0"/>
          <w:tab w:val="left" w:pos="2790"/>
        </w:tabs>
        <w:jc w:val="both"/>
        <w:rPr>
          <w:rFonts w:eastAsia="Dotum"/>
        </w:rPr>
      </w:pPr>
      <w:r>
        <w:rPr>
          <w:rFonts w:eastAsia="Dotum"/>
        </w:rPr>
        <w:t xml:space="preserve">            </w:t>
      </w:r>
      <w:r w:rsidRPr="00561F16">
        <w:rPr>
          <w:rFonts w:eastAsia="Dotum"/>
        </w:rPr>
        <w:t>Undergraduate</w:t>
      </w:r>
    </w:p>
    <w:p w:rsidR="00966837" w:rsidRPr="00C173B2" w:rsidRDefault="00966837" w:rsidP="00D1444A"/>
    <w:p w:rsidR="0043783F" w:rsidRPr="00C173B2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173B2">
        <w:rPr>
          <w:b/>
        </w:rPr>
        <w:t>SPECIAL SKILLS / INTERESTS</w:t>
      </w:r>
    </w:p>
    <w:p w:rsidR="0043783F" w:rsidRPr="00C173B2" w:rsidRDefault="0043783F" w:rsidP="007E4AB8">
      <w:pPr>
        <w:ind w:left="360"/>
      </w:pPr>
    </w:p>
    <w:p w:rsidR="0043783F" w:rsidRPr="00C173B2" w:rsidRDefault="00AD7599" w:rsidP="00AD7599">
      <w:pPr>
        <w:pStyle w:val="ListParagraph"/>
        <w:numPr>
          <w:ilvl w:val="0"/>
          <w:numId w:val="20"/>
        </w:numPr>
      </w:pPr>
      <w:r w:rsidRPr="00C173B2">
        <w:t>Ability to work under pressure</w:t>
      </w:r>
    </w:p>
    <w:p w:rsidR="00AD7599" w:rsidRPr="00C173B2" w:rsidRDefault="00AD7599" w:rsidP="00AD7599">
      <w:pPr>
        <w:pStyle w:val="ListParagraph"/>
        <w:numPr>
          <w:ilvl w:val="0"/>
          <w:numId w:val="20"/>
        </w:numPr>
      </w:pPr>
      <w:r w:rsidRPr="00C173B2">
        <w:t>Good team player</w:t>
      </w:r>
    </w:p>
    <w:p w:rsidR="00AD7599" w:rsidRPr="00C173B2" w:rsidRDefault="00C173B2" w:rsidP="00AD7599">
      <w:pPr>
        <w:pStyle w:val="ListParagraph"/>
        <w:numPr>
          <w:ilvl w:val="0"/>
          <w:numId w:val="20"/>
        </w:numPr>
      </w:pPr>
      <w:r w:rsidRPr="00C173B2">
        <w:t>Fast-paced deci</w:t>
      </w:r>
      <w:r w:rsidR="00AD7599" w:rsidRPr="00C173B2">
        <w:t>sion making</w:t>
      </w:r>
    </w:p>
    <w:p w:rsidR="00AD7599" w:rsidRPr="00C173B2" w:rsidRDefault="00AD7599" w:rsidP="00AD7599">
      <w:pPr>
        <w:pStyle w:val="ListParagraph"/>
        <w:numPr>
          <w:ilvl w:val="0"/>
          <w:numId w:val="20"/>
        </w:numPr>
      </w:pPr>
      <w:r w:rsidRPr="00C173B2">
        <w:t>Culinary expertise</w:t>
      </w:r>
    </w:p>
    <w:p w:rsidR="00AD7599" w:rsidRPr="00C173B2" w:rsidRDefault="00AD7599" w:rsidP="00AD7599">
      <w:pPr>
        <w:pStyle w:val="ListParagraph"/>
        <w:numPr>
          <w:ilvl w:val="0"/>
          <w:numId w:val="20"/>
        </w:numPr>
      </w:pPr>
      <w:r w:rsidRPr="00C173B2">
        <w:lastRenderedPageBreak/>
        <w:t>Multi-tasking</w:t>
      </w:r>
    </w:p>
    <w:p w:rsidR="00AD7599" w:rsidRDefault="00AD7599" w:rsidP="00AD7599">
      <w:pPr>
        <w:pStyle w:val="ListParagraph"/>
        <w:numPr>
          <w:ilvl w:val="0"/>
          <w:numId w:val="20"/>
        </w:numPr>
      </w:pPr>
      <w:r w:rsidRPr="00C173B2">
        <w:t>Attention to detail</w:t>
      </w:r>
    </w:p>
    <w:p w:rsidR="009E7BA1" w:rsidRDefault="009E7BA1" w:rsidP="009E7BA1">
      <w:pPr>
        <w:pStyle w:val="ListParagraph"/>
      </w:pPr>
    </w:p>
    <w:p w:rsidR="009E7BA1" w:rsidRPr="00C173B2" w:rsidRDefault="009E7BA1" w:rsidP="009E7BA1">
      <w:pPr>
        <w:pStyle w:val="ListParagraph"/>
      </w:pPr>
    </w:p>
    <w:p w:rsidR="008D4490" w:rsidRPr="00C173B2" w:rsidRDefault="008D4490" w:rsidP="00D45C15"/>
    <w:p w:rsidR="008D4490" w:rsidRPr="00C173B2" w:rsidRDefault="0098502E" w:rsidP="008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173B2">
        <w:rPr>
          <w:b/>
        </w:rPr>
        <w:t>TRAININGS ATTENDED</w:t>
      </w:r>
    </w:p>
    <w:p w:rsidR="008D4490" w:rsidRPr="00C173B2" w:rsidRDefault="008D4490" w:rsidP="008D4490">
      <w:pPr>
        <w:tabs>
          <w:tab w:val="left" w:pos="0"/>
          <w:tab w:val="left" w:pos="2790"/>
        </w:tabs>
        <w:jc w:val="both"/>
        <w:rPr>
          <w:rFonts w:eastAsia="Dotum"/>
          <w:b/>
          <w:u w:val="single"/>
        </w:rPr>
      </w:pPr>
    </w:p>
    <w:p w:rsidR="00C173B2" w:rsidRPr="00C173B2" w:rsidRDefault="008D4490" w:rsidP="008D4490">
      <w:pPr>
        <w:pStyle w:val="ListParagraph"/>
        <w:numPr>
          <w:ilvl w:val="0"/>
          <w:numId w:val="21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  <w:b/>
        </w:rPr>
        <w:t>Cookery NCII</w:t>
      </w:r>
      <w:r w:rsidR="00C173B2" w:rsidRPr="00C173B2">
        <w:rPr>
          <w:rFonts w:eastAsia="Dotum"/>
          <w:b/>
        </w:rPr>
        <w:t xml:space="preserve"> </w:t>
      </w:r>
    </w:p>
    <w:p w:rsidR="008D4490" w:rsidRPr="00C173B2" w:rsidRDefault="008D4490" w:rsidP="00C173B2">
      <w:pPr>
        <w:pStyle w:val="ListParagraph"/>
        <w:tabs>
          <w:tab w:val="left" w:pos="0"/>
          <w:tab w:val="left" w:pos="2790"/>
        </w:tabs>
        <w:jc w:val="both"/>
        <w:rPr>
          <w:rFonts w:eastAsia="Dotum"/>
          <w:b/>
        </w:rPr>
      </w:pPr>
      <w:proofErr w:type="spellStart"/>
      <w:r w:rsidRPr="00C173B2">
        <w:rPr>
          <w:rFonts w:eastAsia="Dotum"/>
        </w:rPr>
        <w:t>Tesda</w:t>
      </w:r>
      <w:proofErr w:type="spellEnd"/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r w:rsidR="008D4490" w:rsidRPr="00C173B2">
        <w:rPr>
          <w:rFonts w:eastAsia="Dotum"/>
        </w:rPr>
        <w:t xml:space="preserve">April 11, 2019 </w:t>
      </w:r>
    </w:p>
    <w:p w:rsidR="008D4490" w:rsidRPr="00C173B2" w:rsidRDefault="008D4490" w:rsidP="008D4490">
      <w:pPr>
        <w:tabs>
          <w:tab w:val="left" w:pos="0"/>
          <w:tab w:val="left" w:pos="2790"/>
        </w:tabs>
        <w:jc w:val="both"/>
        <w:rPr>
          <w:rFonts w:eastAsia="Dotum"/>
          <w:b/>
          <w:u w:val="single"/>
        </w:rPr>
      </w:pPr>
    </w:p>
    <w:p w:rsidR="008D4490" w:rsidRPr="00C173B2" w:rsidRDefault="008D4490" w:rsidP="0098502E">
      <w:pPr>
        <w:pStyle w:val="ListParagraph"/>
        <w:numPr>
          <w:ilvl w:val="0"/>
          <w:numId w:val="21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  <w:b/>
        </w:rPr>
        <w:t>Food Handler Safety Training</w:t>
      </w:r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r w:rsidR="008D4490" w:rsidRPr="00C173B2">
        <w:rPr>
          <w:rFonts w:eastAsia="Dotum"/>
        </w:rPr>
        <w:t>Southern Nevada Health District</w:t>
      </w:r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r w:rsidR="008D4490" w:rsidRPr="00C173B2">
        <w:rPr>
          <w:rFonts w:eastAsia="Dotum"/>
        </w:rPr>
        <w:t>July 9, 2014</w:t>
      </w:r>
    </w:p>
    <w:p w:rsidR="008D4490" w:rsidRPr="00C173B2" w:rsidRDefault="008D4490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</w:p>
    <w:p w:rsidR="008D4490" w:rsidRPr="00C173B2" w:rsidRDefault="008D4490" w:rsidP="0098502E">
      <w:pPr>
        <w:pStyle w:val="ListParagraph"/>
        <w:numPr>
          <w:ilvl w:val="0"/>
          <w:numId w:val="21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  <w:b/>
        </w:rPr>
        <w:t>Basic Safety Course</w:t>
      </w:r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proofErr w:type="gramStart"/>
      <w:r w:rsidR="008D4490" w:rsidRPr="00C173B2">
        <w:rPr>
          <w:rFonts w:eastAsia="Dotum"/>
        </w:rPr>
        <w:t>Admiral Maritime Training Institute of the Philippines, Inc.</w:t>
      </w:r>
      <w:proofErr w:type="gramEnd"/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r w:rsidR="008D4490" w:rsidRPr="00C173B2">
        <w:rPr>
          <w:rFonts w:eastAsia="Dotum"/>
        </w:rPr>
        <w:t>August 7-19, 2000</w:t>
      </w:r>
    </w:p>
    <w:p w:rsidR="0098502E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</w:p>
    <w:p w:rsidR="0098502E" w:rsidRPr="00C173B2" w:rsidRDefault="0098502E" w:rsidP="0098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173B2">
        <w:rPr>
          <w:b/>
        </w:rPr>
        <w:t>AWARD CERTIFICATE</w:t>
      </w:r>
    </w:p>
    <w:p w:rsidR="008D4490" w:rsidRPr="00C173B2" w:rsidRDefault="008D4490" w:rsidP="008D4490">
      <w:pPr>
        <w:tabs>
          <w:tab w:val="left" w:pos="0"/>
          <w:tab w:val="left" w:pos="2790"/>
        </w:tabs>
        <w:jc w:val="both"/>
        <w:rPr>
          <w:rFonts w:eastAsia="Dotum"/>
          <w:b/>
          <w:u w:val="single"/>
        </w:rPr>
      </w:pPr>
    </w:p>
    <w:p w:rsidR="008D4490" w:rsidRPr="00C173B2" w:rsidRDefault="008D4490" w:rsidP="0098502E">
      <w:pPr>
        <w:pStyle w:val="ListParagraph"/>
        <w:numPr>
          <w:ilvl w:val="0"/>
          <w:numId w:val="21"/>
        </w:numPr>
        <w:tabs>
          <w:tab w:val="left" w:pos="0"/>
          <w:tab w:val="left" w:pos="2790"/>
        </w:tabs>
        <w:jc w:val="both"/>
        <w:rPr>
          <w:rFonts w:eastAsia="Dotum"/>
          <w:b/>
        </w:rPr>
      </w:pPr>
      <w:r w:rsidRPr="00C173B2">
        <w:rPr>
          <w:rFonts w:eastAsia="Dotum"/>
          <w:b/>
        </w:rPr>
        <w:t>Wow award</w:t>
      </w:r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r w:rsidR="008D4490" w:rsidRPr="00C173B2">
        <w:rPr>
          <w:rFonts w:eastAsia="Dotum"/>
        </w:rPr>
        <w:t>Ocean Reef Club</w:t>
      </w:r>
    </w:p>
    <w:p w:rsidR="008D4490" w:rsidRPr="00C173B2" w:rsidRDefault="0098502E" w:rsidP="008D4490">
      <w:pPr>
        <w:tabs>
          <w:tab w:val="left" w:pos="0"/>
          <w:tab w:val="left" w:pos="2790"/>
        </w:tabs>
        <w:jc w:val="both"/>
        <w:rPr>
          <w:rFonts w:eastAsia="Dotum"/>
        </w:rPr>
      </w:pPr>
      <w:r w:rsidRPr="00C173B2">
        <w:rPr>
          <w:rFonts w:eastAsia="Dotum"/>
        </w:rPr>
        <w:t xml:space="preserve">            </w:t>
      </w:r>
      <w:r w:rsidR="008D4490" w:rsidRPr="00C173B2">
        <w:rPr>
          <w:rFonts w:eastAsia="Dotum"/>
        </w:rPr>
        <w:t>March 7, 2006</w:t>
      </w:r>
    </w:p>
    <w:p w:rsidR="00AD7599" w:rsidRPr="00C173B2" w:rsidRDefault="00AD7599" w:rsidP="0098502E"/>
    <w:p w:rsidR="0043783F" w:rsidRPr="00C173B2" w:rsidRDefault="001F5A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173B2">
        <w:rPr>
          <w:b/>
        </w:rPr>
        <w:t>CHARACTER REFERENCES</w:t>
      </w:r>
    </w:p>
    <w:p w:rsidR="00A22920" w:rsidRPr="00C173B2" w:rsidRDefault="00A22920" w:rsidP="0043783F"/>
    <w:p w:rsidR="001F5ADC" w:rsidRPr="00C173B2" w:rsidRDefault="00063AD7" w:rsidP="00063AD7">
      <w:pPr>
        <w:pStyle w:val="ListParagraph"/>
        <w:numPr>
          <w:ilvl w:val="0"/>
          <w:numId w:val="18"/>
        </w:numPr>
      </w:pPr>
      <w:r w:rsidRPr="00C173B2">
        <w:t xml:space="preserve">Judy Centino </w:t>
      </w:r>
    </w:p>
    <w:p w:rsidR="00063AD7" w:rsidRPr="00C173B2" w:rsidRDefault="00063AD7" w:rsidP="00063AD7">
      <w:pPr>
        <w:pStyle w:val="ListParagraph"/>
      </w:pPr>
      <w:r w:rsidRPr="00C173B2">
        <w:t>Line Operator</w:t>
      </w:r>
    </w:p>
    <w:p w:rsidR="00063AD7" w:rsidRPr="00C173B2" w:rsidRDefault="00063AD7" w:rsidP="00063AD7">
      <w:pPr>
        <w:pStyle w:val="ListParagraph"/>
      </w:pPr>
      <w:r w:rsidRPr="00C173B2">
        <w:t xml:space="preserve">Nestle </w:t>
      </w:r>
      <w:r w:rsidR="00017B3D" w:rsidRPr="00C173B2">
        <w:t>P</w:t>
      </w:r>
      <w:r w:rsidRPr="00C173B2">
        <w:t>hilippines</w:t>
      </w:r>
    </w:p>
    <w:p w:rsidR="00063AD7" w:rsidRPr="00C173B2" w:rsidRDefault="00063AD7" w:rsidP="00063AD7">
      <w:pPr>
        <w:pStyle w:val="ListParagraph"/>
      </w:pPr>
      <w:r w:rsidRPr="00C173B2">
        <w:t>Cabuyao, Laguna</w:t>
      </w:r>
    </w:p>
    <w:p w:rsidR="0043783F" w:rsidRPr="00C173B2" w:rsidRDefault="00063AD7" w:rsidP="00D1444A">
      <w:pPr>
        <w:pStyle w:val="ListParagraph"/>
      </w:pPr>
      <w:r w:rsidRPr="00C173B2">
        <w:t>Mobile No.: 09999059818</w:t>
      </w:r>
    </w:p>
    <w:sectPr w:rsidR="0043783F" w:rsidRPr="00C173B2" w:rsidSect="00D45C15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3CD"/>
    <w:multiLevelType w:val="hybridMultilevel"/>
    <w:tmpl w:val="174640E8"/>
    <w:lvl w:ilvl="0" w:tplc="438E16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482"/>
    <w:multiLevelType w:val="hybridMultilevel"/>
    <w:tmpl w:val="5DEA5F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B7C8C"/>
    <w:multiLevelType w:val="hybridMultilevel"/>
    <w:tmpl w:val="BD54EF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07FF6"/>
    <w:multiLevelType w:val="hybridMultilevel"/>
    <w:tmpl w:val="6B283A44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9650C8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D096B"/>
    <w:multiLevelType w:val="hybridMultilevel"/>
    <w:tmpl w:val="1FB81E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990573"/>
    <w:multiLevelType w:val="hybridMultilevel"/>
    <w:tmpl w:val="7096A3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942DA"/>
    <w:multiLevelType w:val="hybridMultilevel"/>
    <w:tmpl w:val="AF5836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30D3D"/>
    <w:multiLevelType w:val="hybridMultilevel"/>
    <w:tmpl w:val="BEBE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4353070"/>
    <w:multiLevelType w:val="multilevel"/>
    <w:tmpl w:val="FF6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5CF739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D4550"/>
    <w:multiLevelType w:val="hybridMultilevel"/>
    <w:tmpl w:val="BE3473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30C09"/>
    <w:multiLevelType w:val="hybridMultilevel"/>
    <w:tmpl w:val="D3C8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954C4"/>
    <w:multiLevelType w:val="hybridMultilevel"/>
    <w:tmpl w:val="3C66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75B82"/>
    <w:multiLevelType w:val="hybridMultilevel"/>
    <w:tmpl w:val="CA5252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01A5B"/>
    <w:multiLevelType w:val="hybridMultilevel"/>
    <w:tmpl w:val="8BDAAC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87C94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17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  <w:num w:numId="14">
    <w:abstractNumId w:val="9"/>
  </w:num>
  <w:num w:numId="15">
    <w:abstractNumId w:val="19"/>
  </w:num>
  <w:num w:numId="16">
    <w:abstractNumId w:val="15"/>
  </w:num>
  <w:num w:numId="17">
    <w:abstractNumId w:val="18"/>
  </w:num>
  <w:num w:numId="18">
    <w:abstractNumId w:val="0"/>
  </w:num>
  <w:num w:numId="19">
    <w:abstractNumId w:val="1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4"/>
    <w:rsid w:val="00017B3D"/>
    <w:rsid w:val="000243E3"/>
    <w:rsid w:val="0005412B"/>
    <w:rsid w:val="00063AD7"/>
    <w:rsid w:val="00073A83"/>
    <w:rsid w:val="0007622B"/>
    <w:rsid w:val="000A6A53"/>
    <w:rsid w:val="001317BF"/>
    <w:rsid w:val="00141256"/>
    <w:rsid w:val="00146950"/>
    <w:rsid w:val="0019115C"/>
    <w:rsid w:val="001A367F"/>
    <w:rsid w:val="001D7104"/>
    <w:rsid w:val="001F5ADC"/>
    <w:rsid w:val="00205056"/>
    <w:rsid w:val="002121A1"/>
    <w:rsid w:val="0023319E"/>
    <w:rsid w:val="002511C2"/>
    <w:rsid w:val="00253A56"/>
    <w:rsid w:val="002669C3"/>
    <w:rsid w:val="002D6632"/>
    <w:rsid w:val="002F4340"/>
    <w:rsid w:val="003004D2"/>
    <w:rsid w:val="0030561A"/>
    <w:rsid w:val="0032187F"/>
    <w:rsid w:val="00326E1E"/>
    <w:rsid w:val="00336242"/>
    <w:rsid w:val="004060AF"/>
    <w:rsid w:val="00407B0C"/>
    <w:rsid w:val="00430A7A"/>
    <w:rsid w:val="004314D7"/>
    <w:rsid w:val="00431DBB"/>
    <w:rsid w:val="0043783F"/>
    <w:rsid w:val="00484D1C"/>
    <w:rsid w:val="004A688E"/>
    <w:rsid w:val="004B1E58"/>
    <w:rsid w:val="004E3E0D"/>
    <w:rsid w:val="0051783C"/>
    <w:rsid w:val="00535EBF"/>
    <w:rsid w:val="0053727D"/>
    <w:rsid w:val="00561F16"/>
    <w:rsid w:val="00573831"/>
    <w:rsid w:val="00573F02"/>
    <w:rsid w:val="0059476A"/>
    <w:rsid w:val="005A04BA"/>
    <w:rsid w:val="005B166B"/>
    <w:rsid w:val="00602A73"/>
    <w:rsid w:val="0061099F"/>
    <w:rsid w:val="00675504"/>
    <w:rsid w:val="00675887"/>
    <w:rsid w:val="0068554F"/>
    <w:rsid w:val="006A0BCA"/>
    <w:rsid w:val="006A537D"/>
    <w:rsid w:val="006C08EA"/>
    <w:rsid w:val="007418A3"/>
    <w:rsid w:val="00755A15"/>
    <w:rsid w:val="00764A74"/>
    <w:rsid w:val="0078751C"/>
    <w:rsid w:val="007A3AC5"/>
    <w:rsid w:val="007A5EAC"/>
    <w:rsid w:val="007E4AB8"/>
    <w:rsid w:val="0081467D"/>
    <w:rsid w:val="00824775"/>
    <w:rsid w:val="008256EE"/>
    <w:rsid w:val="0083271A"/>
    <w:rsid w:val="00835B23"/>
    <w:rsid w:val="008A5F72"/>
    <w:rsid w:val="008A641C"/>
    <w:rsid w:val="008C0122"/>
    <w:rsid w:val="008C04ED"/>
    <w:rsid w:val="008D4490"/>
    <w:rsid w:val="0093044F"/>
    <w:rsid w:val="00934A6C"/>
    <w:rsid w:val="00942526"/>
    <w:rsid w:val="00966837"/>
    <w:rsid w:val="00976A27"/>
    <w:rsid w:val="009825CE"/>
    <w:rsid w:val="0098502E"/>
    <w:rsid w:val="009938C2"/>
    <w:rsid w:val="009E7BA1"/>
    <w:rsid w:val="009F2A61"/>
    <w:rsid w:val="00A22920"/>
    <w:rsid w:val="00A238A3"/>
    <w:rsid w:val="00A35942"/>
    <w:rsid w:val="00A40EEC"/>
    <w:rsid w:val="00A45B15"/>
    <w:rsid w:val="00A71AFB"/>
    <w:rsid w:val="00AD7599"/>
    <w:rsid w:val="00AF08F6"/>
    <w:rsid w:val="00B130C9"/>
    <w:rsid w:val="00B27F33"/>
    <w:rsid w:val="00B40F60"/>
    <w:rsid w:val="00B4447A"/>
    <w:rsid w:val="00B77E54"/>
    <w:rsid w:val="00B959BC"/>
    <w:rsid w:val="00B96497"/>
    <w:rsid w:val="00BB66D6"/>
    <w:rsid w:val="00BC0EB0"/>
    <w:rsid w:val="00BC1DEB"/>
    <w:rsid w:val="00BC2F38"/>
    <w:rsid w:val="00BF2B5E"/>
    <w:rsid w:val="00C054B3"/>
    <w:rsid w:val="00C16F64"/>
    <w:rsid w:val="00C173B2"/>
    <w:rsid w:val="00C203EC"/>
    <w:rsid w:val="00C248F3"/>
    <w:rsid w:val="00C64CB7"/>
    <w:rsid w:val="00CC710B"/>
    <w:rsid w:val="00D1444A"/>
    <w:rsid w:val="00D3056E"/>
    <w:rsid w:val="00D45C15"/>
    <w:rsid w:val="00D47E0F"/>
    <w:rsid w:val="00D51977"/>
    <w:rsid w:val="00D55EF7"/>
    <w:rsid w:val="00D657EF"/>
    <w:rsid w:val="00D92C98"/>
    <w:rsid w:val="00D97B1C"/>
    <w:rsid w:val="00DE2D40"/>
    <w:rsid w:val="00E21368"/>
    <w:rsid w:val="00E34EB7"/>
    <w:rsid w:val="00E75387"/>
    <w:rsid w:val="00E75F9C"/>
    <w:rsid w:val="00E908D0"/>
    <w:rsid w:val="00E911B5"/>
    <w:rsid w:val="00EA0F90"/>
    <w:rsid w:val="00EA59FC"/>
    <w:rsid w:val="00F012C3"/>
    <w:rsid w:val="00F04EA5"/>
    <w:rsid w:val="00F12E94"/>
    <w:rsid w:val="00F425C7"/>
    <w:rsid w:val="00F57250"/>
    <w:rsid w:val="00F75CB9"/>
    <w:rsid w:val="00FA334F"/>
    <w:rsid w:val="00FB2D95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E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0E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E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0E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ace\Desktop\word%20docs\resume%20merc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F6054-E68C-45A4-AC17-3F391B01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mercan</Template>
  <TotalTime>48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Annegrace</dc:creator>
  <cp:lastModifiedBy>jba</cp:lastModifiedBy>
  <cp:revision>11</cp:revision>
  <cp:lastPrinted>2020-07-16T07:56:00Z</cp:lastPrinted>
  <dcterms:created xsi:type="dcterms:W3CDTF">2020-12-08T10:21:00Z</dcterms:created>
  <dcterms:modified xsi:type="dcterms:W3CDTF">2020-12-08T11:24:00Z</dcterms:modified>
</cp:coreProperties>
</file>