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64" w:rsidRDefault="00364964" w:rsidP="00DB2593">
      <w:pPr>
        <w:rPr>
          <w:szCs w:val="22"/>
        </w:rPr>
      </w:pPr>
    </w:p>
    <w:p w:rsidR="00DB2593" w:rsidRDefault="00DB2593" w:rsidP="00DB25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106BF">
        <w:rPr>
          <w:noProof/>
          <w:szCs w:val="22"/>
          <w:lang w:val="en-US"/>
        </w:rPr>
        <w:drawing>
          <wp:inline distT="0" distB="0" distL="0" distR="0" wp14:anchorId="014DCF4B" wp14:editId="211624EC">
            <wp:extent cx="1934678" cy="190811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684" cy="191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2"/>
        </w:rPr>
        <w:tab/>
      </w:r>
    </w:p>
    <w:p w:rsidR="009106BF" w:rsidRPr="003A1B04" w:rsidRDefault="009106BF" w:rsidP="00DB2593">
      <w:pPr>
        <w:rPr>
          <w:szCs w:val="22"/>
        </w:rPr>
      </w:pPr>
    </w:p>
    <w:p w:rsidR="00624D2E" w:rsidRPr="00951D59" w:rsidRDefault="00624D2E" w:rsidP="00DB2593">
      <w:pPr>
        <w:pStyle w:val="Name"/>
        <w:widowControl w:val="0"/>
        <w:jc w:val="left"/>
        <w:rPr>
          <w:b/>
          <w:bCs/>
          <w:sz w:val="42"/>
        </w:rPr>
      </w:pPr>
      <w:r>
        <w:rPr>
          <w:b/>
          <w:bCs/>
          <w:sz w:val="42"/>
        </w:rPr>
        <w:t xml:space="preserve">stephanie kim </w:t>
      </w:r>
      <w:r w:rsidR="00A81BA9">
        <w:rPr>
          <w:b/>
          <w:bCs/>
          <w:sz w:val="42"/>
        </w:rPr>
        <w:t>G. Bacongco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64"/>
        <w:gridCol w:w="6685"/>
        <w:gridCol w:w="7"/>
      </w:tblGrid>
      <w:tr w:rsidR="00624D2E">
        <w:trPr>
          <w:cantSplit/>
        </w:trPr>
        <w:tc>
          <w:tcPr>
            <w:tcW w:w="5000" w:type="pct"/>
            <w:gridSpan w:val="3"/>
          </w:tcPr>
          <w:p w:rsidR="00624D2E" w:rsidRDefault="00624D2E">
            <w:pPr>
              <w:pStyle w:val="SectionTitle"/>
            </w:pPr>
            <w:r>
              <w:t>objective</w:t>
            </w:r>
          </w:p>
        </w:tc>
      </w:tr>
      <w:tr w:rsidR="00624D2E">
        <w:trPr>
          <w:gridAfter w:val="1"/>
          <w:wAfter w:w="4" w:type="pct"/>
        </w:trPr>
        <w:tc>
          <w:tcPr>
            <w:tcW w:w="1222" w:type="pct"/>
          </w:tcPr>
          <w:p w:rsidR="00077CDA" w:rsidRDefault="00077CDA">
            <w:pPr>
              <w:pStyle w:val="NoTitle"/>
            </w:pPr>
          </w:p>
          <w:p w:rsidR="00077CDA" w:rsidRDefault="00077CDA" w:rsidP="00077CDA"/>
          <w:p w:rsidR="00624D2E" w:rsidRPr="00077CDA" w:rsidRDefault="00624D2E" w:rsidP="00077CDA">
            <w:pPr>
              <w:ind w:firstLine="360"/>
            </w:pPr>
          </w:p>
        </w:tc>
        <w:tc>
          <w:tcPr>
            <w:tcW w:w="3774" w:type="pct"/>
          </w:tcPr>
          <w:p w:rsidR="00624D2E" w:rsidRDefault="00C73EFB">
            <w:r>
              <w:t xml:space="preserve">To be in a job </w:t>
            </w:r>
            <w:r w:rsidR="00624D2E">
              <w:t>that I enjoy</w:t>
            </w:r>
            <w:r w:rsidR="00213B20">
              <w:t xml:space="preserve"> and love</w:t>
            </w:r>
            <w:r w:rsidR="00624D2E">
              <w:t>, not because it is free of challenge, but it challenges me to grow in a positive way and such would be a venue for me to use and enhance my skills.</w:t>
            </w:r>
          </w:p>
          <w:p w:rsidR="00624D2E" w:rsidRDefault="00624D2E"/>
        </w:tc>
      </w:tr>
      <w:tr w:rsidR="00624D2E">
        <w:trPr>
          <w:cantSplit/>
        </w:trPr>
        <w:tc>
          <w:tcPr>
            <w:tcW w:w="5000" w:type="pct"/>
            <w:gridSpan w:val="3"/>
          </w:tcPr>
          <w:p w:rsidR="00951D59" w:rsidRPr="00951D59" w:rsidRDefault="00624D2E" w:rsidP="00951D59">
            <w:pPr>
              <w:pStyle w:val="SectionTitle"/>
            </w:pPr>
            <w:r>
              <w:t>Experience and affiliations</w:t>
            </w:r>
          </w:p>
        </w:tc>
      </w:tr>
      <w:tr w:rsidR="00624D2E">
        <w:trPr>
          <w:gridAfter w:val="1"/>
          <w:wAfter w:w="4" w:type="pct"/>
          <w:trHeight w:val="773"/>
        </w:trPr>
        <w:tc>
          <w:tcPr>
            <w:tcW w:w="1222" w:type="pct"/>
          </w:tcPr>
          <w:p w:rsidR="00624D2E" w:rsidRDefault="00624D2E">
            <w:pPr>
              <w:pStyle w:val="NoTitle"/>
            </w:pPr>
          </w:p>
        </w:tc>
        <w:tc>
          <w:tcPr>
            <w:tcW w:w="3774" w:type="pct"/>
          </w:tcPr>
          <w:p w:rsidR="00395D43" w:rsidRDefault="00395D43" w:rsidP="00395D43">
            <w:pPr>
              <w:pStyle w:val="JobTitle"/>
              <w:numPr>
                <w:ilvl w:val="0"/>
                <w:numId w:val="36"/>
              </w:numPr>
              <w:rPr>
                <w:i w:val="0"/>
                <w:iCs/>
              </w:rPr>
            </w:pPr>
            <w:r>
              <w:rPr>
                <w:i w:val="0"/>
                <w:iCs/>
              </w:rPr>
              <w:t>June 2018 to January 2020</w:t>
            </w:r>
          </w:p>
          <w:p w:rsidR="00395D43" w:rsidRPr="00D62DF7" w:rsidRDefault="00395D43" w:rsidP="00395D43">
            <w:pPr>
              <w:pStyle w:val="Achievement"/>
              <w:ind w:left="720" w:firstLine="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Selling Department </w:t>
            </w:r>
            <w:r w:rsidRPr="00D62DF7">
              <w:rPr>
                <w:b/>
                <w:i/>
                <w:lang w:val="en-US"/>
              </w:rPr>
              <w:t xml:space="preserve">Manager, </w:t>
            </w:r>
            <w:r>
              <w:rPr>
                <w:b/>
                <w:i/>
                <w:lang w:val="en-US"/>
              </w:rPr>
              <w:t xml:space="preserve">SM Store </w:t>
            </w:r>
            <w:proofErr w:type="spellStart"/>
            <w:r>
              <w:rPr>
                <w:b/>
                <w:i/>
                <w:lang w:val="en-US"/>
              </w:rPr>
              <w:t>Lanang</w:t>
            </w:r>
            <w:proofErr w:type="spellEnd"/>
          </w:p>
          <w:p w:rsidR="00395D43" w:rsidRDefault="00395D43" w:rsidP="00395D43">
            <w:pPr>
              <w:pStyle w:val="Achievement"/>
              <w:numPr>
                <w:ilvl w:val="0"/>
                <w:numId w:val="32"/>
              </w:num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Handles </w:t>
            </w:r>
            <w:bookmarkStart w:id="0" w:name="_GoBack"/>
            <w:bookmarkEnd w:id="0"/>
            <w:r>
              <w:rPr>
                <w:i/>
                <w:lang w:val="en-US"/>
              </w:rPr>
              <w:t>retail selling operations – sales, inventory management</w:t>
            </w:r>
            <w:r w:rsidR="00FF16C5">
              <w:rPr>
                <w:i/>
                <w:lang w:val="en-US"/>
              </w:rPr>
              <w:t>, cost management</w:t>
            </w:r>
            <w:r>
              <w:rPr>
                <w:i/>
                <w:lang w:val="en-US"/>
              </w:rPr>
              <w:t xml:space="preserve"> and customer service.</w:t>
            </w:r>
          </w:p>
          <w:p w:rsidR="00395D43" w:rsidRDefault="00395D43" w:rsidP="00395D43">
            <w:pPr>
              <w:pStyle w:val="JobTitle"/>
              <w:ind w:left="1800"/>
              <w:rPr>
                <w:i w:val="0"/>
                <w:iCs/>
              </w:rPr>
            </w:pPr>
          </w:p>
          <w:p w:rsidR="00913645" w:rsidRDefault="00E02137" w:rsidP="00B45AA5">
            <w:pPr>
              <w:pStyle w:val="JobTitle"/>
              <w:numPr>
                <w:ilvl w:val="0"/>
                <w:numId w:val="36"/>
              </w:numPr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November 2016 to </w:t>
            </w:r>
            <w:r w:rsidR="00DC100B">
              <w:rPr>
                <w:i w:val="0"/>
                <w:iCs/>
              </w:rPr>
              <w:t>February 6, 2018</w:t>
            </w:r>
          </w:p>
          <w:p w:rsidR="000D54CE" w:rsidRPr="00D62DF7" w:rsidRDefault="000D54CE" w:rsidP="000D54CE">
            <w:pPr>
              <w:pStyle w:val="Achievement"/>
              <w:ind w:left="720" w:firstLine="0"/>
              <w:rPr>
                <w:b/>
                <w:i/>
                <w:lang w:val="en-US"/>
              </w:rPr>
            </w:pPr>
            <w:r w:rsidRPr="00D62DF7">
              <w:rPr>
                <w:b/>
                <w:i/>
                <w:lang w:val="en-US"/>
              </w:rPr>
              <w:t>Assistant Store Manager, Promod – Vogue Concepts, Inc.</w:t>
            </w:r>
          </w:p>
          <w:p w:rsidR="00364964" w:rsidRDefault="00364964" w:rsidP="00D62DF7">
            <w:pPr>
              <w:pStyle w:val="Achievement"/>
              <w:numPr>
                <w:ilvl w:val="0"/>
                <w:numId w:val="32"/>
              </w:num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Handles overall store operations – selling, </w:t>
            </w:r>
            <w:r w:rsidR="003E55F9">
              <w:rPr>
                <w:i/>
                <w:lang w:val="en-US"/>
              </w:rPr>
              <w:t xml:space="preserve">staff training, </w:t>
            </w:r>
            <w:r>
              <w:rPr>
                <w:i/>
                <w:lang w:val="en-US"/>
              </w:rPr>
              <w:t>cashiering, maintenance, stock keeping, visual merchandising</w:t>
            </w:r>
            <w:r w:rsidR="00D62DF7">
              <w:rPr>
                <w:i/>
                <w:lang w:val="en-US"/>
              </w:rPr>
              <w:t xml:space="preserve"> and administrative tasks for the overall function of the entire store.</w:t>
            </w:r>
          </w:p>
          <w:p w:rsidR="00364964" w:rsidRPr="00167BF9" w:rsidRDefault="00364964" w:rsidP="003E55F9">
            <w:pPr>
              <w:pStyle w:val="Achievement"/>
              <w:ind w:left="720" w:firstLine="0"/>
              <w:rPr>
                <w:i/>
                <w:lang w:val="en-US"/>
              </w:rPr>
            </w:pPr>
          </w:p>
          <w:p w:rsidR="000D54CE" w:rsidRPr="00167BF9" w:rsidRDefault="000D54CE" w:rsidP="000D54CE">
            <w:pPr>
              <w:pStyle w:val="Achievement"/>
              <w:ind w:left="720" w:firstLine="0"/>
              <w:rPr>
                <w:i/>
                <w:lang w:val="en-US"/>
              </w:rPr>
            </w:pPr>
          </w:p>
          <w:p w:rsidR="00913645" w:rsidRPr="00913645" w:rsidRDefault="00913645" w:rsidP="00B45AA5">
            <w:pPr>
              <w:pStyle w:val="JobTitle"/>
              <w:numPr>
                <w:ilvl w:val="0"/>
                <w:numId w:val="36"/>
              </w:numPr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March 18, 2013 to </w:t>
            </w:r>
            <w:r w:rsidR="00E02137">
              <w:rPr>
                <w:i w:val="0"/>
                <w:iCs/>
              </w:rPr>
              <w:t>November 2016</w:t>
            </w:r>
          </w:p>
          <w:p w:rsidR="00CB520D" w:rsidRPr="00D62DF7" w:rsidRDefault="00CB520D" w:rsidP="00CB520D">
            <w:pPr>
              <w:pStyle w:val="Achievement"/>
              <w:ind w:left="720" w:firstLine="0"/>
              <w:rPr>
                <w:b/>
                <w:i/>
              </w:rPr>
            </w:pPr>
            <w:r w:rsidRPr="00D62DF7">
              <w:rPr>
                <w:b/>
                <w:i/>
              </w:rPr>
              <w:t>C</w:t>
            </w:r>
            <w:r w:rsidR="00260195" w:rsidRPr="00D62DF7">
              <w:rPr>
                <w:b/>
                <w:i/>
              </w:rPr>
              <w:t>ustomer Service Supervisor, Mindanao Shoppers Daily Destination Corporation</w:t>
            </w:r>
            <w:r w:rsidRPr="00D62DF7">
              <w:rPr>
                <w:b/>
                <w:i/>
              </w:rPr>
              <w:t xml:space="preserve"> – The SM Store Lanang Premier</w:t>
            </w:r>
          </w:p>
          <w:p w:rsidR="00364964" w:rsidRPr="00D62DF7" w:rsidRDefault="00364964" w:rsidP="00D62DF7">
            <w:pPr>
              <w:pStyle w:val="Achievement"/>
              <w:numPr>
                <w:ilvl w:val="0"/>
                <w:numId w:val="32"/>
              </w:numPr>
              <w:rPr>
                <w:i/>
                <w:szCs w:val="22"/>
              </w:rPr>
            </w:pPr>
            <w:r w:rsidRPr="00364964">
              <w:rPr>
                <w:rFonts w:cs="Helvetica"/>
                <w:i/>
                <w:szCs w:val="22"/>
                <w:shd w:val="clear" w:color="auto" w:fill="FFFFFF"/>
              </w:rPr>
              <w:t>Responsible for planning, coordinating, controlling and directing customer service operations and functions in the assigned branch department</w:t>
            </w:r>
          </w:p>
          <w:p w:rsidR="00D62DF7" w:rsidRPr="00D62DF7" w:rsidRDefault="00D62DF7" w:rsidP="00D62DF7">
            <w:pPr>
              <w:numPr>
                <w:ilvl w:val="0"/>
                <w:numId w:val="32"/>
              </w:numPr>
              <w:shd w:val="clear" w:color="auto" w:fill="FFFFFF"/>
              <w:spacing w:before="75" w:after="75"/>
              <w:ind w:right="375"/>
              <w:jc w:val="left"/>
              <w:rPr>
                <w:rFonts w:cs="Helvetica"/>
                <w:i/>
                <w:szCs w:val="22"/>
                <w:lang w:val="fil-PH" w:eastAsia="fil-PH"/>
              </w:rPr>
            </w:pPr>
            <w:r w:rsidRPr="00D62DF7">
              <w:rPr>
                <w:rFonts w:cs="Helvetica"/>
                <w:i/>
                <w:szCs w:val="22"/>
                <w:lang w:val="fil-PH" w:eastAsia="fil-PH"/>
              </w:rPr>
              <w:t>Responsible for the day-to-day management of the department and all duties of the Customer Service Assistants/Associates.</w:t>
            </w:r>
          </w:p>
          <w:p w:rsidR="00D62DF7" w:rsidRDefault="00D62DF7" w:rsidP="00B45AA5">
            <w:pPr>
              <w:pStyle w:val="Achievement"/>
              <w:ind w:left="1080" w:firstLine="0"/>
              <w:rPr>
                <w:i/>
                <w:szCs w:val="22"/>
              </w:rPr>
            </w:pPr>
          </w:p>
          <w:p w:rsidR="009106BF" w:rsidRDefault="009106BF" w:rsidP="00B45AA5">
            <w:pPr>
              <w:pStyle w:val="Achievement"/>
              <w:ind w:left="1080" w:firstLine="0"/>
              <w:rPr>
                <w:i/>
                <w:szCs w:val="22"/>
              </w:rPr>
            </w:pPr>
          </w:p>
          <w:p w:rsidR="009106BF" w:rsidRDefault="009106BF" w:rsidP="00B45AA5">
            <w:pPr>
              <w:pStyle w:val="Achievement"/>
              <w:ind w:left="1080" w:firstLine="0"/>
              <w:rPr>
                <w:i/>
                <w:szCs w:val="22"/>
              </w:rPr>
            </w:pPr>
          </w:p>
          <w:p w:rsidR="009106BF" w:rsidRPr="00364964" w:rsidRDefault="009106BF" w:rsidP="00B45AA5">
            <w:pPr>
              <w:pStyle w:val="Achievement"/>
              <w:ind w:left="1080" w:firstLine="0"/>
              <w:rPr>
                <w:i/>
                <w:szCs w:val="22"/>
              </w:rPr>
            </w:pPr>
          </w:p>
          <w:p w:rsidR="00CB520D" w:rsidRPr="00CB520D" w:rsidRDefault="00CB520D" w:rsidP="00CB520D">
            <w:pPr>
              <w:pStyle w:val="Achievement"/>
              <w:ind w:left="720" w:firstLine="0"/>
              <w:rPr>
                <w:i/>
              </w:rPr>
            </w:pPr>
          </w:p>
          <w:p w:rsidR="00672FEC" w:rsidRDefault="00672FEC" w:rsidP="00B45AA5">
            <w:pPr>
              <w:pStyle w:val="JobTitle"/>
              <w:numPr>
                <w:ilvl w:val="0"/>
                <w:numId w:val="36"/>
              </w:numPr>
              <w:rPr>
                <w:i w:val="0"/>
                <w:iCs/>
              </w:rPr>
            </w:pPr>
            <w:r>
              <w:rPr>
                <w:i w:val="0"/>
                <w:iCs/>
              </w:rPr>
              <w:lastRenderedPageBreak/>
              <w:t xml:space="preserve">July 31, 2010- </w:t>
            </w:r>
            <w:r w:rsidR="00CB520D">
              <w:rPr>
                <w:i w:val="0"/>
                <w:iCs/>
              </w:rPr>
              <w:t>January 15, 2013</w:t>
            </w:r>
          </w:p>
          <w:p w:rsidR="00672FEC" w:rsidRPr="00D62DF7" w:rsidRDefault="00672FEC" w:rsidP="00672FEC">
            <w:pPr>
              <w:pStyle w:val="Achievement"/>
              <w:ind w:left="720" w:firstLine="0"/>
              <w:rPr>
                <w:b/>
                <w:i/>
              </w:rPr>
            </w:pPr>
            <w:r w:rsidRPr="00D62DF7">
              <w:rPr>
                <w:b/>
                <w:i/>
              </w:rPr>
              <w:t xml:space="preserve">Technical Support Engineer, </w:t>
            </w:r>
            <w:proofErr w:type="spellStart"/>
            <w:r w:rsidRPr="00D62DF7">
              <w:rPr>
                <w:b/>
                <w:i/>
              </w:rPr>
              <w:t>Synnex-Concentrix</w:t>
            </w:r>
            <w:proofErr w:type="spellEnd"/>
            <w:r w:rsidRPr="00D62DF7">
              <w:rPr>
                <w:b/>
                <w:i/>
              </w:rPr>
              <w:t xml:space="preserve"> Corporation</w:t>
            </w:r>
          </w:p>
          <w:p w:rsidR="003E55F9" w:rsidRDefault="003E55F9" w:rsidP="00D62DF7">
            <w:pPr>
              <w:pStyle w:val="Achievement"/>
              <w:numPr>
                <w:ilvl w:val="0"/>
                <w:numId w:val="32"/>
              </w:numPr>
              <w:rPr>
                <w:i/>
              </w:rPr>
            </w:pPr>
            <w:r>
              <w:rPr>
                <w:i/>
              </w:rPr>
              <w:t>Handled customer queries, concerns and troubleshooting with their in-warranty purchased home networking devices through phone calls.</w:t>
            </w:r>
          </w:p>
          <w:p w:rsidR="00B45AA5" w:rsidRPr="009106BF" w:rsidRDefault="003E55F9" w:rsidP="009106BF">
            <w:pPr>
              <w:pStyle w:val="Achievement"/>
              <w:numPr>
                <w:ilvl w:val="0"/>
                <w:numId w:val="32"/>
              </w:numPr>
              <w:rPr>
                <w:i/>
              </w:rPr>
            </w:pPr>
            <w:r>
              <w:rPr>
                <w:i/>
              </w:rPr>
              <w:t>Handled email and chat customer queries, concerns and troubleshooting steps.</w:t>
            </w:r>
          </w:p>
          <w:p w:rsidR="00B45AA5" w:rsidRPr="005C2236" w:rsidRDefault="00B45AA5" w:rsidP="00F0299A">
            <w:pPr>
              <w:pStyle w:val="Achievement"/>
              <w:ind w:left="0" w:firstLine="0"/>
            </w:pPr>
          </w:p>
          <w:p w:rsidR="002C631A" w:rsidRPr="005C2236" w:rsidRDefault="002C631A" w:rsidP="00B45AA5">
            <w:pPr>
              <w:pStyle w:val="Achievement"/>
              <w:numPr>
                <w:ilvl w:val="0"/>
                <w:numId w:val="36"/>
              </w:numPr>
            </w:pPr>
            <w:r w:rsidRPr="005C2236">
              <w:t>November 2009- January 2010</w:t>
            </w:r>
          </w:p>
          <w:p w:rsidR="002C631A" w:rsidRPr="00D62DF7" w:rsidRDefault="002C631A" w:rsidP="002C631A">
            <w:pPr>
              <w:pStyle w:val="Achievement"/>
              <w:ind w:left="720" w:firstLine="0"/>
              <w:rPr>
                <w:b/>
                <w:i/>
              </w:rPr>
            </w:pPr>
            <w:r w:rsidRPr="00D62DF7">
              <w:rPr>
                <w:b/>
                <w:i/>
              </w:rPr>
              <w:t>OJT- Davao Light and Power Company- Bajada</w:t>
            </w:r>
          </w:p>
          <w:p w:rsidR="00951D59" w:rsidRPr="00951D59" w:rsidRDefault="00951D59" w:rsidP="00951D59">
            <w:pPr>
              <w:pStyle w:val="Achievement"/>
              <w:ind w:firstLine="0"/>
              <w:rPr>
                <w:i/>
              </w:rPr>
            </w:pPr>
          </w:p>
          <w:p w:rsidR="00624D2E" w:rsidRDefault="00624D2E" w:rsidP="00B45AA5">
            <w:pPr>
              <w:pStyle w:val="JobTitle"/>
              <w:numPr>
                <w:ilvl w:val="0"/>
                <w:numId w:val="36"/>
              </w:numPr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March 2009- </w:t>
            </w:r>
            <w:r w:rsidR="00951D59">
              <w:rPr>
                <w:i w:val="0"/>
                <w:iCs/>
              </w:rPr>
              <w:t>March 2010</w:t>
            </w:r>
          </w:p>
          <w:p w:rsidR="00624D2E" w:rsidRPr="00D62DF7" w:rsidRDefault="00C12D4B">
            <w:pPr>
              <w:pStyle w:val="Achievement"/>
              <w:ind w:left="0" w:firstLine="0"/>
              <w:rPr>
                <w:b/>
                <w:i/>
                <w:iCs/>
              </w:rPr>
            </w:pPr>
            <w:r w:rsidRPr="00D62DF7">
              <w:rPr>
                <w:b/>
                <w:i/>
                <w:iCs/>
              </w:rPr>
              <w:t xml:space="preserve">           </w:t>
            </w:r>
            <w:r w:rsidR="00624D2E" w:rsidRPr="00D62DF7">
              <w:rPr>
                <w:b/>
                <w:i/>
                <w:iCs/>
              </w:rPr>
              <w:t xml:space="preserve">President , </w:t>
            </w:r>
            <w:proofErr w:type="spellStart"/>
            <w:r w:rsidR="00624D2E" w:rsidRPr="00D62DF7">
              <w:rPr>
                <w:b/>
                <w:i/>
                <w:iCs/>
              </w:rPr>
              <w:t>Ateneo</w:t>
            </w:r>
            <w:proofErr w:type="spellEnd"/>
            <w:r w:rsidR="00624D2E" w:rsidRPr="00D62DF7">
              <w:rPr>
                <w:b/>
                <w:i/>
                <w:iCs/>
              </w:rPr>
              <w:t xml:space="preserve"> Christian Life Community (ACLC)</w:t>
            </w:r>
          </w:p>
          <w:p w:rsidR="00624D2E" w:rsidRDefault="00C12D4B">
            <w:pPr>
              <w:pStyle w:val="Achievement"/>
              <w:ind w:left="360" w:firstLine="0"/>
            </w:pPr>
            <w:r>
              <w:t xml:space="preserve">     </w:t>
            </w:r>
            <w:r w:rsidR="00624D2E">
              <w:t xml:space="preserve"> Our club was awarded as one of the Most Outstanding Clubs in </w:t>
            </w:r>
            <w:r>
              <w:t xml:space="preserve">                      </w:t>
            </w:r>
            <w:r w:rsidR="00624D2E">
              <w:t>the campus last August 15, 2009.</w:t>
            </w:r>
          </w:p>
          <w:p w:rsidR="00951D59" w:rsidRDefault="00951D59">
            <w:pPr>
              <w:pStyle w:val="Achievement"/>
              <w:ind w:left="360" w:firstLine="0"/>
            </w:pPr>
          </w:p>
          <w:p w:rsidR="00951D59" w:rsidRDefault="00951D59" w:rsidP="00B45AA5">
            <w:pPr>
              <w:pStyle w:val="Achievement"/>
              <w:numPr>
                <w:ilvl w:val="0"/>
                <w:numId w:val="36"/>
              </w:numPr>
            </w:pPr>
            <w:r>
              <w:t>June 2009- March 2010</w:t>
            </w:r>
          </w:p>
          <w:p w:rsidR="00951D59" w:rsidRPr="009106BF" w:rsidRDefault="00C12D4B" w:rsidP="009106BF">
            <w:pPr>
              <w:pStyle w:val="Achievement"/>
              <w:ind w:left="0" w:firstLine="0"/>
              <w:rPr>
                <w:b/>
                <w:i/>
                <w:iCs/>
              </w:rPr>
            </w:pPr>
            <w:r w:rsidRPr="00D62DF7">
              <w:rPr>
                <w:b/>
                <w:i/>
                <w:iCs/>
              </w:rPr>
              <w:t xml:space="preserve">         </w:t>
            </w:r>
            <w:r w:rsidR="00951D59" w:rsidRPr="00D62DF7">
              <w:rPr>
                <w:b/>
                <w:i/>
                <w:iCs/>
              </w:rPr>
              <w:t xml:space="preserve">Member , Campus Clubs Organization (CCO) and </w:t>
            </w:r>
            <w:proofErr w:type="spellStart"/>
            <w:r w:rsidR="00951D59" w:rsidRPr="00D62DF7">
              <w:rPr>
                <w:b/>
                <w:i/>
                <w:iCs/>
              </w:rPr>
              <w:t>Ateneo</w:t>
            </w:r>
            <w:proofErr w:type="spellEnd"/>
            <w:r w:rsidR="00951D59" w:rsidRPr="00D62DF7">
              <w:rPr>
                <w:b/>
                <w:i/>
                <w:iCs/>
              </w:rPr>
              <w:t xml:space="preserve"> </w:t>
            </w:r>
            <w:r w:rsidR="00B45AA5">
              <w:rPr>
                <w:b/>
                <w:i/>
                <w:iCs/>
              </w:rPr>
              <w:t xml:space="preserve">          </w:t>
            </w:r>
            <w:r w:rsidR="00951D59" w:rsidRPr="00D62DF7">
              <w:rPr>
                <w:b/>
                <w:i/>
                <w:iCs/>
              </w:rPr>
              <w:t>Inter-religious Organization (AIRO)</w:t>
            </w:r>
          </w:p>
          <w:p w:rsidR="00F0299A" w:rsidRDefault="00F0299A" w:rsidP="00951D59">
            <w:pPr>
              <w:pStyle w:val="Achievement"/>
            </w:pPr>
          </w:p>
          <w:p w:rsidR="00F0299A" w:rsidRDefault="00F0299A" w:rsidP="00951D59">
            <w:pPr>
              <w:pStyle w:val="Achievement"/>
            </w:pPr>
          </w:p>
        </w:tc>
      </w:tr>
      <w:tr w:rsidR="00624D2E" w:rsidRPr="003A1B04">
        <w:trPr>
          <w:cantSplit/>
        </w:trPr>
        <w:tc>
          <w:tcPr>
            <w:tcW w:w="5000" w:type="pct"/>
            <w:gridSpan w:val="3"/>
          </w:tcPr>
          <w:p w:rsidR="00624D2E" w:rsidRPr="003A1B04" w:rsidRDefault="00624D2E">
            <w:pPr>
              <w:pStyle w:val="SectionTitle"/>
              <w:rPr>
                <w:sz w:val="22"/>
                <w:szCs w:val="22"/>
              </w:rPr>
            </w:pPr>
            <w:r w:rsidRPr="003A1B04">
              <w:rPr>
                <w:sz w:val="22"/>
                <w:szCs w:val="22"/>
              </w:rPr>
              <w:lastRenderedPageBreak/>
              <w:t>Education</w:t>
            </w:r>
          </w:p>
        </w:tc>
      </w:tr>
      <w:tr w:rsidR="00624D2E" w:rsidRPr="003A1B04">
        <w:trPr>
          <w:gridAfter w:val="1"/>
          <w:wAfter w:w="4" w:type="pct"/>
        </w:trPr>
        <w:tc>
          <w:tcPr>
            <w:tcW w:w="1222" w:type="pct"/>
          </w:tcPr>
          <w:p w:rsidR="00624D2E" w:rsidRPr="003A1B04" w:rsidRDefault="00624D2E">
            <w:pPr>
              <w:pStyle w:val="NoTitle"/>
              <w:rPr>
                <w:sz w:val="22"/>
                <w:szCs w:val="22"/>
              </w:rPr>
            </w:pPr>
          </w:p>
        </w:tc>
        <w:tc>
          <w:tcPr>
            <w:tcW w:w="3774" w:type="pct"/>
          </w:tcPr>
          <w:p w:rsidR="00624D2E" w:rsidRPr="00B45AA5" w:rsidRDefault="00624D2E">
            <w:pPr>
              <w:pStyle w:val="Institution"/>
              <w:rPr>
                <w:b/>
                <w:szCs w:val="22"/>
              </w:rPr>
            </w:pPr>
            <w:proofErr w:type="spellStart"/>
            <w:r w:rsidRPr="00B45AA5">
              <w:rPr>
                <w:b/>
                <w:szCs w:val="22"/>
              </w:rPr>
              <w:t>Ateneo</w:t>
            </w:r>
            <w:proofErr w:type="spellEnd"/>
            <w:r w:rsidRPr="00B45AA5">
              <w:rPr>
                <w:b/>
                <w:szCs w:val="22"/>
              </w:rPr>
              <w:t xml:space="preserve"> de Davao University</w:t>
            </w:r>
            <w:r w:rsidR="003F070E" w:rsidRPr="00B45AA5">
              <w:rPr>
                <w:b/>
                <w:szCs w:val="22"/>
              </w:rPr>
              <w:t xml:space="preserve">;  Graduated on March </w:t>
            </w:r>
            <w:r w:rsidR="00951D59" w:rsidRPr="00B45AA5">
              <w:rPr>
                <w:b/>
                <w:szCs w:val="22"/>
              </w:rPr>
              <w:t xml:space="preserve">20, </w:t>
            </w:r>
            <w:r w:rsidR="003F070E" w:rsidRPr="00B45AA5">
              <w:rPr>
                <w:b/>
                <w:szCs w:val="22"/>
              </w:rPr>
              <w:t>2010</w:t>
            </w:r>
            <w:r w:rsidRPr="00B45AA5">
              <w:rPr>
                <w:b/>
                <w:szCs w:val="22"/>
              </w:rPr>
              <w:tab/>
            </w:r>
          </w:p>
          <w:p w:rsidR="00624D2E" w:rsidRPr="00DB2593" w:rsidRDefault="000E7432" w:rsidP="00DB2593">
            <w:pPr>
              <w:pStyle w:val="Achievement"/>
              <w:numPr>
                <w:ilvl w:val="0"/>
                <w:numId w:val="30"/>
              </w:numPr>
              <w:rPr>
                <w:szCs w:val="22"/>
              </w:rPr>
            </w:pPr>
            <w:r w:rsidRPr="003A1B04">
              <w:rPr>
                <w:szCs w:val="22"/>
              </w:rPr>
              <w:t>Bachelor of Science in Commerce Major in</w:t>
            </w:r>
            <w:r w:rsidR="00624D2E" w:rsidRPr="003A1B04">
              <w:rPr>
                <w:szCs w:val="22"/>
              </w:rPr>
              <w:t xml:space="preserve"> Management Accounting</w:t>
            </w:r>
            <w:r w:rsidRPr="003A1B04">
              <w:rPr>
                <w:szCs w:val="22"/>
              </w:rPr>
              <w:t xml:space="preserve"> (BSC-MA)</w:t>
            </w:r>
          </w:p>
        </w:tc>
      </w:tr>
      <w:tr w:rsidR="00624D2E" w:rsidRPr="003A1B04">
        <w:trPr>
          <w:cantSplit/>
        </w:trPr>
        <w:tc>
          <w:tcPr>
            <w:tcW w:w="5000" w:type="pct"/>
            <w:gridSpan w:val="3"/>
          </w:tcPr>
          <w:p w:rsidR="00624D2E" w:rsidRPr="003A1B04" w:rsidRDefault="00624D2E">
            <w:pPr>
              <w:pStyle w:val="SectionTitle"/>
              <w:spacing w:line="240" w:lineRule="auto"/>
              <w:rPr>
                <w:sz w:val="22"/>
                <w:szCs w:val="22"/>
              </w:rPr>
            </w:pPr>
            <w:r w:rsidRPr="003A1B04">
              <w:rPr>
                <w:sz w:val="22"/>
                <w:szCs w:val="22"/>
              </w:rPr>
              <w:t>skills and abilities</w:t>
            </w:r>
          </w:p>
        </w:tc>
      </w:tr>
    </w:tbl>
    <w:p w:rsidR="00624D2E" w:rsidRPr="003A1B04" w:rsidRDefault="00624D2E">
      <w:pPr>
        <w:pStyle w:val="HeadingBase"/>
        <w:keepNext w:val="0"/>
        <w:keepLines w:val="0"/>
        <w:spacing w:before="0" w:after="0" w:line="240" w:lineRule="auto"/>
        <w:ind w:left="2520"/>
        <w:rPr>
          <w:szCs w:val="22"/>
        </w:rPr>
      </w:pPr>
    </w:p>
    <w:p w:rsidR="009B7309" w:rsidRDefault="009B7309" w:rsidP="009B7309">
      <w:pPr>
        <w:pStyle w:val="BodyText"/>
        <w:numPr>
          <w:ilvl w:val="3"/>
          <w:numId w:val="30"/>
        </w:numPr>
        <w:rPr>
          <w:szCs w:val="22"/>
        </w:rPr>
      </w:pPr>
      <w:r>
        <w:rPr>
          <w:szCs w:val="22"/>
        </w:rPr>
        <w:t>Customer service</w:t>
      </w:r>
      <w:r w:rsidR="00B45AA5">
        <w:rPr>
          <w:szCs w:val="22"/>
        </w:rPr>
        <w:t xml:space="preserve"> and managerial</w:t>
      </w:r>
      <w:r>
        <w:rPr>
          <w:szCs w:val="22"/>
        </w:rPr>
        <w:t xml:space="preserve"> skills</w:t>
      </w:r>
      <w:r w:rsidR="00B45AA5">
        <w:rPr>
          <w:szCs w:val="22"/>
        </w:rPr>
        <w:t>.</w:t>
      </w:r>
    </w:p>
    <w:p w:rsidR="009B7309" w:rsidRDefault="009B7309" w:rsidP="009B7309">
      <w:pPr>
        <w:pStyle w:val="BodyText"/>
        <w:numPr>
          <w:ilvl w:val="3"/>
          <w:numId w:val="30"/>
        </w:numPr>
        <w:rPr>
          <w:szCs w:val="22"/>
        </w:rPr>
      </w:pPr>
      <w:r>
        <w:rPr>
          <w:szCs w:val="22"/>
        </w:rPr>
        <w:t>Accounting skills</w:t>
      </w:r>
    </w:p>
    <w:p w:rsidR="009B7309" w:rsidRPr="003A1B04" w:rsidRDefault="00F720B4" w:rsidP="009B7309">
      <w:pPr>
        <w:pStyle w:val="BodyText"/>
        <w:numPr>
          <w:ilvl w:val="3"/>
          <w:numId w:val="30"/>
        </w:numPr>
        <w:rPr>
          <w:szCs w:val="22"/>
        </w:rPr>
      </w:pPr>
      <w:r>
        <w:rPr>
          <w:szCs w:val="22"/>
        </w:rPr>
        <w:t>Good leadership skills</w:t>
      </w:r>
    </w:p>
    <w:p w:rsidR="009B7309" w:rsidRPr="003A1B04" w:rsidRDefault="009B7309" w:rsidP="009B7309">
      <w:pPr>
        <w:pStyle w:val="BodyText"/>
        <w:numPr>
          <w:ilvl w:val="3"/>
          <w:numId w:val="30"/>
        </w:numPr>
        <w:rPr>
          <w:szCs w:val="22"/>
        </w:rPr>
      </w:pPr>
      <w:r w:rsidRPr="003A1B04">
        <w:rPr>
          <w:rStyle w:val="apple-style-span"/>
          <w:rFonts w:cs="Arial"/>
          <w:color w:val="000000"/>
          <w:szCs w:val="22"/>
        </w:rPr>
        <w:t>Good written and verbal presentation skills.</w:t>
      </w:r>
      <w:r w:rsidRPr="003A1B04">
        <w:rPr>
          <w:rStyle w:val="apple-converted-space"/>
          <w:rFonts w:cs="Arial"/>
          <w:color w:val="000000"/>
          <w:szCs w:val="22"/>
        </w:rPr>
        <w:t> </w:t>
      </w:r>
    </w:p>
    <w:p w:rsidR="00C35D41" w:rsidRPr="009B7309" w:rsidRDefault="009B7309" w:rsidP="009B7309">
      <w:pPr>
        <w:pStyle w:val="BodyText"/>
        <w:numPr>
          <w:ilvl w:val="3"/>
          <w:numId w:val="30"/>
        </w:numPr>
        <w:rPr>
          <w:szCs w:val="22"/>
        </w:rPr>
      </w:pPr>
      <w:r w:rsidRPr="003A1B04">
        <w:rPr>
          <w:rStyle w:val="apple-style-span"/>
          <w:rFonts w:cs="Arial"/>
          <w:color w:val="000000"/>
          <w:szCs w:val="22"/>
        </w:rPr>
        <w:t>Interpersonal Skills</w:t>
      </w:r>
      <w:r w:rsidRPr="003A1B04">
        <w:rPr>
          <w:rStyle w:val="apple-converted-space"/>
          <w:rFonts w:cs="Arial"/>
          <w:color w:val="000000"/>
          <w:szCs w:val="22"/>
        </w:rPr>
        <w:t> </w:t>
      </w:r>
      <w:r w:rsidRPr="003A1B04">
        <w:rPr>
          <w:rStyle w:val="apple-style-span"/>
          <w:rFonts w:cs="Arial"/>
          <w:color w:val="000000"/>
          <w:szCs w:val="22"/>
        </w:rPr>
        <w:t>-- Able to get along well with co-workers and accept supervision.</w:t>
      </w:r>
    </w:p>
    <w:p w:rsidR="00C35D41" w:rsidRPr="009B7309" w:rsidRDefault="00C35D41" w:rsidP="009B7309">
      <w:pPr>
        <w:pStyle w:val="BodyText"/>
        <w:numPr>
          <w:ilvl w:val="3"/>
          <w:numId w:val="30"/>
        </w:numPr>
        <w:rPr>
          <w:szCs w:val="22"/>
        </w:rPr>
      </w:pPr>
      <w:r w:rsidRPr="003A1B04">
        <w:rPr>
          <w:szCs w:val="22"/>
        </w:rPr>
        <w:t>Innovative</w:t>
      </w:r>
      <w:r w:rsidR="009B7309">
        <w:rPr>
          <w:szCs w:val="22"/>
        </w:rPr>
        <w:t xml:space="preserve">; </w:t>
      </w:r>
      <w:r w:rsidR="009B7309" w:rsidRPr="003A1B04">
        <w:rPr>
          <w:szCs w:val="22"/>
        </w:rPr>
        <w:t>Result-orien</w:t>
      </w:r>
      <w:r w:rsidR="009B7309">
        <w:rPr>
          <w:szCs w:val="22"/>
        </w:rPr>
        <w:t>ted</w:t>
      </w:r>
    </w:p>
    <w:p w:rsidR="00624D2E" w:rsidRPr="003A1B04" w:rsidRDefault="00624D2E">
      <w:pPr>
        <w:pStyle w:val="BodyText"/>
        <w:numPr>
          <w:ilvl w:val="3"/>
          <w:numId w:val="30"/>
        </w:numPr>
        <w:spacing w:line="240" w:lineRule="auto"/>
        <w:rPr>
          <w:rStyle w:val="apple-style-span"/>
          <w:szCs w:val="22"/>
        </w:rPr>
      </w:pPr>
      <w:r w:rsidRPr="003A1B04">
        <w:rPr>
          <w:rStyle w:val="apple-style-span"/>
          <w:rFonts w:cs="Arial"/>
          <w:color w:val="000000"/>
          <w:szCs w:val="22"/>
        </w:rPr>
        <w:t>Flexible</w:t>
      </w:r>
      <w:r w:rsidRPr="003A1B04">
        <w:rPr>
          <w:rStyle w:val="apple-converted-space"/>
          <w:rFonts w:cs="Arial"/>
          <w:color w:val="000000"/>
          <w:szCs w:val="22"/>
        </w:rPr>
        <w:t> </w:t>
      </w:r>
      <w:r w:rsidRPr="003A1B04">
        <w:rPr>
          <w:rStyle w:val="apple-style-span"/>
          <w:rFonts w:cs="Arial"/>
          <w:color w:val="000000"/>
          <w:szCs w:val="22"/>
        </w:rPr>
        <w:t xml:space="preserve">-- </w:t>
      </w:r>
      <w:r w:rsidR="00951D59" w:rsidRPr="003A1B04">
        <w:rPr>
          <w:rStyle w:val="apple-style-span"/>
          <w:rFonts w:cs="Arial"/>
          <w:color w:val="000000"/>
          <w:szCs w:val="22"/>
        </w:rPr>
        <w:t>Willing to try new things and</w:t>
      </w:r>
      <w:r w:rsidRPr="003A1B04">
        <w:rPr>
          <w:rStyle w:val="apple-style-span"/>
          <w:rFonts w:cs="Arial"/>
          <w:color w:val="000000"/>
          <w:szCs w:val="22"/>
        </w:rPr>
        <w:t xml:space="preserve"> interested in improving efficiency on assigned tasks.</w:t>
      </w:r>
    </w:p>
    <w:p w:rsidR="00624D2E" w:rsidRPr="00B45AA5" w:rsidRDefault="00624D2E" w:rsidP="00985FF0">
      <w:pPr>
        <w:pStyle w:val="BodyText"/>
        <w:numPr>
          <w:ilvl w:val="3"/>
          <w:numId w:val="30"/>
        </w:numPr>
        <w:spacing w:line="240" w:lineRule="auto"/>
        <w:rPr>
          <w:rStyle w:val="apple-style-span"/>
          <w:szCs w:val="22"/>
        </w:rPr>
      </w:pPr>
      <w:r w:rsidRPr="003A1B04">
        <w:rPr>
          <w:rStyle w:val="apple-style-span"/>
          <w:rFonts w:cs="Arial"/>
          <w:color w:val="000000"/>
          <w:szCs w:val="22"/>
        </w:rPr>
        <w:t>Hardworking, motivated and can work well under pressure</w:t>
      </w:r>
      <w:r w:rsidR="009B7309">
        <w:rPr>
          <w:rStyle w:val="apple-style-span"/>
          <w:rFonts w:cs="Arial"/>
          <w:color w:val="000000"/>
          <w:szCs w:val="22"/>
        </w:rPr>
        <w:t>.</w:t>
      </w:r>
    </w:p>
    <w:p w:rsidR="00B45AA5" w:rsidRPr="003A1B04" w:rsidRDefault="00B45AA5" w:rsidP="00B45AA5">
      <w:pPr>
        <w:pStyle w:val="BodyText"/>
        <w:spacing w:line="240" w:lineRule="auto"/>
        <w:ind w:left="2880"/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856"/>
      </w:tblGrid>
      <w:tr w:rsidR="00624D2E" w:rsidRPr="003A1B04">
        <w:trPr>
          <w:cantSplit/>
        </w:trPr>
        <w:tc>
          <w:tcPr>
            <w:tcW w:w="5000" w:type="pct"/>
          </w:tcPr>
          <w:p w:rsidR="00624D2E" w:rsidRPr="00B45AA5" w:rsidRDefault="00624D2E">
            <w:pPr>
              <w:pStyle w:val="SectionTitle"/>
              <w:spacing w:line="240" w:lineRule="auto"/>
              <w:rPr>
                <w:sz w:val="22"/>
                <w:szCs w:val="22"/>
              </w:rPr>
            </w:pPr>
            <w:r w:rsidRPr="00B45AA5">
              <w:rPr>
                <w:sz w:val="22"/>
                <w:szCs w:val="22"/>
              </w:rPr>
              <w:lastRenderedPageBreak/>
              <w:t>reference</w:t>
            </w:r>
            <w:r w:rsidR="00951D59" w:rsidRPr="00B45AA5">
              <w:rPr>
                <w:sz w:val="22"/>
                <w:szCs w:val="22"/>
              </w:rPr>
              <w:t>s</w:t>
            </w:r>
          </w:p>
        </w:tc>
      </w:tr>
    </w:tbl>
    <w:p w:rsidR="00624D2E" w:rsidRDefault="00E32243">
      <w:pPr>
        <w:pStyle w:val="HeadingBase"/>
        <w:keepNext w:val="0"/>
        <w:keepLines w:val="0"/>
        <w:spacing w:before="0" w:after="0" w:line="240" w:lineRule="auto"/>
        <w:rPr>
          <w:caps w:val="0"/>
          <w:szCs w:val="22"/>
        </w:rPr>
      </w:pPr>
      <w:r>
        <w:rPr>
          <w:caps w:val="0"/>
          <w:szCs w:val="22"/>
        </w:rPr>
        <w:t>*Contact numbers will be available upon request.</w:t>
      </w:r>
    </w:p>
    <w:p w:rsidR="00E32243" w:rsidRPr="00E32243" w:rsidRDefault="00E32243" w:rsidP="00E32243">
      <w:pPr>
        <w:pStyle w:val="BodyText"/>
      </w:pPr>
    </w:p>
    <w:p w:rsidR="00F0299A" w:rsidRPr="00260195" w:rsidRDefault="00F0299A" w:rsidP="00F0299A">
      <w:pPr>
        <w:rPr>
          <w:b/>
          <w:szCs w:val="22"/>
        </w:rPr>
      </w:pPr>
      <w:r w:rsidRPr="00260195">
        <w:rPr>
          <w:b/>
          <w:szCs w:val="22"/>
        </w:rPr>
        <w:t>Ms. Ann</w:t>
      </w:r>
      <w:r w:rsidR="00D57FAA">
        <w:rPr>
          <w:b/>
          <w:szCs w:val="22"/>
        </w:rPr>
        <w:t xml:space="preserve">e C. </w:t>
      </w:r>
      <w:proofErr w:type="spellStart"/>
      <w:r w:rsidR="00D57FAA">
        <w:rPr>
          <w:b/>
          <w:szCs w:val="22"/>
        </w:rPr>
        <w:t>Trazo</w:t>
      </w:r>
      <w:proofErr w:type="spellEnd"/>
      <w:r>
        <w:rPr>
          <w:b/>
          <w:szCs w:val="22"/>
        </w:rPr>
        <w:tab/>
      </w:r>
      <w:r>
        <w:rPr>
          <w:b/>
          <w:szCs w:val="22"/>
        </w:rPr>
        <w:tab/>
      </w:r>
      <w:r w:rsidR="00FB7454">
        <w:rPr>
          <w:b/>
          <w:szCs w:val="22"/>
        </w:rPr>
        <w:t xml:space="preserve">                                </w:t>
      </w:r>
      <w:proofErr w:type="spellStart"/>
      <w:r w:rsidRPr="00F0299A">
        <w:rPr>
          <w:b/>
          <w:szCs w:val="22"/>
        </w:rPr>
        <w:t>Ms.</w:t>
      </w:r>
      <w:proofErr w:type="spellEnd"/>
      <w:r w:rsidRPr="00F0299A">
        <w:rPr>
          <w:b/>
          <w:szCs w:val="22"/>
        </w:rPr>
        <w:t xml:space="preserve"> </w:t>
      </w:r>
      <w:proofErr w:type="spellStart"/>
      <w:r w:rsidRPr="00F0299A">
        <w:rPr>
          <w:b/>
          <w:szCs w:val="22"/>
        </w:rPr>
        <w:t>Ronna</w:t>
      </w:r>
      <w:proofErr w:type="spellEnd"/>
      <w:r w:rsidRPr="00F0299A">
        <w:rPr>
          <w:b/>
          <w:szCs w:val="22"/>
        </w:rPr>
        <w:t xml:space="preserve"> Dale T. </w:t>
      </w:r>
      <w:proofErr w:type="spellStart"/>
      <w:r w:rsidRPr="00F0299A">
        <w:rPr>
          <w:b/>
          <w:szCs w:val="22"/>
        </w:rPr>
        <w:t>Medillo</w:t>
      </w:r>
      <w:proofErr w:type="spellEnd"/>
    </w:p>
    <w:p w:rsidR="00F0299A" w:rsidRDefault="00D57FAA" w:rsidP="00F0299A">
      <w:pPr>
        <w:rPr>
          <w:szCs w:val="22"/>
        </w:rPr>
      </w:pPr>
      <w:r>
        <w:rPr>
          <w:szCs w:val="22"/>
        </w:rPr>
        <w:t>Asst. Branch Manager</w:t>
      </w:r>
      <w:r w:rsidR="00F0299A">
        <w:rPr>
          <w:szCs w:val="22"/>
        </w:rPr>
        <w:tab/>
      </w:r>
      <w:r w:rsidR="00F0299A">
        <w:rPr>
          <w:szCs w:val="22"/>
        </w:rPr>
        <w:tab/>
      </w:r>
      <w:r w:rsidR="00F0299A">
        <w:rPr>
          <w:szCs w:val="22"/>
        </w:rPr>
        <w:tab/>
      </w:r>
      <w:r w:rsidR="00F0299A">
        <w:rPr>
          <w:szCs w:val="22"/>
        </w:rPr>
        <w:tab/>
      </w:r>
      <w:r w:rsidR="00F0299A">
        <w:rPr>
          <w:szCs w:val="22"/>
        </w:rPr>
        <w:tab/>
      </w:r>
      <w:r w:rsidR="00F0299A">
        <w:rPr>
          <w:szCs w:val="22"/>
        </w:rPr>
        <w:tab/>
      </w:r>
      <w:r w:rsidR="00B45AA5">
        <w:rPr>
          <w:szCs w:val="22"/>
        </w:rPr>
        <w:t>Accounting Supervisor</w:t>
      </w:r>
    </w:p>
    <w:p w:rsidR="00F0299A" w:rsidRDefault="00D57FAA" w:rsidP="00F0299A">
      <w:pPr>
        <w:rPr>
          <w:szCs w:val="22"/>
        </w:rPr>
      </w:pPr>
      <w:proofErr w:type="gramStart"/>
      <w:r>
        <w:rPr>
          <w:szCs w:val="22"/>
        </w:rPr>
        <w:t xml:space="preserve">MSDD </w:t>
      </w:r>
      <w:r w:rsidR="00FB7454">
        <w:rPr>
          <w:szCs w:val="22"/>
        </w:rPr>
        <w:t>–</w:t>
      </w:r>
      <w:r>
        <w:rPr>
          <w:szCs w:val="22"/>
        </w:rPr>
        <w:t xml:space="preserve"> T</w:t>
      </w:r>
      <w:r w:rsidR="00FB7454">
        <w:rPr>
          <w:szCs w:val="22"/>
        </w:rPr>
        <w:t xml:space="preserve">he SM Store </w:t>
      </w:r>
      <w:proofErr w:type="spellStart"/>
      <w:r w:rsidR="00FB7454">
        <w:rPr>
          <w:szCs w:val="22"/>
        </w:rPr>
        <w:t>Lanang</w:t>
      </w:r>
      <w:proofErr w:type="spellEnd"/>
      <w:r w:rsidR="00FB7454">
        <w:rPr>
          <w:szCs w:val="22"/>
        </w:rPr>
        <w:t xml:space="preserve"> Premier</w:t>
      </w:r>
      <w:r w:rsidR="00F0299A">
        <w:rPr>
          <w:szCs w:val="22"/>
        </w:rPr>
        <w:tab/>
      </w:r>
      <w:r w:rsidR="00F0299A">
        <w:rPr>
          <w:szCs w:val="22"/>
        </w:rPr>
        <w:tab/>
      </w:r>
      <w:r w:rsidR="00B45AA5">
        <w:rPr>
          <w:szCs w:val="22"/>
        </w:rPr>
        <w:t>Del Monte Foods, Inc.</w:t>
      </w:r>
      <w:proofErr w:type="gramEnd"/>
    </w:p>
    <w:p w:rsidR="00F0299A" w:rsidRDefault="00F0299A" w:rsidP="00F0299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F0299A" w:rsidRDefault="00F0299A">
      <w:pPr>
        <w:pStyle w:val="Caption"/>
        <w:rPr>
          <w:szCs w:val="22"/>
        </w:rPr>
      </w:pPr>
    </w:p>
    <w:p w:rsidR="00624D2E" w:rsidRPr="003A1B04" w:rsidRDefault="00260195">
      <w:pPr>
        <w:pStyle w:val="Caption"/>
        <w:rPr>
          <w:szCs w:val="22"/>
        </w:rPr>
      </w:pPr>
      <w:r>
        <w:rPr>
          <w:szCs w:val="22"/>
        </w:rPr>
        <w:t xml:space="preserve">Ms. Diana Grace </w:t>
      </w:r>
      <w:proofErr w:type="spellStart"/>
      <w:r>
        <w:rPr>
          <w:szCs w:val="22"/>
        </w:rPr>
        <w:t>Juaban</w:t>
      </w:r>
      <w:proofErr w:type="spellEnd"/>
      <w:r w:rsidR="0007627F">
        <w:rPr>
          <w:szCs w:val="22"/>
        </w:rPr>
        <w:tab/>
      </w:r>
      <w:r w:rsidR="0007627F">
        <w:rPr>
          <w:szCs w:val="22"/>
        </w:rPr>
        <w:tab/>
      </w:r>
      <w:r w:rsidR="0007627F">
        <w:rPr>
          <w:szCs w:val="22"/>
        </w:rPr>
        <w:tab/>
      </w:r>
      <w:r w:rsidR="0007627F">
        <w:rPr>
          <w:szCs w:val="22"/>
        </w:rPr>
        <w:tab/>
      </w:r>
      <w:r w:rsidR="0007627F">
        <w:rPr>
          <w:szCs w:val="22"/>
        </w:rPr>
        <w:tab/>
      </w:r>
      <w:proofErr w:type="spellStart"/>
      <w:r w:rsidR="00D30C22">
        <w:rPr>
          <w:szCs w:val="22"/>
        </w:rPr>
        <w:t>Ms.</w:t>
      </w:r>
      <w:proofErr w:type="spellEnd"/>
      <w:r w:rsidR="00D30C22">
        <w:rPr>
          <w:szCs w:val="22"/>
        </w:rPr>
        <w:t xml:space="preserve"> </w:t>
      </w:r>
      <w:r w:rsidR="00FB7454">
        <w:rPr>
          <w:szCs w:val="22"/>
        </w:rPr>
        <w:t xml:space="preserve">Eden M. </w:t>
      </w:r>
      <w:proofErr w:type="spellStart"/>
      <w:r w:rsidR="00FB7454">
        <w:rPr>
          <w:szCs w:val="22"/>
        </w:rPr>
        <w:t>Acebedo</w:t>
      </w:r>
      <w:proofErr w:type="spellEnd"/>
    </w:p>
    <w:p w:rsidR="00624D2E" w:rsidRPr="003A1B04" w:rsidRDefault="00260195">
      <w:pPr>
        <w:rPr>
          <w:szCs w:val="22"/>
        </w:rPr>
      </w:pPr>
      <w:r>
        <w:rPr>
          <w:szCs w:val="22"/>
        </w:rPr>
        <w:t>Supervisor</w:t>
      </w:r>
      <w:r w:rsidR="0007627F">
        <w:rPr>
          <w:szCs w:val="22"/>
        </w:rPr>
        <w:tab/>
      </w:r>
      <w:r w:rsidR="0007627F">
        <w:rPr>
          <w:szCs w:val="22"/>
        </w:rPr>
        <w:tab/>
      </w:r>
      <w:r w:rsidR="0007627F">
        <w:rPr>
          <w:szCs w:val="22"/>
        </w:rPr>
        <w:tab/>
      </w:r>
      <w:r w:rsidR="0007627F">
        <w:rPr>
          <w:szCs w:val="22"/>
        </w:rPr>
        <w:tab/>
      </w:r>
      <w:r w:rsidR="0007627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B7454">
        <w:rPr>
          <w:szCs w:val="22"/>
        </w:rPr>
        <w:t>Area Manager - VISMIN</w:t>
      </w:r>
    </w:p>
    <w:p w:rsidR="00624D2E" w:rsidRPr="003A1B04" w:rsidRDefault="00260195" w:rsidP="00E2083A">
      <w:pPr>
        <w:rPr>
          <w:szCs w:val="22"/>
        </w:rPr>
      </w:pPr>
      <w:r>
        <w:rPr>
          <w:szCs w:val="22"/>
        </w:rPr>
        <w:t xml:space="preserve">Mindanao Corrugated </w:t>
      </w:r>
      <w:proofErr w:type="spellStart"/>
      <w:r>
        <w:rPr>
          <w:szCs w:val="22"/>
        </w:rPr>
        <w:t>Fiberboard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Inc</w:t>
      </w:r>
      <w:proofErr w:type="spellEnd"/>
      <w:r>
        <w:rPr>
          <w:szCs w:val="22"/>
        </w:rPr>
        <w:tab/>
      </w:r>
      <w:r w:rsidR="00E2083A">
        <w:rPr>
          <w:szCs w:val="22"/>
        </w:rPr>
        <w:tab/>
      </w:r>
      <w:r>
        <w:rPr>
          <w:szCs w:val="22"/>
        </w:rPr>
        <w:tab/>
      </w:r>
      <w:proofErr w:type="gramStart"/>
      <w:r w:rsidR="00FB7454">
        <w:rPr>
          <w:szCs w:val="22"/>
        </w:rPr>
        <w:t>The</w:t>
      </w:r>
      <w:proofErr w:type="gramEnd"/>
      <w:r w:rsidR="00FB7454">
        <w:rPr>
          <w:szCs w:val="22"/>
        </w:rPr>
        <w:t xml:space="preserve"> Body Shop</w:t>
      </w:r>
    </w:p>
    <w:p w:rsidR="00C12D4B" w:rsidRDefault="0026019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260195" w:rsidRPr="003A1B04" w:rsidRDefault="00260195">
      <w:pPr>
        <w:rPr>
          <w:szCs w:val="22"/>
        </w:rPr>
      </w:pPr>
    </w:p>
    <w:p w:rsidR="00AE5C6B" w:rsidRDefault="00AE5C6B">
      <w:pPr>
        <w:rPr>
          <w:szCs w:val="22"/>
        </w:rPr>
      </w:pPr>
    </w:p>
    <w:p w:rsidR="00260195" w:rsidRPr="00AE5C6B" w:rsidRDefault="00260195" w:rsidP="00AE5C6B">
      <w:pPr>
        <w:tabs>
          <w:tab w:val="left" w:pos="1413"/>
        </w:tabs>
        <w:rPr>
          <w:szCs w:val="22"/>
        </w:rPr>
      </w:pPr>
    </w:p>
    <w:tbl>
      <w:tblPr>
        <w:tblpPr w:leftFromText="187" w:rightFromText="187" w:vertAnchor="page" w:horzAnchor="page" w:tblpX="2312" w:tblpY="13206"/>
        <w:tblOverlap w:val="never"/>
        <w:tblW w:w="5000" w:type="pct"/>
        <w:tblLook w:val="0000" w:firstRow="0" w:lastRow="0" w:firstColumn="0" w:lastColumn="0" w:noHBand="0" w:noVBand="0"/>
      </w:tblPr>
      <w:tblGrid>
        <w:gridCol w:w="8856"/>
      </w:tblGrid>
      <w:tr w:rsidR="0051179F" w:rsidRPr="003A1B04" w:rsidTr="00916880">
        <w:trPr>
          <w:trHeight w:val="245"/>
        </w:trPr>
        <w:tc>
          <w:tcPr>
            <w:tcW w:w="5000" w:type="pct"/>
          </w:tcPr>
          <w:p w:rsidR="00062CC8" w:rsidRDefault="00062CC8" w:rsidP="00AE5C6B">
            <w:pPr>
              <w:pStyle w:val="Address1"/>
              <w:rPr>
                <w:b/>
                <w:sz w:val="22"/>
                <w:szCs w:val="22"/>
              </w:rPr>
            </w:pPr>
          </w:p>
          <w:p w:rsidR="006D60A7" w:rsidRDefault="006D60A7" w:rsidP="00AE5C6B">
            <w:pPr>
              <w:pStyle w:val="Address1"/>
              <w:rPr>
                <w:b/>
                <w:sz w:val="22"/>
                <w:szCs w:val="22"/>
              </w:rPr>
            </w:pPr>
          </w:p>
          <w:p w:rsidR="0051179F" w:rsidRPr="005730D8" w:rsidRDefault="0051179F" w:rsidP="00AE5C6B">
            <w:pPr>
              <w:pStyle w:val="Addres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stephaniekim.gallardo@gmail.com</w:t>
            </w:r>
          </w:p>
        </w:tc>
      </w:tr>
      <w:tr w:rsidR="0051179F" w:rsidRPr="003A1B04" w:rsidTr="00916880">
        <w:trPr>
          <w:trHeight w:val="1066"/>
        </w:trPr>
        <w:tc>
          <w:tcPr>
            <w:tcW w:w="5000" w:type="pct"/>
          </w:tcPr>
          <w:p w:rsidR="0051179F" w:rsidRPr="005730D8" w:rsidRDefault="0051179F" w:rsidP="00B45AA5">
            <w:pPr>
              <w:pStyle w:val="Address2"/>
              <w:rPr>
                <w:b/>
                <w:sz w:val="22"/>
                <w:szCs w:val="22"/>
              </w:rPr>
            </w:pPr>
            <w:r w:rsidRPr="005730D8">
              <w:rPr>
                <w:b/>
                <w:sz w:val="22"/>
                <w:szCs w:val="22"/>
              </w:rPr>
              <w:t xml:space="preserve">55 pioneer avenue, fortune homes, lanang, davao city • mobile </w:t>
            </w:r>
            <w:r w:rsidR="00A35376">
              <w:rPr>
                <w:b/>
                <w:sz w:val="22"/>
                <w:szCs w:val="22"/>
              </w:rPr>
              <w:t xml:space="preserve">09423192011  </w:t>
            </w:r>
            <w:r>
              <w:rPr>
                <w:b/>
                <w:sz w:val="22"/>
                <w:szCs w:val="22"/>
              </w:rPr>
              <w:t xml:space="preserve"> landline (082) 321 </w:t>
            </w:r>
            <w:r w:rsidR="00B45AA5">
              <w:rPr>
                <w:b/>
                <w:sz w:val="22"/>
                <w:szCs w:val="22"/>
              </w:rPr>
              <w:t>9636</w:t>
            </w:r>
          </w:p>
        </w:tc>
      </w:tr>
    </w:tbl>
    <w:p w:rsidR="00C73EFB" w:rsidRDefault="00C73EFB"/>
    <w:sectPr w:rsidR="00C73EFB" w:rsidSect="00DB2593">
      <w:headerReference w:type="default" r:id="rId10"/>
      <w:footerReference w:type="default" r:id="rId11"/>
      <w:headerReference w:type="first" r:id="rId12"/>
      <w:pgSz w:w="12240" w:h="15840"/>
      <w:pgMar w:top="1152" w:right="1800" w:bottom="720" w:left="180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AE" w:rsidRDefault="00B05BAE">
      <w:r>
        <w:separator/>
      </w:r>
    </w:p>
  </w:endnote>
  <w:endnote w:type="continuationSeparator" w:id="0">
    <w:p w:rsidR="00B05BAE" w:rsidRDefault="00B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00" w:rsidRDefault="004A3400" w:rsidP="004A34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F16C5">
      <w:rPr>
        <w:noProof/>
      </w:rPr>
      <w:t>3</w:t>
    </w:r>
    <w:r>
      <w:fldChar w:fldCharType="end"/>
    </w:r>
  </w:p>
  <w:p w:rsidR="00624D2E" w:rsidRDefault="00624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AE" w:rsidRDefault="00B05BAE">
      <w:r>
        <w:separator/>
      </w:r>
    </w:p>
  </w:footnote>
  <w:footnote w:type="continuationSeparator" w:id="0">
    <w:p w:rsidR="00B05BAE" w:rsidRDefault="00B0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2E" w:rsidRDefault="00624D2E">
    <w:pPr>
      <w:pStyle w:val="Header"/>
      <w:spacing w:line="240" w:lineRule="atLeast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93" w:rsidRDefault="00DB2593" w:rsidP="00DB2593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052AE6"/>
    <w:multiLevelType w:val="multilevel"/>
    <w:tmpl w:val="E64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0BA5C6C"/>
    <w:multiLevelType w:val="hybridMultilevel"/>
    <w:tmpl w:val="04BCDA8A"/>
    <w:lvl w:ilvl="0" w:tplc="B7A831C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ED4F52"/>
    <w:multiLevelType w:val="hybridMultilevel"/>
    <w:tmpl w:val="35CA1834"/>
    <w:lvl w:ilvl="0" w:tplc="046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34D57D31"/>
    <w:multiLevelType w:val="hybridMultilevel"/>
    <w:tmpl w:val="49165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0">
    <w:nsid w:val="3C567F98"/>
    <w:multiLevelType w:val="hybridMultilevel"/>
    <w:tmpl w:val="516AC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A2276"/>
    <w:multiLevelType w:val="hybridMultilevel"/>
    <w:tmpl w:val="6E2C06E8"/>
    <w:lvl w:ilvl="0" w:tplc="B7A831C6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1" w:tplc="046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3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6D540301"/>
    <w:multiLevelType w:val="hybridMultilevel"/>
    <w:tmpl w:val="F31624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31326B"/>
    <w:multiLevelType w:val="hybridMultilevel"/>
    <w:tmpl w:val="C5ACD306"/>
    <w:lvl w:ilvl="0" w:tplc="B7A831C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3"/>
  </w:num>
  <w:num w:numId="19">
    <w:abstractNumId w:val="13"/>
  </w:num>
  <w:num w:numId="20">
    <w:abstractNumId w:val="2"/>
  </w:num>
  <w:num w:numId="21">
    <w:abstractNumId w:val="6"/>
  </w:num>
  <w:num w:numId="22">
    <w:abstractNumId w:val="9"/>
  </w:num>
  <w:num w:numId="23">
    <w:abstractNumId w:val="12"/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8"/>
  </w:num>
  <w:num w:numId="30">
    <w:abstractNumId w:val="10"/>
  </w:num>
  <w:num w:numId="31">
    <w:abstractNumId w:val="14"/>
  </w:num>
  <w:num w:numId="32">
    <w:abstractNumId w:val="4"/>
  </w:num>
  <w:num w:numId="33">
    <w:abstractNumId w:val="1"/>
  </w:num>
  <w:num w:numId="34">
    <w:abstractNumId w:val="11"/>
  </w:num>
  <w:num w:numId="35">
    <w:abstractNumId w:val="1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defaultTabStop w:val="360"/>
  <w:doNotHyphenateCaps/>
  <w:drawingGridHorizontalSpacing w:val="26"/>
  <w:drawingGridVerticalSpacing w:val="71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FB"/>
    <w:rsid w:val="00000387"/>
    <w:rsid w:val="00062CC8"/>
    <w:rsid w:val="0007627F"/>
    <w:rsid w:val="00077CDA"/>
    <w:rsid w:val="000B3FD2"/>
    <w:rsid w:val="000D54CE"/>
    <w:rsid w:val="000E7432"/>
    <w:rsid w:val="00167BF9"/>
    <w:rsid w:val="001F1EA5"/>
    <w:rsid w:val="00213B20"/>
    <w:rsid w:val="00260195"/>
    <w:rsid w:val="002C631A"/>
    <w:rsid w:val="00364964"/>
    <w:rsid w:val="00395D43"/>
    <w:rsid w:val="003A1B04"/>
    <w:rsid w:val="003A2BCC"/>
    <w:rsid w:val="003B19CB"/>
    <w:rsid w:val="003D2BD8"/>
    <w:rsid w:val="003E55F9"/>
    <w:rsid w:val="003F070E"/>
    <w:rsid w:val="003F7E34"/>
    <w:rsid w:val="00446E33"/>
    <w:rsid w:val="00491CB8"/>
    <w:rsid w:val="004A3400"/>
    <w:rsid w:val="004E190B"/>
    <w:rsid w:val="0051179F"/>
    <w:rsid w:val="0051785C"/>
    <w:rsid w:val="005730D8"/>
    <w:rsid w:val="005B3406"/>
    <w:rsid w:val="005C2236"/>
    <w:rsid w:val="00624D2E"/>
    <w:rsid w:val="00664BBF"/>
    <w:rsid w:val="00672FEC"/>
    <w:rsid w:val="006D60A7"/>
    <w:rsid w:val="006F159D"/>
    <w:rsid w:val="006F2FB5"/>
    <w:rsid w:val="00705A07"/>
    <w:rsid w:val="00797986"/>
    <w:rsid w:val="007A1B51"/>
    <w:rsid w:val="007C62ED"/>
    <w:rsid w:val="008050B1"/>
    <w:rsid w:val="0088672E"/>
    <w:rsid w:val="009106BF"/>
    <w:rsid w:val="00913645"/>
    <w:rsid w:val="009138B8"/>
    <w:rsid w:val="00951D59"/>
    <w:rsid w:val="0097148C"/>
    <w:rsid w:val="00984F5E"/>
    <w:rsid w:val="00985FF0"/>
    <w:rsid w:val="00990AB0"/>
    <w:rsid w:val="009B7309"/>
    <w:rsid w:val="009E353D"/>
    <w:rsid w:val="009E410C"/>
    <w:rsid w:val="00A35376"/>
    <w:rsid w:val="00A54A35"/>
    <w:rsid w:val="00A715EE"/>
    <w:rsid w:val="00A81BA9"/>
    <w:rsid w:val="00A86E19"/>
    <w:rsid w:val="00AB05F7"/>
    <w:rsid w:val="00AE5C6B"/>
    <w:rsid w:val="00B05BAE"/>
    <w:rsid w:val="00B070EA"/>
    <w:rsid w:val="00B45AA5"/>
    <w:rsid w:val="00B66145"/>
    <w:rsid w:val="00B75D4E"/>
    <w:rsid w:val="00B92CA0"/>
    <w:rsid w:val="00C12D4B"/>
    <w:rsid w:val="00C35D41"/>
    <w:rsid w:val="00C70B73"/>
    <w:rsid w:val="00C73A13"/>
    <w:rsid w:val="00C73EFB"/>
    <w:rsid w:val="00CB520D"/>
    <w:rsid w:val="00CE2E4B"/>
    <w:rsid w:val="00D2005A"/>
    <w:rsid w:val="00D30C22"/>
    <w:rsid w:val="00D339BC"/>
    <w:rsid w:val="00D44766"/>
    <w:rsid w:val="00D57FAA"/>
    <w:rsid w:val="00D62DF7"/>
    <w:rsid w:val="00DA0200"/>
    <w:rsid w:val="00DB2593"/>
    <w:rsid w:val="00DC100B"/>
    <w:rsid w:val="00DD6C7A"/>
    <w:rsid w:val="00E02137"/>
    <w:rsid w:val="00E04150"/>
    <w:rsid w:val="00E2083A"/>
    <w:rsid w:val="00E32243"/>
    <w:rsid w:val="00E858EC"/>
    <w:rsid w:val="00EF65BB"/>
    <w:rsid w:val="00F0299A"/>
    <w:rsid w:val="00F44740"/>
    <w:rsid w:val="00F720B4"/>
    <w:rsid w:val="00F87F3A"/>
    <w:rsid w:val="00FA5D1C"/>
    <w:rsid w:val="00FA6A1E"/>
    <w:rsid w:val="00FB7454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link w:val="FooterChar"/>
    <w:uiPriority w:val="99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link w:val="Footer"/>
    <w:uiPriority w:val="99"/>
    <w:rsid w:val="004A3400"/>
    <w:rPr>
      <w:rFonts w:ascii="Garamond" w:hAnsi="Garamond"/>
      <w:caps/>
      <w:sz w:val="22"/>
    </w:rPr>
  </w:style>
  <w:style w:type="paragraph" w:styleId="NormalWeb">
    <w:name w:val="Normal (Web)"/>
    <w:basedOn w:val="Normal"/>
    <w:uiPriority w:val="99"/>
    <w:semiHidden/>
    <w:unhideWhenUsed/>
    <w:rsid w:val="00985F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Achievement">
    <w:name w:val="Achievement"/>
    <w:basedOn w:val="BodyText"/>
    <w:pPr>
      <w:spacing w:after="60"/>
      <w:ind w:left="240" w:hanging="24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link w:val="FooterChar"/>
    <w:uiPriority w:val="99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styleId="Caption">
    <w:name w:val="caption"/>
    <w:basedOn w:val="Normal"/>
    <w:next w:val="Normal"/>
    <w:qFormat/>
    <w:rPr>
      <w:b/>
      <w:bCs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link w:val="Footer"/>
    <w:uiPriority w:val="99"/>
    <w:rsid w:val="004A3400"/>
    <w:rPr>
      <w:rFonts w:ascii="Garamond" w:hAnsi="Garamond"/>
      <w:caps/>
      <w:sz w:val="22"/>
    </w:rPr>
  </w:style>
  <w:style w:type="paragraph" w:styleId="NormalWeb">
    <w:name w:val="Normal (Web)"/>
    <w:basedOn w:val="Normal"/>
    <w:uiPriority w:val="99"/>
    <w:semiHidden/>
    <w:unhideWhenUsed/>
    <w:rsid w:val="00985F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Kim\My%2520Documents\PRAC%25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FA5D-C2D5-4926-B7B5-0D2D8B47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PRAC%20resume</Template>
  <TotalTime>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Hewlett-Packard Company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gallardo</dc:creator>
  <cp:lastModifiedBy>Lenovo</cp:lastModifiedBy>
  <cp:revision>4</cp:revision>
  <cp:lastPrinted>1996-04-24T06:07:00Z</cp:lastPrinted>
  <dcterms:created xsi:type="dcterms:W3CDTF">2020-11-17T05:58:00Z</dcterms:created>
  <dcterms:modified xsi:type="dcterms:W3CDTF">2020-11-17T06:02:00Z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