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700A809F" w14:textId="77777777" w:rsidTr="001B2ABD">
        <w:trPr>
          <w:trHeight w:val="4410"/>
        </w:trPr>
        <w:tc>
          <w:tcPr>
            <w:tcW w:w="3600" w:type="dxa"/>
            <w:vAlign w:val="bottom"/>
          </w:tcPr>
          <w:p w14:paraId="5E861485" w14:textId="074D554C" w:rsidR="001B2ABD" w:rsidRDefault="00682A15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CCE0B0B" wp14:editId="587B3DBC">
                  <wp:simplePos x="0" y="0"/>
                  <wp:positionH relativeFrom="column">
                    <wp:posOffset>-119380</wp:posOffset>
                  </wp:positionH>
                  <wp:positionV relativeFrom="paragraph">
                    <wp:posOffset>452755</wp:posOffset>
                  </wp:positionV>
                  <wp:extent cx="2327910" cy="2328545"/>
                  <wp:effectExtent l="0" t="0" r="0" b="0"/>
                  <wp:wrapNone/>
                  <wp:docPr id="707" name="Picture 7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7" name="Picture 70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7910" cy="2328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8CE093B" w14:textId="77777777"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470" w:type="dxa"/>
            <w:vAlign w:val="bottom"/>
          </w:tcPr>
          <w:p w14:paraId="5F3FE9BA" w14:textId="04D467C3" w:rsidR="00682A15" w:rsidRPr="00682A15" w:rsidRDefault="00682A15" w:rsidP="00682A15">
            <w:pPr>
              <w:pStyle w:val="Title"/>
            </w:pPr>
            <w:r>
              <w:t>Jessica L. Belmonte</w:t>
            </w:r>
          </w:p>
          <w:p w14:paraId="34166785" w14:textId="77777777" w:rsidR="001B2ABD" w:rsidRDefault="005A300E" w:rsidP="001B2ABD">
            <w:pPr>
              <w:pStyle w:val="Subtitle"/>
              <w:rPr>
                <w:spacing w:val="0"/>
                <w:w w:val="100"/>
              </w:rPr>
            </w:pPr>
            <w:r>
              <w:rPr>
                <w:spacing w:val="0"/>
                <w:w w:val="100"/>
              </w:rPr>
              <w:t>Customer Service</w:t>
            </w:r>
          </w:p>
          <w:p w14:paraId="3BB37E8B" w14:textId="392DFB81" w:rsidR="005A300E" w:rsidRPr="005A300E" w:rsidRDefault="005A300E" w:rsidP="005A300E"/>
        </w:tc>
      </w:tr>
      <w:tr w:rsidR="00E0187C" w:rsidRPr="00E0187C" w14:paraId="43222068" w14:textId="77777777" w:rsidTr="001B2ABD">
        <w:tc>
          <w:tcPr>
            <w:tcW w:w="3600" w:type="dxa"/>
          </w:tcPr>
          <w:sdt>
            <w:sdtPr>
              <w:rPr>
                <w:color w:val="000000" w:themeColor="text1"/>
              </w:rPr>
              <w:id w:val="-1711873194"/>
              <w:placeholder>
                <w:docPart w:val="4561334508B14B2CB8434F214AD514AB"/>
              </w:placeholder>
              <w:temporary/>
              <w:showingPlcHdr/>
              <w15:appearance w15:val="hidden"/>
            </w:sdtPr>
            <w:sdtEndPr/>
            <w:sdtContent>
              <w:p w14:paraId="5DF543B4" w14:textId="77777777" w:rsidR="001B2ABD" w:rsidRPr="00E0187C" w:rsidRDefault="00036450" w:rsidP="00036450">
                <w:pPr>
                  <w:pStyle w:val="Heading3"/>
                  <w:rPr>
                    <w:color w:val="000000" w:themeColor="text1"/>
                  </w:rPr>
                </w:pPr>
                <w:r w:rsidRPr="00E0187C">
                  <w:rPr>
                    <w:color w:val="000000" w:themeColor="text1"/>
                  </w:rPr>
                  <w:t>Profile</w:t>
                </w:r>
              </w:p>
            </w:sdtContent>
          </w:sdt>
          <w:p w14:paraId="535F6EED" w14:textId="6CFB0F37" w:rsidR="00682A15" w:rsidRPr="00E0187C" w:rsidRDefault="00682A15" w:rsidP="009260CD">
            <w:pPr>
              <w:rPr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>Birthdate</w:t>
            </w:r>
            <w:r w:rsidRPr="00E0187C">
              <w:rPr>
                <w:b/>
                <w:bCs/>
                <w:color w:val="000000" w:themeColor="text1"/>
              </w:rPr>
              <w:tab/>
            </w:r>
            <w:r w:rsidRPr="00E0187C">
              <w:rPr>
                <w:b/>
                <w:bCs/>
                <w:color w:val="000000" w:themeColor="text1"/>
              </w:rPr>
              <w:t>:</w:t>
            </w:r>
            <w:r w:rsidRPr="00E0187C">
              <w:rPr>
                <w:color w:val="000000" w:themeColor="text1"/>
              </w:rPr>
              <w:t xml:space="preserve">  December 12, 1989 </w:t>
            </w:r>
          </w:p>
          <w:p w14:paraId="20A3A040" w14:textId="48170B63" w:rsidR="00682A15" w:rsidRPr="00E0187C" w:rsidRDefault="00682A15" w:rsidP="009260CD">
            <w:pPr>
              <w:rPr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 xml:space="preserve">Birth Place </w:t>
            </w:r>
            <w:r w:rsidRPr="00E0187C">
              <w:rPr>
                <w:b/>
                <w:bCs/>
                <w:color w:val="000000" w:themeColor="text1"/>
              </w:rPr>
              <w:tab/>
            </w:r>
            <w:r w:rsidRPr="00E0187C">
              <w:rPr>
                <w:b/>
                <w:bCs/>
                <w:color w:val="000000" w:themeColor="text1"/>
              </w:rPr>
              <w:t>:</w:t>
            </w:r>
            <w:r w:rsidRPr="00E0187C">
              <w:rPr>
                <w:color w:val="000000" w:themeColor="text1"/>
              </w:rPr>
              <w:t> </w:t>
            </w:r>
            <w:r w:rsidRPr="00E0187C">
              <w:rPr>
                <w:color w:val="000000" w:themeColor="text1"/>
              </w:rPr>
              <w:t xml:space="preserve"> T</w:t>
            </w:r>
            <w:r w:rsidRPr="00E0187C">
              <w:rPr>
                <w:color w:val="000000" w:themeColor="text1"/>
              </w:rPr>
              <w:t xml:space="preserve">aguig City </w:t>
            </w:r>
          </w:p>
          <w:p w14:paraId="5D2F1F9A" w14:textId="4620888E" w:rsidR="00682A15" w:rsidRPr="00E0187C" w:rsidRDefault="00682A15" w:rsidP="009260CD">
            <w:pPr>
              <w:rPr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 xml:space="preserve">Height </w:t>
            </w:r>
            <w:r w:rsidRPr="00E0187C">
              <w:rPr>
                <w:b/>
                <w:bCs/>
                <w:color w:val="000000" w:themeColor="text1"/>
              </w:rPr>
              <w:tab/>
            </w:r>
            <w:r w:rsidRPr="00E0187C">
              <w:rPr>
                <w:color w:val="000000" w:themeColor="text1"/>
              </w:rPr>
              <w:tab/>
            </w:r>
            <w:r w:rsidRPr="00E0187C">
              <w:rPr>
                <w:color w:val="000000" w:themeColor="text1"/>
              </w:rPr>
              <w:t xml:space="preserve">:   5'1” </w:t>
            </w:r>
          </w:p>
          <w:p w14:paraId="47029858" w14:textId="36E0C4C9" w:rsidR="00682A15" w:rsidRPr="00E0187C" w:rsidRDefault="00682A15" w:rsidP="009260CD">
            <w:pPr>
              <w:rPr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>Weight</w:t>
            </w:r>
            <w:r w:rsidRPr="00E0187C">
              <w:rPr>
                <w:color w:val="000000" w:themeColor="text1"/>
              </w:rPr>
              <w:tab/>
            </w:r>
            <w:r w:rsidRPr="00E0187C">
              <w:rPr>
                <w:color w:val="000000" w:themeColor="text1"/>
              </w:rPr>
              <w:tab/>
            </w:r>
            <w:r w:rsidRPr="00E0187C">
              <w:rPr>
                <w:color w:val="000000" w:themeColor="text1"/>
              </w:rPr>
              <w:t xml:space="preserve">:   50 Kgs </w:t>
            </w:r>
          </w:p>
          <w:p w14:paraId="4A47B10F" w14:textId="591E3849" w:rsidR="00682A15" w:rsidRPr="00E0187C" w:rsidRDefault="00682A15" w:rsidP="009260CD">
            <w:pPr>
              <w:rPr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 xml:space="preserve">Sex </w:t>
            </w:r>
            <w:r w:rsidRPr="00E0187C">
              <w:rPr>
                <w:color w:val="000000" w:themeColor="text1"/>
              </w:rPr>
              <w:tab/>
            </w:r>
            <w:r w:rsidRPr="00E0187C">
              <w:rPr>
                <w:color w:val="000000" w:themeColor="text1"/>
              </w:rPr>
              <w:tab/>
            </w:r>
            <w:r w:rsidRPr="00E0187C">
              <w:rPr>
                <w:color w:val="000000" w:themeColor="text1"/>
              </w:rPr>
              <w:t xml:space="preserve">:   </w:t>
            </w:r>
            <w:r w:rsidRPr="00E0187C">
              <w:rPr>
                <w:color w:val="000000" w:themeColor="text1"/>
              </w:rPr>
              <w:t>F</w:t>
            </w:r>
            <w:r w:rsidRPr="00E0187C">
              <w:rPr>
                <w:color w:val="000000" w:themeColor="text1"/>
              </w:rPr>
              <w:t xml:space="preserve">emale </w:t>
            </w:r>
          </w:p>
          <w:p w14:paraId="2F02AF35" w14:textId="0938D12E" w:rsidR="00036450" w:rsidRPr="00E0187C" w:rsidRDefault="00682A15" w:rsidP="009260CD">
            <w:pPr>
              <w:rPr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>Religion</w:t>
            </w:r>
            <w:r w:rsidRPr="00E0187C">
              <w:rPr>
                <w:color w:val="000000" w:themeColor="text1"/>
              </w:rPr>
              <w:tab/>
            </w:r>
            <w:r w:rsidRPr="00E0187C">
              <w:rPr>
                <w:color w:val="000000" w:themeColor="text1"/>
              </w:rPr>
              <w:tab/>
            </w:r>
            <w:r w:rsidRPr="00E0187C">
              <w:rPr>
                <w:color w:val="000000" w:themeColor="text1"/>
              </w:rPr>
              <w:t xml:space="preserve">:   Roman Catholic </w:t>
            </w:r>
            <w:r w:rsidRPr="00E0187C">
              <w:rPr>
                <w:b/>
                <w:bCs/>
                <w:color w:val="000000" w:themeColor="text1"/>
              </w:rPr>
              <w:t>Nationality</w:t>
            </w:r>
            <w:r w:rsidRPr="00E0187C">
              <w:rPr>
                <w:color w:val="000000" w:themeColor="text1"/>
              </w:rPr>
              <w:tab/>
            </w:r>
            <w:r w:rsidRPr="00E0187C">
              <w:rPr>
                <w:color w:val="000000" w:themeColor="text1"/>
              </w:rPr>
              <w:t>: </w:t>
            </w:r>
            <w:r w:rsidRPr="00E0187C">
              <w:rPr>
                <w:color w:val="000000" w:themeColor="text1"/>
              </w:rPr>
              <w:t xml:space="preserve">  </w:t>
            </w:r>
            <w:r w:rsidRPr="00E0187C">
              <w:rPr>
                <w:color w:val="000000" w:themeColor="text1"/>
              </w:rPr>
              <w:t>Filipino</w:t>
            </w:r>
          </w:p>
          <w:p w14:paraId="15084DB0" w14:textId="77777777" w:rsidR="00036450" w:rsidRPr="00E0187C" w:rsidRDefault="00036450" w:rsidP="00036450">
            <w:pPr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id w:val="-1954003311"/>
              <w:placeholder>
                <w:docPart w:val="8A1D58FCE2E748D18B583A3EF5BCB9D3"/>
              </w:placeholder>
              <w:temporary/>
              <w:showingPlcHdr/>
              <w15:appearance w15:val="hidden"/>
            </w:sdtPr>
            <w:sdtEndPr/>
            <w:sdtContent>
              <w:p w14:paraId="7A990CB6" w14:textId="77777777" w:rsidR="00036450" w:rsidRPr="00E0187C" w:rsidRDefault="00CB0055" w:rsidP="00CB0055">
                <w:pPr>
                  <w:pStyle w:val="Heading3"/>
                  <w:rPr>
                    <w:color w:val="000000" w:themeColor="text1"/>
                  </w:rPr>
                </w:pPr>
                <w:r w:rsidRPr="00E0187C">
                  <w:rPr>
                    <w:color w:val="000000" w:themeColor="text1"/>
                  </w:rPr>
                  <w:t>Contact</w:t>
                </w:r>
              </w:p>
            </w:sdtContent>
          </w:sdt>
          <w:p w14:paraId="0ED98E70" w14:textId="3BCF0483" w:rsidR="00682A15" w:rsidRPr="00E0187C" w:rsidRDefault="00682A15" w:rsidP="00CB0055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</w:pPr>
            <w:proofErr w:type="gramStart"/>
            <w:r w:rsidRPr="00E0187C">
              <w:rPr>
                <w:rFonts w:asciiTheme="minorHAnsi" w:eastAsiaTheme="minorEastAsia" w:hAnsiTheme="minorHAnsi" w:cstheme="minorBidi"/>
                <w:bCs/>
                <w:caps w:val="0"/>
                <w:color w:val="000000" w:themeColor="text1"/>
                <w:sz w:val="18"/>
                <w:szCs w:val="22"/>
              </w:rPr>
              <w:t>Mobile :</w:t>
            </w:r>
            <w:proofErr w:type="gramEnd"/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 xml:space="preserve"> (+63)</w:t>
            </w:r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 xml:space="preserve"> 9564407109</w:t>
            </w:r>
          </w:p>
          <w:p w14:paraId="18988D0E" w14:textId="77777777" w:rsidR="00682A15" w:rsidRPr="00E0187C" w:rsidRDefault="00682A15" w:rsidP="00CB0055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</w:pPr>
            <w:r w:rsidRPr="00E0187C">
              <w:rPr>
                <w:rFonts w:asciiTheme="minorHAnsi" w:eastAsiaTheme="minorEastAsia" w:hAnsiTheme="minorHAnsi" w:cstheme="minorBidi"/>
                <w:bCs/>
                <w:caps w:val="0"/>
                <w:color w:val="000000" w:themeColor="text1"/>
                <w:sz w:val="18"/>
                <w:szCs w:val="22"/>
              </w:rPr>
              <w:t>Phone:</w:t>
            </w:r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 xml:space="preserve"> (02) 9547175 </w:t>
            </w:r>
          </w:p>
          <w:p w14:paraId="46340544" w14:textId="77777777" w:rsidR="00682A15" w:rsidRPr="00E0187C" w:rsidRDefault="00682A15" w:rsidP="00CB0055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</w:pPr>
            <w:r w:rsidRPr="00E0187C">
              <w:rPr>
                <w:rFonts w:asciiTheme="minorHAnsi" w:eastAsiaTheme="minorEastAsia" w:hAnsiTheme="minorHAnsi" w:cstheme="minorBidi"/>
                <w:bCs/>
                <w:caps w:val="0"/>
                <w:color w:val="000000" w:themeColor="text1"/>
                <w:sz w:val="18"/>
                <w:szCs w:val="22"/>
              </w:rPr>
              <w:t>Address:</w:t>
            </w:r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 xml:space="preserve"> Unit 142 E </w:t>
            </w:r>
            <w:proofErr w:type="spellStart"/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>Rosal</w:t>
            </w:r>
            <w:proofErr w:type="spellEnd"/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proofErr w:type="gramStart"/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>street,Vitalez</w:t>
            </w:r>
            <w:proofErr w:type="spellEnd"/>
            <w:proofErr w:type="gramEnd"/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 xml:space="preserve"> </w:t>
            </w:r>
            <w:proofErr w:type="spellStart"/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>cmpd</w:t>
            </w:r>
            <w:proofErr w:type="spellEnd"/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 xml:space="preserve">, San Isidro, Paranaque City. </w:t>
            </w:r>
          </w:p>
          <w:p w14:paraId="1A2B23B2" w14:textId="4B489320" w:rsidR="004D3011" w:rsidRPr="00E0187C" w:rsidRDefault="00682A15" w:rsidP="00682A15">
            <w:pPr>
              <w:pStyle w:val="Heading3"/>
              <w:rPr>
                <w:color w:val="000000" w:themeColor="text1"/>
              </w:rPr>
            </w:pPr>
            <w:r w:rsidRPr="00E0187C">
              <w:rPr>
                <w:rFonts w:asciiTheme="minorHAnsi" w:eastAsiaTheme="minorEastAsia" w:hAnsiTheme="minorHAnsi" w:cstheme="minorBidi"/>
                <w:bCs/>
                <w:caps w:val="0"/>
                <w:color w:val="000000" w:themeColor="text1"/>
                <w:sz w:val="18"/>
                <w:szCs w:val="22"/>
              </w:rPr>
              <w:t>Email:</w:t>
            </w:r>
            <w:r w:rsidRPr="00E0187C">
              <w:rPr>
                <w:rFonts w:asciiTheme="minorHAnsi" w:eastAsiaTheme="minorEastAsia" w:hAnsiTheme="minorHAnsi" w:cstheme="minorBidi"/>
                <w:b w:val="0"/>
                <w:caps w:val="0"/>
                <w:color w:val="000000" w:themeColor="text1"/>
                <w:sz w:val="18"/>
                <w:szCs w:val="22"/>
              </w:rPr>
              <w:t xml:space="preserve">  jessicallorinbelmonte@gmail.com</w:t>
            </w:r>
          </w:p>
        </w:tc>
        <w:tc>
          <w:tcPr>
            <w:tcW w:w="720" w:type="dxa"/>
          </w:tcPr>
          <w:p w14:paraId="040524DB" w14:textId="77777777" w:rsidR="001B2ABD" w:rsidRPr="00E0187C" w:rsidRDefault="001B2ABD" w:rsidP="000C45FF">
            <w:pPr>
              <w:tabs>
                <w:tab w:val="left" w:pos="990"/>
              </w:tabs>
              <w:rPr>
                <w:color w:val="000000" w:themeColor="text1"/>
              </w:rPr>
            </w:pPr>
          </w:p>
        </w:tc>
        <w:tc>
          <w:tcPr>
            <w:tcW w:w="6470" w:type="dxa"/>
          </w:tcPr>
          <w:sdt>
            <w:sdtPr>
              <w:rPr>
                <w:color w:val="000000" w:themeColor="text1"/>
              </w:rPr>
              <w:id w:val="1049110328"/>
              <w:placeholder>
                <w:docPart w:val="B7CD7491FC5E4D88A55FC2125DC73446"/>
              </w:placeholder>
              <w:temporary/>
              <w:showingPlcHdr/>
              <w15:appearance w15:val="hidden"/>
            </w:sdtPr>
            <w:sdtEndPr/>
            <w:sdtContent>
              <w:p w14:paraId="5463A873" w14:textId="77777777" w:rsidR="001B2ABD" w:rsidRPr="00E0187C" w:rsidRDefault="00E25A26" w:rsidP="00036450">
                <w:pPr>
                  <w:pStyle w:val="Heading2"/>
                  <w:rPr>
                    <w:color w:val="000000" w:themeColor="text1"/>
                  </w:rPr>
                </w:pPr>
                <w:r w:rsidRPr="00E0187C">
                  <w:rPr>
                    <w:color w:val="000000" w:themeColor="text1"/>
                  </w:rPr>
                  <w:t>EDUCATION</w:t>
                </w:r>
              </w:p>
            </w:sdtContent>
          </w:sdt>
          <w:p w14:paraId="64C257D8" w14:textId="684BC73F" w:rsidR="00682A15" w:rsidRPr="00E0187C" w:rsidRDefault="00682A15" w:rsidP="00036450">
            <w:pPr>
              <w:rPr>
                <w:bCs/>
                <w:color w:val="000000" w:themeColor="text1"/>
              </w:rPr>
            </w:pPr>
            <w:r w:rsidRPr="00E0187C">
              <w:rPr>
                <w:b/>
                <w:color w:val="000000" w:themeColor="text1"/>
              </w:rPr>
              <w:t>Arellano University</w:t>
            </w:r>
            <w:r w:rsidRPr="00E0187C">
              <w:rPr>
                <w:b/>
                <w:color w:val="000000" w:themeColor="text1"/>
              </w:rPr>
              <w:t xml:space="preserve"> (</w:t>
            </w:r>
            <w:r w:rsidRPr="00E0187C">
              <w:rPr>
                <w:b/>
                <w:color w:val="000000" w:themeColor="text1"/>
              </w:rPr>
              <w:t>2011-2016</w:t>
            </w:r>
            <w:r w:rsidRPr="00E0187C">
              <w:rPr>
                <w:b/>
                <w:color w:val="000000" w:themeColor="text1"/>
              </w:rPr>
              <w:t>)</w:t>
            </w:r>
          </w:p>
          <w:p w14:paraId="452D90B0" w14:textId="0988EB95" w:rsidR="00036450" w:rsidRPr="00E0187C" w:rsidRDefault="00682A15" w:rsidP="00036450">
            <w:pPr>
              <w:rPr>
                <w:bCs/>
                <w:color w:val="000000" w:themeColor="text1"/>
              </w:rPr>
            </w:pPr>
            <w:r w:rsidRPr="00E0187C">
              <w:rPr>
                <w:bCs/>
                <w:color w:val="000000" w:themeColor="text1"/>
              </w:rPr>
              <w:t>Bachelor of Science in Hotel, Restaurant and Management</w:t>
            </w:r>
          </w:p>
          <w:p w14:paraId="3DC84DCD" w14:textId="4D99D11E" w:rsidR="00036450" w:rsidRPr="00E0187C" w:rsidRDefault="00036450" w:rsidP="00036450">
            <w:pPr>
              <w:rPr>
                <w:color w:val="000000" w:themeColor="text1"/>
              </w:rPr>
            </w:pPr>
          </w:p>
          <w:sdt>
            <w:sdtPr>
              <w:rPr>
                <w:color w:val="000000" w:themeColor="text1"/>
              </w:rPr>
              <w:id w:val="1001553383"/>
              <w:placeholder>
                <w:docPart w:val="BF4CE5C0563F43689191B6359FA992EA"/>
              </w:placeholder>
              <w:temporary/>
              <w:showingPlcHdr/>
              <w15:appearance w15:val="hidden"/>
            </w:sdtPr>
            <w:sdtEndPr/>
            <w:sdtContent>
              <w:p w14:paraId="485D89AA" w14:textId="77777777" w:rsidR="00036450" w:rsidRPr="00E0187C" w:rsidRDefault="00036450" w:rsidP="00036450">
                <w:pPr>
                  <w:pStyle w:val="Heading2"/>
                  <w:rPr>
                    <w:color w:val="000000" w:themeColor="text1"/>
                  </w:rPr>
                </w:pPr>
                <w:r w:rsidRPr="00E0187C">
                  <w:rPr>
                    <w:color w:val="000000" w:themeColor="text1"/>
                  </w:rPr>
                  <w:t>WORK EXPERIENCE</w:t>
                </w:r>
              </w:p>
            </w:sdtContent>
          </w:sdt>
          <w:p w14:paraId="25E02856" w14:textId="4CD9882F" w:rsidR="00682A15" w:rsidRPr="00E0187C" w:rsidRDefault="00682A15" w:rsidP="00036450">
            <w:pPr>
              <w:rPr>
                <w:b/>
                <w:bCs/>
                <w:color w:val="000000" w:themeColor="text1"/>
              </w:rPr>
            </w:pPr>
            <w:proofErr w:type="spellStart"/>
            <w:r w:rsidRPr="00E0187C">
              <w:rPr>
                <w:b/>
                <w:bCs/>
                <w:color w:val="000000" w:themeColor="text1"/>
              </w:rPr>
              <w:t>Hulen</w:t>
            </w:r>
            <w:proofErr w:type="spellEnd"/>
            <w:r w:rsidRPr="00E0187C">
              <w:rPr>
                <w:b/>
                <w:bCs/>
                <w:color w:val="000000" w:themeColor="text1"/>
              </w:rPr>
              <w:t xml:space="preserve"> Van Enterprises</w:t>
            </w:r>
            <w:r w:rsidR="00E0187C" w:rsidRPr="00E0187C">
              <w:rPr>
                <w:b/>
                <w:bCs/>
                <w:color w:val="000000" w:themeColor="text1"/>
              </w:rPr>
              <w:t xml:space="preserve">- </w:t>
            </w:r>
            <w:r w:rsidRPr="00E0187C">
              <w:rPr>
                <w:b/>
                <w:bCs/>
                <w:color w:val="000000" w:themeColor="text1"/>
              </w:rPr>
              <w:t>Magyar Hungarian Restaurant</w:t>
            </w:r>
            <w:r w:rsidR="00E0187C" w:rsidRPr="00E0187C">
              <w:rPr>
                <w:b/>
                <w:bCs/>
                <w:color w:val="000000" w:themeColor="text1"/>
              </w:rPr>
              <w:t xml:space="preserve"> (</w:t>
            </w:r>
            <w:r w:rsidR="00E0187C" w:rsidRPr="00E0187C">
              <w:rPr>
                <w:b/>
                <w:bCs/>
                <w:color w:val="000000" w:themeColor="text1"/>
              </w:rPr>
              <w:t>2010</w:t>
            </w:r>
            <w:r w:rsidR="00E0187C" w:rsidRPr="00E0187C">
              <w:rPr>
                <w:b/>
                <w:bCs/>
                <w:color w:val="000000" w:themeColor="text1"/>
              </w:rPr>
              <w:t>)</w:t>
            </w:r>
          </w:p>
          <w:p w14:paraId="593772C5" w14:textId="5654415C" w:rsidR="00E0187C" w:rsidRPr="00E0187C" w:rsidRDefault="00682A15" w:rsidP="00036450">
            <w:pPr>
              <w:rPr>
                <w:b/>
                <w:bCs/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 xml:space="preserve">Cashier/Food Server </w:t>
            </w:r>
          </w:p>
          <w:p w14:paraId="57EDB8E4" w14:textId="4D674FBC" w:rsidR="004D3011" w:rsidRPr="00E0187C" w:rsidRDefault="00682A15" w:rsidP="00036450">
            <w:pPr>
              <w:rPr>
                <w:color w:val="000000" w:themeColor="text1"/>
              </w:rPr>
            </w:pPr>
            <w:r w:rsidRPr="00E0187C">
              <w:rPr>
                <w:color w:val="000000" w:themeColor="text1"/>
              </w:rPr>
              <w:t>Paseo de Magallanes Commercial Center U-</w:t>
            </w:r>
            <w:proofErr w:type="gramStart"/>
            <w:r w:rsidRPr="00E0187C">
              <w:rPr>
                <w:color w:val="000000" w:themeColor="text1"/>
              </w:rPr>
              <w:t>3,Brgy.Magallanes</w:t>
            </w:r>
            <w:proofErr w:type="gramEnd"/>
            <w:r w:rsidRPr="00E0187C">
              <w:rPr>
                <w:color w:val="000000" w:themeColor="text1"/>
              </w:rPr>
              <w:t>,Makati City</w:t>
            </w:r>
            <w:r w:rsidR="00E0187C" w:rsidRPr="00E0187C">
              <w:rPr>
                <w:color w:val="000000" w:themeColor="text1"/>
              </w:rPr>
              <w:t>.</w:t>
            </w:r>
          </w:p>
          <w:p w14:paraId="0FCAF876" w14:textId="77777777" w:rsidR="00682A15" w:rsidRPr="00E0187C" w:rsidRDefault="00682A15" w:rsidP="00036450">
            <w:pPr>
              <w:rPr>
                <w:color w:val="000000" w:themeColor="text1"/>
              </w:rPr>
            </w:pPr>
          </w:p>
          <w:p w14:paraId="653F222F" w14:textId="05B20E4A" w:rsidR="004D3011" w:rsidRPr="00E0187C" w:rsidRDefault="00E0187C" w:rsidP="00036450">
            <w:pPr>
              <w:rPr>
                <w:b/>
                <w:color w:val="000000" w:themeColor="text1"/>
              </w:rPr>
            </w:pPr>
            <w:r w:rsidRPr="00E0187C">
              <w:rPr>
                <w:b/>
                <w:color w:val="000000" w:themeColor="text1"/>
              </w:rPr>
              <w:t xml:space="preserve">Goldilocks Bakeshop, Inc. </w:t>
            </w:r>
            <w:r w:rsidRPr="00E0187C">
              <w:rPr>
                <w:b/>
                <w:color w:val="000000" w:themeColor="text1"/>
              </w:rPr>
              <w:t>(</w:t>
            </w:r>
            <w:r w:rsidRPr="00E0187C">
              <w:rPr>
                <w:b/>
                <w:color w:val="000000" w:themeColor="text1"/>
              </w:rPr>
              <w:t>2011-2018</w:t>
            </w:r>
            <w:r w:rsidRPr="00E0187C">
              <w:rPr>
                <w:b/>
                <w:color w:val="000000" w:themeColor="text1"/>
              </w:rPr>
              <w:t>)</w:t>
            </w:r>
          </w:p>
          <w:p w14:paraId="1ADACE14" w14:textId="7C174F70" w:rsidR="00E0187C" w:rsidRPr="00E0187C" w:rsidRDefault="00E0187C" w:rsidP="00036450">
            <w:pPr>
              <w:rPr>
                <w:b/>
                <w:color w:val="000000" w:themeColor="text1"/>
              </w:rPr>
            </w:pPr>
            <w:r w:rsidRPr="00E0187C">
              <w:rPr>
                <w:b/>
                <w:color w:val="000000" w:themeColor="text1"/>
              </w:rPr>
              <w:t>Store Manager 1</w:t>
            </w:r>
          </w:p>
          <w:p w14:paraId="254F8748" w14:textId="2CA1E624" w:rsidR="00E0187C" w:rsidRPr="00E0187C" w:rsidRDefault="00E0187C" w:rsidP="00036450">
            <w:pPr>
              <w:rPr>
                <w:bCs/>
                <w:color w:val="000000" w:themeColor="text1"/>
              </w:rPr>
            </w:pPr>
            <w:r w:rsidRPr="00E0187C">
              <w:rPr>
                <w:bCs/>
                <w:color w:val="000000" w:themeColor="text1"/>
              </w:rPr>
              <w:t>439 Shaw Boulevard, Mandaluyong City</w:t>
            </w:r>
          </w:p>
          <w:p w14:paraId="5A06CFEA" w14:textId="56045C4D" w:rsidR="00E0187C" w:rsidRPr="00E0187C" w:rsidRDefault="00E0187C" w:rsidP="00036450">
            <w:pPr>
              <w:rPr>
                <w:bCs/>
                <w:color w:val="000000" w:themeColor="text1"/>
              </w:rPr>
            </w:pPr>
          </w:p>
          <w:p w14:paraId="0055CE51" w14:textId="0271C23F" w:rsidR="00E0187C" w:rsidRPr="00E0187C" w:rsidRDefault="00E0187C" w:rsidP="00036450">
            <w:pPr>
              <w:rPr>
                <w:b/>
                <w:color w:val="000000" w:themeColor="text1"/>
              </w:rPr>
            </w:pPr>
            <w:r w:rsidRPr="00E0187C">
              <w:rPr>
                <w:b/>
                <w:color w:val="000000" w:themeColor="text1"/>
              </w:rPr>
              <w:t>Conduent Philippines (2019 – Present)</w:t>
            </w:r>
          </w:p>
          <w:p w14:paraId="6135A268" w14:textId="23251191" w:rsidR="00E0187C" w:rsidRPr="00E0187C" w:rsidRDefault="00E0187C" w:rsidP="00036450">
            <w:pPr>
              <w:rPr>
                <w:b/>
                <w:color w:val="000000" w:themeColor="text1"/>
              </w:rPr>
            </w:pPr>
            <w:r w:rsidRPr="00E0187C">
              <w:rPr>
                <w:b/>
                <w:color w:val="000000" w:themeColor="text1"/>
              </w:rPr>
              <w:t>Customer Service Associate</w:t>
            </w:r>
          </w:p>
          <w:p w14:paraId="5B2311DC" w14:textId="218F3888" w:rsidR="00E0187C" w:rsidRDefault="00E0187C" w:rsidP="00036450">
            <w:pPr>
              <w:rPr>
                <w:bCs/>
                <w:color w:val="000000" w:themeColor="text1"/>
              </w:rPr>
            </w:pPr>
            <w:r w:rsidRPr="00E0187C">
              <w:rPr>
                <w:bCs/>
                <w:color w:val="000000" w:themeColor="text1"/>
              </w:rPr>
              <w:t>7</w:t>
            </w:r>
            <w:r w:rsidRPr="00E0187C">
              <w:rPr>
                <w:bCs/>
                <w:color w:val="000000" w:themeColor="text1"/>
                <w:vertAlign w:val="superscript"/>
              </w:rPr>
              <w:t>th</w:t>
            </w:r>
            <w:r w:rsidRPr="00E0187C">
              <w:rPr>
                <w:bCs/>
                <w:color w:val="000000" w:themeColor="text1"/>
              </w:rPr>
              <w:t xml:space="preserve"> </w:t>
            </w:r>
            <w:proofErr w:type="spellStart"/>
            <w:r w:rsidRPr="00E0187C">
              <w:rPr>
                <w:bCs/>
                <w:color w:val="000000" w:themeColor="text1"/>
              </w:rPr>
              <w:t>flr</w:t>
            </w:r>
            <w:proofErr w:type="spellEnd"/>
            <w:r w:rsidRPr="00E0187C">
              <w:rPr>
                <w:bCs/>
                <w:color w:val="000000" w:themeColor="text1"/>
              </w:rPr>
              <w:t xml:space="preserve">. 1 E-com center Building, Mall of Asia, Pasay City </w:t>
            </w:r>
          </w:p>
          <w:p w14:paraId="0E7875BA" w14:textId="77777777" w:rsidR="005A300E" w:rsidRPr="00E0187C" w:rsidRDefault="005A300E" w:rsidP="00036450">
            <w:pPr>
              <w:rPr>
                <w:bCs/>
                <w:color w:val="000000" w:themeColor="text1"/>
              </w:rPr>
            </w:pPr>
          </w:p>
          <w:p w14:paraId="2FDFFADD" w14:textId="6B139F88" w:rsidR="00036450" w:rsidRPr="00E0187C" w:rsidRDefault="00E0187C" w:rsidP="00036450">
            <w:pPr>
              <w:pStyle w:val="Heading2"/>
              <w:rPr>
                <w:color w:val="000000" w:themeColor="text1"/>
              </w:rPr>
            </w:pPr>
            <w:r w:rsidRPr="00E0187C">
              <w:rPr>
                <w:color w:val="000000" w:themeColor="text1"/>
              </w:rPr>
              <w:t>Employment reference</w:t>
            </w:r>
          </w:p>
          <w:p w14:paraId="05ED9DC5" w14:textId="77777777" w:rsidR="00E0187C" w:rsidRPr="00E0187C" w:rsidRDefault="00E0187C" w:rsidP="00E0187C">
            <w:pPr>
              <w:rPr>
                <w:b/>
                <w:bCs/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 xml:space="preserve">Jenny Aguila </w:t>
            </w:r>
          </w:p>
          <w:p w14:paraId="111E29F8" w14:textId="320F0989" w:rsidR="00E0187C" w:rsidRPr="00E0187C" w:rsidRDefault="00E0187C" w:rsidP="00E0187C">
            <w:pPr>
              <w:rPr>
                <w:b/>
                <w:bCs/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>Manager 2</w:t>
            </w:r>
          </w:p>
          <w:p w14:paraId="258409F7" w14:textId="77777777" w:rsidR="00E0187C" w:rsidRDefault="00E0187C" w:rsidP="00E0187C">
            <w:pPr>
              <w:rPr>
                <w:color w:val="000000" w:themeColor="text1"/>
              </w:rPr>
            </w:pPr>
            <w:r w:rsidRPr="00E0187C">
              <w:rPr>
                <w:color w:val="000000" w:themeColor="text1"/>
              </w:rPr>
              <w:t xml:space="preserve">Goldilocks Bakeshop Inc. </w:t>
            </w:r>
          </w:p>
          <w:p w14:paraId="1E81A198" w14:textId="324D62E9" w:rsidR="00E0187C" w:rsidRPr="00E0187C" w:rsidRDefault="005A300E" w:rsidP="00E018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09178207794</w:t>
            </w:r>
            <w:r w:rsidR="00E0187C" w:rsidRPr="00E0187C">
              <w:rPr>
                <w:color w:val="000000" w:themeColor="text1"/>
              </w:rPr>
              <w:t>/ 8872860/ 8870882</w:t>
            </w:r>
          </w:p>
          <w:p w14:paraId="6E20FC43" w14:textId="77777777" w:rsidR="00E0187C" w:rsidRPr="00E0187C" w:rsidRDefault="00E0187C" w:rsidP="00E0187C">
            <w:pPr>
              <w:rPr>
                <w:color w:val="000000" w:themeColor="text1"/>
              </w:rPr>
            </w:pPr>
            <w:r w:rsidRPr="00E0187C">
              <w:rPr>
                <w:color w:val="000000" w:themeColor="text1"/>
              </w:rPr>
              <w:t xml:space="preserve"> </w:t>
            </w:r>
          </w:p>
          <w:p w14:paraId="314C980B" w14:textId="77777777" w:rsidR="00E0187C" w:rsidRPr="00E0187C" w:rsidRDefault="00E0187C" w:rsidP="00E0187C">
            <w:pPr>
              <w:rPr>
                <w:b/>
                <w:bCs/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 xml:space="preserve">Maria </w:t>
            </w:r>
            <w:proofErr w:type="spellStart"/>
            <w:r w:rsidRPr="00E0187C">
              <w:rPr>
                <w:b/>
                <w:bCs/>
                <w:color w:val="000000" w:themeColor="text1"/>
              </w:rPr>
              <w:t>Lalaine</w:t>
            </w:r>
            <w:proofErr w:type="spellEnd"/>
            <w:r w:rsidRPr="00E0187C">
              <w:rPr>
                <w:b/>
                <w:bCs/>
                <w:color w:val="000000" w:themeColor="text1"/>
              </w:rPr>
              <w:t xml:space="preserve"> Fille</w:t>
            </w:r>
          </w:p>
          <w:p w14:paraId="7B31F46D" w14:textId="77777777" w:rsidR="00E0187C" w:rsidRPr="00E0187C" w:rsidRDefault="00E0187C" w:rsidP="00E0187C">
            <w:pPr>
              <w:rPr>
                <w:b/>
                <w:bCs/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 xml:space="preserve">Manager 2 </w:t>
            </w:r>
          </w:p>
          <w:p w14:paraId="4DED4C67" w14:textId="77777777" w:rsidR="005A300E" w:rsidRDefault="00E0187C" w:rsidP="00E0187C">
            <w:pPr>
              <w:rPr>
                <w:color w:val="000000" w:themeColor="text1"/>
              </w:rPr>
            </w:pPr>
            <w:r w:rsidRPr="00E0187C">
              <w:rPr>
                <w:color w:val="000000" w:themeColor="text1"/>
              </w:rPr>
              <w:t xml:space="preserve">Goldilocks Bakeshop Inc. </w:t>
            </w:r>
          </w:p>
          <w:p w14:paraId="027A9173" w14:textId="5DD84C20" w:rsidR="00E0187C" w:rsidRPr="00E0187C" w:rsidRDefault="00E0187C" w:rsidP="00E0187C">
            <w:pPr>
              <w:rPr>
                <w:color w:val="000000" w:themeColor="text1"/>
              </w:rPr>
            </w:pPr>
            <w:r w:rsidRPr="00E0187C">
              <w:rPr>
                <w:color w:val="000000" w:themeColor="text1"/>
              </w:rPr>
              <w:t>09564773313/ 7276504/ 7276505</w:t>
            </w:r>
          </w:p>
          <w:p w14:paraId="332AAD0A" w14:textId="77777777" w:rsidR="00E0187C" w:rsidRPr="00E0187C" w:rsidRDefault="00E0187C" w:rsidP="00E0187C">
            <w:pPr>
              <w:rPr>
                <w:color w:val="000000" w:themeColor="text1"/>
              </w:rPr>
            </w:pPr>
            <w:r w:rsidRPr="00E0187C">
              <w:rPr>
                <w:color w:val="000000" w:themeColor="text1"/>
              </w:rPr>
              <w:t xml:space="preserve"> </w:t>
            </w:r>
          </w:p>
          <w:p w14:paraId="77AE3521" w14:textId="77777777" w:rsidR="00E0187C" w:rsidRPr="00E0187C" w:rsidRDefault="00E0187C" w:rsidP="00E0187C">
            <w:pPr>
              <w:rPr>
                <w:b/>
                <w:bCs/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 xml:space="preserve">Marnie </w:t>
            </w:r>
            <w:proofErr w:type="spellStart"/>
            <w:r w:rsidRPr="00E0187C">
              <w:rPr>
                <w:b/>
                <w:bCs/>
                <w:color w:val="000000" w:themeColor="text1"/>
              </w:rPr>
              <w:t>Estolas</w:t>
            </w:r>
            <w:proofErr w:type="spellEnd"/>
            <w:r w:rsidRPr="00E0187C">
              <w:rPr>
                <w:b/>
                <w:bCs/>
                <w:color w:val="000000" w:themeColor="text1"/>
              </w:rPr>
              <w:t xml:space="preserve"> </w:t>
            </w:r>
          </w:p>
          <w:p w14:paraId="534C361C" w14:textId="77777777" w:rsidR="00E0187C" w:rsidRPr="00E0187C" w:rsidRDefault="00E0187C" w:rsidP="00E0187C">
            <w:pPr>
              <w:rPr>
                <w:b/>
                <w:bCs/>
                <w:color w:val="000000" w:themeColor="text1"/>
              </w:rPr>
            </w:pPr>
            <w:r w:rsidRPr="00E0187C">
              <w:rPr>
                <w:b/>
                <w:bCs/>
                <w:color w:val="000000" w:themeColor="text1"/>
              </w:rPr>
              <w:t>Manager 1</w:t>
            </w:r>
          </w:p>
          <w:p w14:paraId="3D633258" w14:textId="77777777" w:rsidR="005A300E" w:rsidRDefault="00E0187C" w:rsidP="00E0187C">
            <w:pPr>
              <w:rPr>
                <w:color w:val="000000" w:themeColor="text1"/>
              </w:rPr>
            </w:pPr>
            <w:r w:rsidRPr="00E0187C">
              <w:rPr>
                <w:color w:val="000000" w:themeColor="text1"/>
              </w:rPr>
              <w:t xml:space="preserve">Goldilocks Bakeshop Inc. </w:t>
            </w:r>
          </w:p>
          <w:p w14:paraId="3EA7B6F1" w14:textId="2398F106" w:rsidR="00036450" w:rsidRPr="00E0187C" w:rsidRDefault="005A300E" w:rsidP="00E018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09297842327</w:t>
            </w:r>
            <w:r w:rsidR="00E0187C" w:rsidRPr="00E0187C">
              <w:rPr>
                <w:color w:val="000000" w:themeColor="text1"/>
              </w:rPr>
              <w:t>/ 8870882/ 8872860</w:t>
            </w:r>
          </w:p>
        </w:tc>
      </w:tr>
    </w:tbl>
    <w:p w14:paraId="0F41FBFE" w14:textId="77777777" w:rsidR="0043117B" w:rsidRPr="00E0187C" w:rsidRDefault="005D014F" w:rsidP="000C45FF">
      <w:pPr>
        <w:tabs>
          <w:tab w:val="left" w:pos="990"/>
        </w:tabs>
        <w:rPr>
          <w:color w:val="000000" w:themeColor="text1"/>
        </w:rPr>
      </w:pPr>
    </w:p>
    <w:sectPr w:rsidR="0043117B" w:rsidRPr="00E0187C" w:rsidSect="000C45FF">
      <w:head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81BB21" w14:textId="77777777" w:rsidR="005D014F" w:rsidRDefault="005D014F" w:rsidP="000C45FF">
      <w:r>
        <w:separator/>
      </w:r>
    </w:p>
  </w:endnote>
  <w:endnote w:type="continuationSeparator" w:id="0">
    <w:p w14:paraId="17A963F7" w14:textId="77777777" w:rsidR="005D014F" w:rsidRDefault="005D014F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24B56D" w14:textId="77777777" w:rsidR="005D014F" w:rsidRDefault="005D014F" w:rsidP="000C45FF">
      <w:r>
        <w:separator/>
      </w:r>
    </w:p>
  </w:footnote>
  <w:footnote w:type="continuationSeparator" w:id="0">
    <w:p w14:paraId="5A416905" w14:textId="77777777" w:rsidR="005D014F" w:rsidRDefault="005D014F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02A9B" w14:textId="77777777" w:rsidR="000C45FF" w:rsidRDefault="000C45F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ABFE77F" wp14:editId="0F20D8AB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15"/>
    <w:rsid w:val="00036450"/>
    <w:rsid w:val="00094499"/>
    <w:rsid w:val="000C45FF"/>
    <w:rsid w:val="000E3FD1"/>
    <w:rsid w:val="00112054"/>
    <w:rsid w:val="001525E1"/>
    <w:rsid w:val="00180329"/>
    <w:rsid w:val="0019001F"/>
    <w:rsid w:val="001A74A5"/>
    <w:rsid w:val="001B2ABD"/>
    <w:rsid w:val="001E0391"/>
    <w:rsid w:val="001E1759"/>
    <w:rsid w:val="001F1ECC"/>
    <w:rsid w:val="002400EB"/>
    <w:rsid w:val="00256CF7"/>
    <w:rsid w:val="00281FD5"/>
    <w:rsid w:val="0030481B"/>
    <w:rsid w:val="003156FC"/>
    <w:rsid w:val="003254B5"/>
    <w:rsid w:val="0037121F"/>
    <w:rsid w:val="003A6B7D"/>
    <w:rsid w:val="003B06CA"/>
    <w:rsid w:val="004071FC"/>
    <w:rsid w:val="00445947"/>
    <w:rsid w:val="004813B3"/>
    <w:rsid w:val="00496591"/>
    <w:rsid w:val="004C63E4"/>
    <w:rsid w:val="004D3011"/>
    <w:rsid w:val="005262AC"/>
    <w:rsid w:val="005A300E"/>
    <w:rsid w:val="005D014F"/>
    <w:rsid w:val="005E39D5"/>
    <w:rsid w:val="00600670"/>
    <w:rsid w:val="0062123A"/>
    <w:rsid w:val="00646E75"/>
    <w:rsid w:val="006771D0"/>
    <w:rsid w:val="00682A15"/>
    <w:rsid w:val="00715FCB"/>
    <w:rsid w:val="00743101"/>
    <w:rsid w:val="007775E1"/>
    <w:rsid w:val="007867A0"/>
    <w:rsid w:val="007927F5"/>
    <w:rsid w:val="00802CA0"/>
    <w:rsid w:val="009260CD"/>
    <w:rsid w:val="00952C25"/>
    <w:rsid w:val="00A2118D"/>
    <w:rsid w:val="00AD76E2"/>
    <w:rsid w:val="00B20152"/>
    <w:rsid w:val="00B359E4"/>
    <w:rsid w:val="00B57D98"/>
    <w:rsid w:val="00B70850"/>
    <w:rsid w:val="00C066B6"/>
    <w:rsid w:val="00C37BA1"/>
    <w:rsid w:val="00C4674C"/>
    <w:rsid w:val="00C506CF"/>
    <w:rsid w:val="00C72BED"/>
    <w:rsid w:val="00C9578B"/>
    <w:rsid w:val="00CB0055"/>
    <w:rsid w:val="00D2522B"/>
    <w:rsid w:val="00D422DE"/>
    <w:rsid w:val="00D5459D"/>
    <w:rsid w:val="00DA1F4D"/>
    <w:rsid w:val="00DD172A"/>
    <w:rsid w:val="00E0187C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58961B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styleId="UnresolvedMention">
    <w:name w:val="Unresolved Mention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\AppData\Roaming\Microsoft\Templates\Blue%20grey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561334508B14B2CB8434F214AD51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2A05A-BA16-49E3-906F-76639BC79EAE}"/>
      </w:docPartPr>
      <w:docPartBody>
        <w:p w:rsidR="00000000" w:rsidRDefault="006B5C82">
          <w:pPr>
            <w:pStyle w:val="4561334508B14B2CB8434F214AD514AB"/>
          </w:pPr>
          <w:r w:rsidRPr="00D5459D">
            <w:t>Profile</w:t>
          </w:r>
        </w:p>
      </w:docPartBody>
    </w:docPart>
    <w:docPart>
      <w:docPartPr>
        <w:name w:val="8A1D58FCE2E748D18B583A3EF5BCB9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544D8-0BF2-4138-B75C-92C8ACF578A7}"/>
      </w:docPartPr>
      <w:docPartBody>
        <w:p w:rsidR="00000000" w:rsidRDefault="006B5C82">
          <w:pPr>
            <w:pStyle w:val="8A1D58FCE2E748D18B583A3EF5BCB9D3"/>
          </w:pPr>
          <w:r w:rsidRPr="00CB0055">
            <w:t>Contact</w:t>
          </w:r>
        </w:p>
      </w:docPartBody>
    </w:docPart>
    <w:docPart>
      <w:docPartPr>
        <w:name w:val="B7CD7491FC5E4D88A55FC2125DC73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F6EAA-351D-4DFA-AD91-E50F0C9DB8EA}"/>
      </w:docPartPr>
      <w:docPartBody>
        <w:p w:rsidR="00000000" w:rsidRDefault="006B5C82">
          <w:pPr>
            <w:pStyle w:val="B7CD7491FC5E4D88A55FC2125DC73446"/>
          </w:pPr>
          <w:r w:rsidRPr="00036450">
            <w:t>EDUCATION</w:t>
          </w:r>
        </w:p>
      </w:docPartBody>
    </w:docPart>
    <w:docPart>
      <w:docPartPr>
        <w:name w:val="BF4CE5C0563F43689191B6359FA99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62B7C7-93F4-4A39-9219-10BEE7A1EF8F}"/>
      </w:docPartPr>
      <w:docPartBody>
        <w:p w:rsidR="00000000" w:rsidRDefault="006B5C82">
          <w:pPr>
            <w:pStyle w:val="BF4CE5C0563F43689191B6359FA992EA"/>
          </w:pPr>
          <w:r w:rsidRPr="00036450">
            <w:t>WORK 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C82"/>
    <w:rsid w:val="006B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CACFED68CD4FC09D05F1093095EF57">
    <w:name w:val="6ECACFED68CD4FC09D05F1093095EF57"/>
  </w:style>
  <w:style w:type="paragraph" w:customStyle="1" w:styleId="2B434458E3C540289CC125DEAC89702B">
    <w:name w:val="2B434458E3C540289CC125DEAC89702B"/>
  </w:style>
  <w:style w:type="paragraph" w:customStyle="1" w:styleId="4561334508B14B2CB8434F214AD514AB">
    <w:name w:val="4561334508B14B2CB8434F214AD514AB"/>
  </w:style>
  <w:style w:type="paragraph" w:customStyle="1" w:styleId="6EA953CDF88946F7BE607FB2A9A0CAEE">
    <w:name w:val="6EA953CDF88946F7BE607FB2A9A0CAEE"/>
  </w:style>
  <w:style w:type="paragraph" w:customStyle="1" w:styleId="8A1D58FCE2E748D18B583A3EF5BCB9D3">
    <w:name w:val="8A1D58FCE2E748D18B583A3EF5BCB9D3"/>
  </w:style>
  <w:style w:type="paragraph" w:customStyle="1" w:styleId="BB8578D69A024A57A2C6525F411EE3A7">
    <w:name w:val="BB8578D69A024A57A2C6525F411EE3A7"/>
  </w:style>
  <w:style w:type="paragraph" w:customStyle="1" w:styleId="50935CBD23B74E2C9A3FF90390BE9043">
    <w:name w:val="50935CBD23B74E2C9A3FF90390BE9043"/>
  </w:style>
  <w:style w:type="paragraph" w:customStyle="1" w:styleId="C566FD5D9EF44DD1B3AC1E0850093862">
    <w:name w:val="C566FD5D9EF44DD1B3AC1E0850093862"/>
  </w:style>
  <w:style w:type="paragraph" w:customStyle="1" w:styleId="17C707E1F4FA4CCDA262BD2E8664768E">
    <w:name w:val="17C707E1F4FA4CCDA262BD2E8664768E"/>
  </w:style>
  <w:style w:type="paragraph" w:customStyle="1" w:styleId="BA49F6FE11784508A63A58433E65CE74">
    <w:name w:val="BA49F6FE11784508A63A58433E65CE74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BE5D0E09922F4878AC6537B0DE7FD53A">
    <w:name w:val="BE5D0E09922F4878AC6537B0DE7FD53A"/>
  </w:style>
  <w:style w:type="paragraph" w:customStyle="1" w:styleId="41CEFD0516FF4EB48A42FD3243285E8B">
    <w:name w:val="41CEFD0516FF4EB48A42FD3243285E8B"/>
  </w:style>
  <w:style w:type="paragraph" w:customStyle="1" w:styleId="F270CEF52B0241DA9E1DF16BB95F529B">
    <w:name w:val="F270CEF52B0241DA9E1DF16BB95F529B"/>
  </w:style>
  <w:style w:type="paragraph" w:customStyle="1" w:styleId="30378DC3B51A44F186F51371018393CF">
    <w:name w:val="30378DC3B51A44F186F51371018393CF"/>
  </w:style>
  <w:style w:type="paragraph" w:customStyle="1" w:styleId="71C15B9813FD435EA10B618583557392">
    <w:name w:val="71C15B9813FD435EA10B618583557392"/>
  </w:style>
  <w:style w:type="paragraph" w:customStyle="1" w:styleId="5515D207C76D4638B77B62AFB315F156">
    <w:name w:val="5515D207C76D4638B77B62AFB315F156"/>
  </w:style>
  <w:style w:type="paragraph" w:customStyle="1" w:styleId="B7CD7491FC5E4D88A55FC2125DC73446">
    <w:name w:val="B7CD7491FC5E4D88A55FC2125DC73446"/>
  </w:style>
  <w:style w:type="paragraph" w:customStyle="1" w:styleId="5AC55CD9E4C645CD97D746172FE9F055">
    <w:name w:val="5AC55CD9E4C645CD97D746172FE9F055"/>
  </w:style>
  <w:style w:type="paragraph" w:customStyle="1" w:styleId="1A0FEEE2F9C8492DA0B824D9259F36B6">
    <w:name w:val="1A0FEEE2F9C8492DA0B824D9259F36B6"/>
  </w:style>
  <w:style w:type="paragraph" w:customStyle="1" w:styleId="7F6E28FB76484D90BAF8BBB13BD7280D">
    <w:name w:val="7F6E28FB76484D90BAF8BBB13BD7280D"/>
  </w:style>
  <w:style w:type="paragraph" w:customStyle="1" w:styleId="223A9E9B070B48E3A046BF606494E58D">
    <w:name w:val="223A9E9B070B48E3A046BF606494E58D"/>
  </w:style>
  <w:style w:type="paragraph" w:customStyle="1" w:styleId="1326FCB3D20B45348D31B711559E66CD">
    <w:name w:val="1326FCB3D20B45348D31B711559E66CD"/>
  </w:style>
  <w:style w:type="paragraph" w:customStyle="1" w:styleId="452E879E84C640618CDFDB8C90538E32">
    <w:name w:val="452E879E84C640618CDFDB8C90538E32"/>
  </w:style>
  <w:style w:type="paragraph" w:customStyle="1" w:styleId="CD8FFFC9CF70460DB7E5AEC30996023B">
    <w:name w:val="CD8FFFC9CF70460DB7E5AEC30996023B"/>
  </w:style>
  <w:style w:type="paragraph" w:customStyle="1" w:styleId="BF4CE5C0563F43689191B6359FA992EA">
    <w:name w:val="BF4CE5C0563F43689191B6359FA992EA"/>
  </w:style>
  <w:style w:type="paragraph" w:customStyle="1" w:styleId="21A5D4220B0C48DF807A72B9416F3D88">
    <w:name w:val="21A5D4220B0C48DF807A72B9416F3D88"/>
  </w:style>
  <w:style w:type="paragraph" w:customStyle="1" w:styleId="A093AD1372BC478594E308C00A31A3F7">
    <w:name w:val="A093AD1372BC478594E308C00A31A3F7"/>
  </w:style>
  <w:style w:type="paragraph" w:customStyle="1" w:styleId="5F3D43AC52B249AAAF8ACD8E1B7D6886">
    <w:name w:val="5F3D43AC52B249AAAF8ACD8E1B7D6886"/>
  </w:style>
  <w:style w:type="paragraph" w:customStyle="1" w:styleId="BB8895CDE33740B0B2E0A3F905EF0755">
    <w:name w:val="BB8895CDE33740B0B2E0A3F905EF0755"/>
  </w:style>
  <w:style w:type="paragraph" w:customStyle="1" w:styleId="A5C7C4CD3AC244C98D7C8B2F596BFEDC">
    <w:name w:val="A5C7C4CD3AC244C98D7C8B2F596BFEDC"/>
  </w:style>
  <w:style w:type="paragraph" w:customStyle="1" w:styleId="69DD276825F946619066C3FC0CC40AA4">
    <w:name w:val="69DD276825F946619066C3FC0CC40AA4"/>
  </w:style>
  <w:style w:type="paragraph" w:customStyle="1" w:styleId="4963EFC87AC94CAD9F0F59BEE269C47A">
    <w:name w:val="4963EFC87AC94CAD9F0F59BEE269C47A"/>
  </w:style>
  <w:style w:type="paragraph" w:customStyle="1" w:styleId="E9C8AAE9D48F4A79BF02DF7F94D3AA63">
    <w:name w:val="E9C8AAE9D48F4A79BF02DF7F94D3AA63"/>
  </w:style>
  <w:style w:type="paragraph" w:customStyle="1" w:styleId="6FBF511208614461BB77D83724B96C6E">
    <w:name w:val="6FBF511208614461BB77D83724B96C6E"/>
  </w:style>
  <w:style w:type="paragraph" w:customStyle="1" w:styleId="55E8DAA548684019B8293602820EB48C">
    <w:name w:val="55E8DAA548684019B8293602820EB48C"/>
  </w:style>
  <w:style w:type="paragraph" w:customStyle="1" w:styleId="0B4FE50C561C49DEA23B246756D22924">
    <w:name w:val="0B4FE50C561C49DEA23B246756D22924"/>
  </w:style>
  <w:style w:type="paragraph" w:customStyle="1" w:styleId="9A5E58D79AA4450D8DB82242B9C0683F">
    <w:name w:val="9A5E58D79AA4450D8DB82242B9C0683F"/>
  </w:style>
  <w:style w:type="paragraph" w:customStyle="1" w:styleId="5D0DA9BA91F6484AB5E43C06AC38297B">
    <w:name w:val="5D0DA9BA91F6484AB5E43C06AC38297B"/>
  </w:style>
  <w:style w:type="paragraph" w:customStyle="1" w:styleId="5435E2221BC940808AA3DB6E7F2A67F8">
    <w:name w:val="5435E2221BC940808AA3DB6E7F2A67F8"/>
  </w:style>
  <w:style w:type="paragraph" w:customStyle="1" w:styleId="88537D8C849B4193877FE63305FD74F2">
    <w:name w:val="88537D8C849B4193877FE63305FD74F2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paragraph" w:customStyle="1" w:styleId="6F4F653DB214481AB1F071EDC7DE9159">
    <w:name w:val="6F4F653DB214481AB1F071EDC7DE91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grey resume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2020-11-03T06:52:00Z</dcterms:created>
  <dcterms:modified xsi:type="dcterms:W3CDTF">2020-11-03T07:21:00Z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