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61" w:rsidRDefault="00456261" w:rsidP="00F91451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Resume Name"/>
        <w:tag w:val="Resume Name"/>
        <w:id w:val="986285798"/>
        <w:placeholder>
          <w:docPart w:val="09200103B933473A996EA1EBB7AC0E01"/>
        </w:placeholder>
        <w:docPartList>
          <w:docPartGallery w:val="Quick Parts"/>
          <w:docPartCategory w:val=" Resume Name"/>
        </w:docPartList>
      </w:sdtPr>
      <w:sdtEndPr>
        <w:rPr>
          <w:rFonts w:eastAsiaTheme="minorHAnsi"/>
        </w:rPr>
      </w:sdtEndPr>
      <w:sdtContent>
        <w:p w:rsidR="00BC0DDC" w:rsidRPr="0036578C" w:rsidRDefault="00227DFC" w:rsidP="00E1646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  <w:r w:rsidRPr="0036578C">
            <w:rPr>
              <w:rFonts w:ascii="Times New Roman" w:hAnsi="Times New Roman" w:cs="Times New Roman"/>
              <w:noProof/>
              <w:sz w:val="24"/>
              <w:szCs w:val="24"/>
              <w:lang w:val="en-NZ" w:eastAsia="en-NZ"/>
            </w:rPr>
            <mc:AlternateContent>
              <mc:Choice Requires="wps">
                <w:drawing>
                  <wp:anchor distT="0" distB="274320" distL="457200" distR="457200" simplePos="0" relativeHeight="251661312" behindDoc="0" locked="0" layoutInCell="1" allowOverlap="1" wp14:anchorId="38FE145B" wp14:editId="065FAAF3">
                    <wp:simplePos x="0" y="0"/>
                    <wp:positionH relativeFrom="margin">
                      <wp:posOffset>1894840</wp:posOffset>
                    </wp:positionH>
                    <wp:positionV relativeFrom="margin">
                      <wp:posOffset>-119380</wp:posOffset>
                    </wp:positionV>
                    <wp:extent cx="2638425" cy="613410"/>
                    <wp:effectExtent l="19050" t="19050" r="47625" b="34290"/>
                    <wp:wrapTopAndBottom/>
                    <wp:docPr id="3" name="Rectangle 3"/>
                    <wp:cNvGraphicFramePr>
                      <a:graphicFrameLocks xmlns:a="http://schemas.openxmlformats.org/drawingml/2006/main" noGrp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Grp="1"/>
                          </wps:cNvSpPr>
                          <wps:spPr>
                            <a:xfrm>
                              <a:off x="0" y="0"/>
                              <a:ext cx="2638425" cy="61341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57150" cmpd="thinThick">
                              <a:solidFill>
                                <a:schemeClr val="tx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:rsidR="00BC0DDC" w:rsidRPr="00D66A4A" w:rsidRDefault="00DE1CF7" w:rsidP="00227DFC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66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RACHEL </w:t>
                                </w:r>
                                <w:r w:rsidR="00D66A4A" w:rsidRPr="00D66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SANNE</w:t>
                                </w:r>
                                <w:r w:rsidR="00E16469" w:rsidRPr="00D66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LUNGAY</w:t>
                                </w:r>
                              </w:p>
                              <w:p w:rsidR="00400F02" w:rsidRDefault="00400F02" w:rsidP="00227DFC">
                                <w:pPr>
                                  <w:pStyle w:val="PersonalName"/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182880" tIns="91440" rIns="182880" bIns="45720" rtlCol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left:0;text-align:left;margin-left:149.2pt;margin-top:-9.4pt;width:207.75pt;height:48.3pt;z-index:251661312;visibility:visible;mso-wrap-style:square;mso-width-percent:0;mso-height-percent:0;mso-wrap-distance-left:36pt;mso-wrap-distance-top:0;mso-wrap-distance-right:36pt;mso-wrap-distance-bottom:21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" fillcolor="black [3213]" strokecolor="black [3213]" strokeweight="4.5pt">
                    <v:stroke linestyle="thinThick"/>
                    <v:path arrowok="t"/>
                    <o:lock v:ext="edit" grouping="t"/>
                    <v:textbox inset="14.4pt,7.2pt,14.4pt">
                      <w:txbxContent>
                        <w:p w:rsidR="00BC0DDC" w:rsidRPr="00D66A4A" w:rsidRDefault="00DE1CF7" w:rsidP="00227DFC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66A4A">
                            <w:rPr>
                              <w:b/>
                              <w:sz w:val="24"/>
                              <w:szCs w:val="24"/>
                            </w:rPr>
                            <w:t xml:space="preserve">RACHEL </w:t>
                          </w:r>
                          <w:r w:rsidR="00D66A4A" w:rsidRPr="00D66A4A">
                            <w:rPr>
                              <w:b/>
                              <w:sz w:val="24"/>
                              <w:szCs w:val="24"/>
                            </w:rPr>
                            <w:t>SANNE</w:t>
                          </w:r>
                          <w:r w:rsidR="00E16469" w:rsidRPr="00D66A4A">
                            <w:rPr>
                              <w:b/>
                              <w:sz w:val="24"/>
                              <w:szCs w:val="24"/>
                            </w:rPr>
                            <w:t xml:space="preserve"> LUNGAY</w:t>
                          </w:r>
                        </w:p>
                        <w:p w:rsidR="00400F02" w:rsidRDefault="00400F02" w:rsidP="00227DFC">
                          <w:pPr>
                            <w:pStyle w:val="PersonalName"/>
                            <w:jc w:val="center"/>
                          </w:pPr>
                        </w:p>
                      </w:txbxContent>
                    </v:textbox>
                    <w10:wrap type="topAndBottom" anchorx="margin" anchory="margin"/>
                  </v:rect>
                </w:pict>
              </mc:Fallback>
            </mc:AlternateContent>
          </w:r>
          <w:r w:rsidR="00BF54F9" w:rsidRPr="0036578C">
            <w:rPr>
              <w:rFonts w:ascii="Times New Roman" w:hAnsi="Times New Roman" w:cs="Times New Roman"/>
              <w:sz w:val="24"/>
              <w:szCs w:val="24"/>
            </w:rPr>
            <w:sym w:font="Wingdings" w:char="F074"/>
          </w:r>
          <w:r w:rsidR="00BF54F9" w:rsidRPr="0036578C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Address"/>
              <w:id w:val="505637697"/>
              <w:placeholder>
                <w:docPart w:val="2B4E5ABE0FD8445A94FEF6E939982B80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36578C">
                <w:rPr>
                  <w:rFonts w:ascii="Times New Roman" w:hAnsi="Times New Roman" w:cs="Times New Roman"/>
                  <w:sz w:val="24"/>
                  <w:szCs w:val="24"/>
                </w:rPr>
                <w:t>2 Goyal Lane</w:t>
              </w:r>
              <w:r w:rsidR="006301D8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C75111" w:rsidRPr="0036578C">
                <w:rPr>
                  <w:rFonts w:ascii="Times New Roman" w:hAnsi="Times New Roman" w:cs="Times New Roman"/>
                  <w:sz w:val="24"/>
                  <w:szCs w:val="24"/>
                </w:rPr>
                <w:t>Pakuranga</w:t>
              </w:r>
              <w:proofErr w:type="spellEnd"/>
              <w:r w:rsidR="00A171CD" w:rsidRPr="0036578C">
                <w:rPr>
                  <w:rFonts w:ascii="Times New Roman" w:hAnsi="Times New Roman" w:cs="Times New Roman"/>
                  <w:sz w:val="24"/>
                  <w:szCs w:val="24"/>
                </w:rPr>
                <w:t xml:space="preserve">, New Zealand </w:t>
              </w:r>
            </w:sdtContent>
          </w:sdt>
          <w:r w:rsidR="00BF54F9" w:rsidRPr="0036578C">
            <w:rPr>
              <w:rFonts w:ascii="Times New Roman" w:hAnsi="Times New Roman" w:cs="Times New Roman"/>
              <w:sz w:val="24"/>
              <w:szCs w:val="24"/>
            </w:rPr>
            <w:sym w:font="Wingdings" w:char="F074"/>
          </w:r>
          <w:r w:rsidR="00BF54F9" w:rsidRPr="003657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Phone"/>
              <w:id w:val="-298074868"/>
              <w:placeholder>
                <w:docPart w:val="87D7D1A0543549A6A4854AD29D716C43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F142F8">
                <w:rPr>
                  <w:rFonts w:ascii="Times New Roman" w:hAnsi="Times New Roman" w:cs="Times New Roman"/>
                  <w:sz w:val="24"/>
                  <w:szCs w:val="24"/>
                </w:rPr>
                <w:t>Mobile: +64</w:t>
              </w:r>
              <w:r w:rsidR="000D3CEA">
                <w:rPr>
                  <w:rFonts w:ascii="Times New Roman" w:hAnsi="Times New Roman" w:cs="Times New Roman"/>
                  <w:sz w:val="24"/>
                  <w:szCs w:val="24"/>
                </w:rPr>
                <w:t>226020410</w:t>
              </w:r>
            </w:sdtContent>
          </w:sdt>
        </w:p>
        <w:p w:rsidR="00382B91" w:rsidRPr="0036578C" w:rsidRDefault="00EE6F42" w:rsidP="00E1646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  <w:r w:rsidRPr="0036578C">
            <w:rPr>
              <w:rFonts w:ascii="Times New Roman" w:hAnsi="Times New Roman" w:cs="Times New Roman"/>
              <w:sz w:val="24"/>
              <w:szCs w:val="24"/>
            </w:rPr>
            <w:t>Email: rsannelungay</w:t>
          </w:r>
          <w:r w:rsidR="00BC0DDC" w:rsidRPr="0036578C">
            <w:rPr>
              <w:rFonts w:ascii="Times New Roman" w:hAnsi="Times New Roman" w:cs="Times New Roman"/>
              <w:sz w:val="24"/>
              <w:szCs w:val="24"/>
            </w:rPr>
            <w:t>@yahoo.com</w:t>
          </w:r>
        </w:p>
        <w:p w:rsidR="00382B91" w:rsidRPr="0036578C" w:rsidRDefault="00786E5A" w:rsidP="00E16469">
          <w:pPr>
            <w:pStyle w:val="NoSpacing"/>
            <w:rPr>
              <w:rFonts w:ascii="Times New Roman" w:eastAsiaTheme="minorHAnsi" w:hAnsi="Times New Roman" w:cs="Times New Roman"/>
              <w:sz w:val="24"/>
              <w:szCs w:val="24"/>
            </w:rPr>
          </w:pPr>
        </w:p>
      </w:sdtContent>
    </w:sdt>
    <w:p w:rsidR="00BC0DDC" w:rsidRPr="0036578C" w:rsidRDefault="00382B91" w:rsidP="00E16469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OBJECTIVES</w:t>
      </w:r>
    </w:p>
    <w:p w:rsidR="00876F31" w:rsidRPr="0036578C" w:rsidRDefault="007073CF" w:rsidP="00E16469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            To obtain a</w:t>
      </w:r>
      <w:r w:rsidR="00C775CB">
        <w:rPr>
          <w:rFonts w:ascii="Times New Roman" w:hAnsi="Times New Roman" w:cs="Times New Roman"/>
          <w:sz w:val="24"/>
          <w:szCs w:val="24"/>
        </w:rPr>
        <w:t xml:space="preserve"> Full-time</w:t>
      </w:r>
      <w:r w:rsidRPr="0036578C">
        <w:rPr>
          <w:rFonts w:ascii="Times New Roman" w:hAnsi="Times New Roman" w:cs="Times New Roman"/>
          <w:sz w:val="24"/>
          <w:szCs w:val="24"/>
        </w:rPr>
        <w:t xml:space="preserve"> position where I could effectively apply my skills and knowledge I’ve learned</w:t>
      </w:r>
      <w:r w:rsidR="005A04C2" w:rsidRPr="0036578C">
        <w:rPr>
          <w:rFonts w:ascii="Times New Roman" w:hAnsi="Times New Roman" w:cs="Times New Roman"/>
          <w:sz w:val="24"/>
          <w:szCs w:val="24"/>
        </w:rPr>
        <w:t xml:space="preserve"> </w:t>
      </w:r>
      <w:r w:rsidR="00C775CB">
        <w:rPr>
          <w:rFonts w:ascii="Times New Roman" w:hAnsi="Times New Roman" w:cs="Times New Roman"/>
          <w:sz w:val="24"/>
          <w:szCs w:val="24"/>
        </w:rPr>
        <w:t>and to get</w:t>
      </w:r>
      <w:r w:rsidRPr="0036578C">
        <w:rPr>
          <w:rFonts w:ascii="Times New Roman" w:hAnsi="Times New Roman" w:cs="Times New Roman"/>
          <w:sz w:val="24"/>
          <w:szCs w:val="24"/>
        </w:rPr>
        <w:t xml:space="preserve"> an opportunity to work productively and accurately in your company.</w:t>
      </w:r>
    </w:p>
    <w:p w:rsidR="00D3422B" w:rsidRPr="0036578C" w:rsidRDefault="00D3422B" w:rsidP="00E16469">
      <w:pPr>
        <w:pStyle w:val="ListParagraph"/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EDUCATION AND QUALIFICATION</w:t>
      </w:r>
    </w:p>
    <w:p w:rsidR="00C775CB" w:rsidRPr="0036578C" w:rsidRDefault="0036578C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2016 – 2017</w:t>
      </w:r>
      <w:r w:rsidRPr="0036578C">
        <w:rPr>
          <w:rFonts w:ascii="Times New Roman" w:hAnsi="Times New Roman" w:cs="Times New Roman"/>
          <w:sz w:val="24"/>
          <w:szCs w:val="24"/>
        </w:rPr>
        <w:tab/>
      </w:r>
      <w:r w:rsidR="00EA08A8">
        <w:rPr>
          <w:rFonts w:ascii="Times New Roman" w:hAnsi="Times New Roman" w:cs="Times New Roman"/>
          <w:sz w:val="24"/>
          <w:szCs w:val="24"/>
        </w:rPr>
        <w:tab/>
        <w:t>Diploma in Hotel</w:t>
      </w:r>
      <w:r w:rsidR="00326414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DE1CF7" w:rsidRPr="0036578C">
        <w:rPr>
          <w:rFonts w:ascii="Times New Roman" w:hAnsi="Times New Roman" w:cs="Times New Roman"/>
          <w:sz w:val="24"/>
          <w:szCs w:val="24"/>
        </w:rPr>
        <w:t xml:space="preserve"> Level 6</w:t>
      </w:r>
      <w:r w:rsidR="00326414">
        <w:rPr>
          <w:rFonts w:ascii="Times New Roman" w:hAnsi="Times New Roman" w:cs="Times New Roman"/>
          <w:sz w:val="24"/>
          <w:szCs w:val="24"/>
        </w:rPr>
        <w:t xml:space="preserve"> </w:t>
      </w:r>
      <w:r w:rsidR="00C77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CF7" w:rsidRPr="0036578C" w:rsidRDefault="00BC1C97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ab/>
      </w:r>
      <w:r w:rsidRPr="0036578C">
        <w:rPr>
          <w:rFonts w:ascii="Times New Roman" w:hAnsi="Times New Roman" w:cs="Times New Roman"/>
          <w:sz w:val="24"/>
          <w:szCs w:val="24"/>
        </w:rPr>
        <w:tab/>
      </w:r>
      <w:r w:rsidRPr="0036578C">
        <w:rPr>
          <w:rFonts w:ascii="Times New Roman" w:hAnsi="Times New Roman" w:cs="Times New Roman"/>
          <w:sz w:val="24"/>
          <w:szCs w:val="24"/>
        </w:rPr>
        <w:tab/>
        <w:t>Professional Business</w:t>
      </w:r>
      <w:r w:rsidR="00DE1CF7" w:rsidRPr="0036578C">
        <w:rPr>
          <w:rFonts w:ascii="Times New Roman" w:hAnsi="Times New Roman" w:cs="Times New Roman"/>
          <w:sz w:val="24"/>
          <w:szCs w:val="24"/>
        </w:rPr>
        <w:t xml:space="preserve"> and Restaurant School</w:t>
      </w:r>
    </w:p>
    <w:p w:rsidR="00DE1CF7" w:rsidRPr="0036578C" w:rsidRDefault="00DE1CF7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ab/>
      </w:r>
      <w:r w:rsidRPr="0036578C">
        <w:rPr>
          <w:rFonts w:ascii="Times New Roman" w:hAnsi="Times New Roman" w:cs="Times New Roman"/>
          <w:sz w:val="24"/>
          <w:szCs w:val="24"/>
        </w:rPr>
        <w:tab/>
      </w:r>
      <w:r w:rsidRPr="0036578C">
        <w:rPr>
          <w:rFonts w:ascii="Times New Roman" w:hAnsi="Times New Roman" w:cs="Times New Roman"/>
          <w:sz w:val="24"/>
          <w:szCs w:val="24"/>
        </w:rPr>
        <w:tab/>
        <w:t>161 Hobson Street, Auckland</w:t>
      </w:r>
    </w:p>
    <w:p w:rsidR="00EA7CC5" w:rsidRPr="0036578C" w:rsidRDefault="00EA7CC5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08A8" w:rsidRDefault="00DE1CF7" w:rsidP="006F28FF">
      <w:pPr>
        <w:pStyle w:val="NoSpacing"/>
        <w:jc w:val="both"/>
        <w:rPr>
          <w:rFonts w:ascii="Times New Roman" w:hAnsi="Times New Roman" w:cs="Times New Roman"/>
        </w:rPr>
      </w:pPr>
      <w:r w:rsidRPr="0036578C">
        <w:rPr>
          <w:rFonts w:ascii="Times New Roman" w:hAnsi="Times New Roman" w:cs="Times New Roman"/>
          <w:sz w:val="24"/>
          <w:szCs w:val="24"/>
        </w:rPr>
        <w:t>2015 – 2016</w:t>
      </w:r>
      <w:r w:rsidRPr="0036578C">
        <w:rPr>
          <w:rFonts w:ascii="Times New Roman" w:hAnsi="Times New Roman" w:cs="Times New Roman"/>
          <w:sz w:val="24"/>
          <w:szCs w:val="24"/>
        </w:rPr>
        <w:tab/>
      </w:r>
      <w:r w:rsidR="00D3422B" w:rsidRPr="003657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6469" w:rsidRPr="00EA08A8">
        <w:rPr>
          <w:rFonts w:ascii="Times New Roman" w:hAnsi="Times New Roman" w:cs="Times New Roman"/>
        </w:rPr>
        <w:tab/>
      </w:r>
      <w:r w:rsidR="00D3422B" w:rsidRPr="00EA08A8">
        <w:rPr>
          <w:rFonts w:ascii="Times New Roman" w:hAnsi="Times New Roman" w:cs="Times New Roman"/>
        </w:rPr>
        <w:t>Diploma in Hospitality</w:t>
      </w:r>
      <w:r w:rsidR="00EA08A8" w:rsidRPr="00EA08A8">
        <w:rPr>
          <w:rFonts w:ascii="Times New Roman" w:hAnsi="Times New Roman" w:cs="Times New Roman"/>
        </w:rPr>
        <w:t xml:space="preserve"> Level 5 </w:t>
      </w:r>
    </w:p>
    <w:p w:rsidR="00D3422B" w:rsidRPr="00EA08A8" w:rsidRDefault="00EA08A8" w:rsidP="00EA08A8">
      <w:pPr>
        <w:pStyle w:val="NoSpacing"/>
        <w:ind w:left="1440" w:firstLine="720"/>
        <w:jc w:val="both"/>
        <w:rPr>
          <w:rFonts w:ascii="Times New Roman" w:hAnsi="Times New Roman" w:cs="Times New Roman"/>
        </w:rPr>
      </w:pPr>
      <w:r w:rsidRPr="00EA08A8">
        <w:rPr>
          <w:rFonts w:ascii="Times New Roman" w:hAnsi="Times New Roman" w:cs="Times New Roman"/>
        </w:rPr>
        <w:t>(Operational Management)</w:t>
      </w:r>
      <w:r w:rsidR="00326414" w:rsidRPr="00EA08A8">
        <w:rPr>
          <w:rFonts w:ascii="Times New Roman" w:hAnsi="Times New Roman" w:cs="Times New Roman"/>
        </w:rPr>
        <w:t xml:space="preserve"> (Rooms Division Management)</w:t>
      </w:r>
      <w:r w:rsidRPr="00EA08A8">
        <w:rPr>
          <w:rFonts w:ascii="Times New Roman" w:hAnsi="Times New Roman" w:cs="Times New Roman"/>
        </w:rPr>
        <w:t xml:space="preserve"> </w:t>
      </w: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16469" w:rsidRPr="0036578C">
        <w:rPr>
          <w:rFonts w:ascii="Times New Roman" w:hAnsi="Times New Roman" w:cs="Times New Roman"/>
          <w:sz w:val="24"/>
          <w:szCs w:val="24"/>
        </w:rPr>
        <w:tab/>
      </w:r>
      <w:r w:rsidR="0082490A">
        <w:rPr>
          <w:rFonts w:ascii="Times New Roman" w:hAnsi="Times New Roman" w:cs="Times New Roman"/>
          <w:sz w:val="24"/>
          <w:szCs w:val="24"/>
        </w:rPr>
        <w:t>Professional Business</w:t>
      </w:r>
      <w:r w:rsidR="00F82DF5" w:rsidRPr="0036578C">
        <w:rPr>
          <w:rFonts w:ascii="Times New Roman" w:hAnsi="Times New Roman" w:cs="Times New Roman"/>
          <w:sz w:val="24"/>
          <w:szCs w:val="24"/>
        </w:rPr>
        <w:t xml:space="preserve"> and Restaurant School</w:t>
      </w: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     </w:t>
      </w:r>
      <w:r w:rsidR="00F82DF5" w:rsidRPr="003657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16469" w:rsidRPr="0036578C">
        <w:rPr>
          <w:rFonts w:ascii="Times New Roman" w:hAnsi="Times New Roman" w:cs="Times New Roman"/>
          <w:sz w:val="24"/>
          <w:szCs w:val="24"/>
        </w:rPr>
        <w:tab/>
      </w:r>
      <w:r w:rsidR="00F82DF5" w:rsidRPr="0036578C">
        <w:rPr>
          <w:rFonts w:ascii="Times New Roman" w:hAnsi="Times New Roman" w:cs="Times New Roman"/>
          <w:sz w:val="24"/>
          <w:szCs w:val="24"/>
        </w:rPr>
        <w:t>161</w:t>
      </w:r>
      <w:r w:rsidRPr="0036578C">
        <w:rPr>
          <w:rFonts w:ascii="Times New Roman" w:hAnsi="Times New Roman" w:cs="Times New Roman"/>
          <w:sz w:val="24"/>
          <w:szCs w:val="24"/>
        </w:rPr>
        <w:t xml:space="preserve"> Hobson Street, Auckland</w:t>
      </w:r>
    </w:p>
    <w:p w:rsidR="00E16469" w:rsidRPr="0036578C" w:rsidRDefault="00E16469" w:rsidP="00E164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16469" w:rsidRPr="0036578C" w:rsidRDefault="00E16469" w:rsidP="00E164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26 April 2016            </w:t>
      </w:r>
      <w:r w:rsidRPr="0036578C">
        <w:rPr>
          <w:rFonts w:ascii="Times New Roman" w:hAnsi="Times New Roman" w:cs="Times New Roman"/>
          <w:sz w:val="24"/>
          <w:szCs w:val="24"/>
        </w:rPr>
        <w:tab/>
        <w:t>License Controller Qualification</w:t>
      </w: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2015                          </w:t>
      </w:r>
      <w:r w:rsidR="00E16469" w:rsidRPr="0036578C">
        <w:rPr>
          <w:rFonts w:ascii="Times New Roman" w:hAnsi="Times New Roman" w:cs="Times New Roman"/>
          <w:sz w:val="24"/>
          <w:szCs w:val="24"/>
        </w:rPr>
        <w:tab/>
      </w:r>
      <w:r w:rsidRPr="0036578C">
        <w:rPr>
          <w:rFonts w:ascii="Times New Roman" w:hAnsi="Times New Roman" w:cs="Times New Roman"/>
          <w:sz w:val="24"/>
          <w:szCs w:val="24"/>
        </w:rPr>
        <w:t>Bachelor of Science in Tourism Management</w:t>
      </w:r>
    </w:p>
    <w:p w:rsidR="00D3422B" w:rsidRPr="0036578C" w:rsidRDefault="00D3422B" w:rsidP="006F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16469" w:rsidRPr="003657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578C">
        <w:rPr>
          <w:rFonts w:ascii="Times New Roman" w:hAnsi="Times New Roman" w:cs="Times New Roman"/>
          <w:sz w:val="24"/>
          <w:szCs w:val="24"/>
        </w:rPr>
        <w:t>Filamer</w:t>
      </w:r>
      <w:proofErr w:type="spellEnd"/>
      <w:r w:rsidRPr="0036578C">
        <w:rPr>
          <w:rFonts w:ascii="Times New Roman" w:hAnsi="Times New Roman" w:cs="Times New Roman"/>
          <w:sz w:val="24"/>
          <w:szCs w:val="24"/>
        </w:rPr>
        <w:t xml:space="preserve"> Christian University</w:t>
      </w:r>
    </w:p>
    <w:p w:rsidR="00D3422B" w:rsidRPr="0036578C" w:rsidRDefault="00D3422B" w:rsidP="00EA7C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16469" w:rsidRPr="003657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578C">
        <w:rPr>
          <w:rFonts w:ascii="Times New Roman" w:hAnsi="Times New Roman" w:cs="Times New Roman"/>
          <w:sz w:val="24"/>
          <w:szCs w:val="24"/>
        </w:rPr>
        <w:t>Roxas</w:t>
      </w:r>
      <w:proofErr w:type="spellEnd"/>
      <w:r w:rsidRPr="0036578C"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 w:rsidRPr="0036578C">
        <w:rPr>
          <w:rFonts w:ascii="Times New Roman" w:hAnsi="Times New Roman" w:cs="Times New Roman"/>
          <w:sz w:val="24"/>
          <w:szCs w:val="24"/>
        </w:rPr>
        <w:t>Capiz</w:t>
      </w:r>
      <w:proofErr w:type="spellEnd"/>
      <w:r w:rsidR="00EA7CC5" w:rsidRPr="0036578C">
        <w:rPr>
          <w:rFonts w:ascii="Times New Roman" w:hAnsi="Times New Roman" w:cs="Times New Roman"/>
          <w:sz w:val="24"/>
          <w:szCs w:val="24"/>
        </w:rPr>
        <w:t>, Philippines</w:t>
      </w:r>
    </w:p>
    <w:p w:rsidR="006F28FF" w:rsidRDefault="00BF54F9" w:rsidP="00DE1CF7">
      <w:pPr>
        <w:pStyle w:val="SectionHeading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578C">
        <w:rPr>
          <w:rFonts w:ascii="Times New Roman" w:hAnsi="Times New Roman" w:cs="Times New Roman"/>
          <w:color w:val="auto"/>
          <w:sz w:val="24"/>
          <w:szCs w:val="24"/>
        </w:rPr>
        <w:t>Experience</w:t>
      </w:r>
      <w:r w:rsidR="00C70AAC">
        <w:rPr>
          <w:rFonts w:ascii="Times New Roman" w:hAnsi="Times New Roman" w:cs="Times New Roman"/>
          <w:color w:val="auto"/>
          <w:sz w:val="24"/>
          <w:szCs w:val="24"/>
        </w:rPr>
        <w:t>S:</w:t>
      </w:r>
    </w:p>
    <w:p w:rsidR="00E83557" w:rsidRPr="00E83557" w:rsidRDefault="00E83557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Production Staff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83557">
        <w:rPr>
          <w:rFonts w:ascii="Times New Roman" w:hAnsi="Times New Roman" w:cs="Times New Roman"/>
          <w:sz w:val="24"/>
          <w:szCs w:val="24"/>
        </w:rPr>
        <w:t>July 2020 - Present</w:t>
      </w:r>
    </w:p>
    <w:p w:rsidR="00E83557" w:rsidRDefault="00E83557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8355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Call </w:t>
      </w:r>
      <w:r w:rsidR="00187510">
        <w:rPr>
          <w:rFonts w:ascii="Times New Roman" w:hAnsi="Times New Roman" w:cs="Times New Roman"/>
          <w:sz w:val="24"/>
          <w:szCs w:val="24"/>
        </w:rPr>
        <w:t>Recruitment</w:t>
      </w:r>
    </w:p>
    <w:p w:rsidR="00E83557" w:rsidRDefault="00E83557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Client: Sistema Plastic Ltd.</w:t>
      </w:r>
    </w:p>
    <w:p w:rsidR="00E83557" w:rsidRPr="00E83557" w:rsidRDefault="00E83557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557B" w:rsidRPr="000C557B" w:rsidRDefault="000C557B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Housekeeping Supervisor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1843">
        <w:rPr>
          <w:rFonts w:ascii="Times New Roman" w:hAnsi="Times New Roman" w:cs="Times New Roman"/>
          <w:sz w:val="24"/>
          <w:szCs w:val="24"/>
        </w:rPr>
        <w:t>October 2019 - July 2020</w:t>
      </w:r>
    </w:p>
    <w:p w:rsidR="000C557B" w:rsidRDefault="000C557B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557B">
        <w:rPr>
          <w:rFonts w:ascii="Times New Roman" w:hAnsi="Times New Roman" w:cs="Times New Roman"/>
          <w:sz w:val="24"/>
          <w:szCs w:val="24"/>
        </w:rPr>
        <w:t>Ramada Victoria</w:t>
      </w:r>
    </w:p>
    <w:p w:rsidR="000C557B" w:rsidRPr="000C557B" w:rsidRDefault="000C557B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557B">
        <w:rPr>
          <w:rFonts w:ascii="Times New Roman" w:hAnsi="Times New Roman" w:cs="Times New Roman"/>
          <w:sz w:val="24"/>
          <w:szCs w:val="24"/>
        </w:rPr>
        <w:t>147 Victoria Street West Auckland Cen</w:t>
      </w:r>
      <w:r>
        <w:rPr>
          <w:rFonts w:ascii="Times New Roman" w:hAnsi="Times New Roman" w:cs="Times New Roman"/>
          <w:sz w:val="24"/>
          <w:szCs w:val="24"/>
        </w:rPr>
        <w:t>tral, Auckland 1010</w:t>
      </w:r>
    </w:p>
    <w:p w:rsidR="00270AA2" w:rsidRDefault="00270AA2" w:rsidP="00A96E4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C21" w:rsidRPr="00230C21" w:rsidRDefault="00230C21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Housekeeping Supervisor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C557B">
        <w:rPr>
          <w:rFonts w:ascii="Times New Roman" w:hAnsi="Times New Roman" w:cs="Times New Roman"/>
          <w:sz w:val="24"/>
          <w:szCs w:val="24"/>
        </w:rPr>
        <w:t>November 2018 – October 2019</w:t>
      </w:r>
    </w:p>
    <w:p w:rsidR="00230C21" w:rsidRDefault="00230C21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0C21">
        <w:rPr>
          <w:rFonts w:ascii="Times New Roman" w:hAnsi="Times New Roman" w:cs="Times New Roman"/>
          <w:sz w:val="24"/>
          <w:szCs w:val="24"/>
        </w:rPr>
        <w:t xml:space="preserve">The </w:t>
      </w:r>
      <w:r w:rsidR="009E6062" w:rsidRPr="00230C21">
        <w:rPr>
          <w:rFonts w:ascii="Times New Roman" w:hAnsi="Times New Roman" w:cs="Times New Roman"/>
          <w:sz w:val="24"/>
          <w:szCs w:val="24"/>
        </w:rPr>
        <w:t>Edgerl</w:t>
      </w:r>
      <w:r w:rsidR="009E6062">
        <w:rPr>
          <w:rFonts w:ascii="Times New Roman" w:hAnsi="Times New Roman" w:cs="Times New Roman"/>
          <w:sz w:val="24"/>
          <w:szCs w:val="24"/>
        </w:rPr>
        <w:t>e</w:t>
      </w:r>
      <w:r w:rsidR="009E6062" w:rsidRPr="00230C21">
        <w:rPr>
          <w:rFonts w:ascii="Times New Roman" w:hAnsi="Times New Roman" w:cs="Times New Roman"/>
          <w:sz w:val="24"/>
          <w:szCs w:val="24"/>
        </w:rPr>
        <w:t>y</w:t>
      </w:r>
      <w:r w:rsidRPr="00230C21">
        <w:rPr>
          <w:rFonts w:ascii="Times New Roman" w:hAnsi="Times New Roman" w:cs="Times New Roman"/>
          <w:sz w:val="24"/>
          <w:szCs w:val="24"/>
        </w:rPr>
        <w:t xml:space="preserve"> Suites</w:t>
      </w:r>
    </w:p>
    <w:p w:rsidR="00230C21" w:rsidRPr="00230C21" w:rsidRDefault="00230C21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14-16 </w:t>
      </w:r>
      <w:proofErr w:type="spellStart"/>
      <w:r w:rsidR="009E6062">
        <w:rPr>
          <w:rFonts w:ascii="Times New Roman" w:hAnsi="Times New Roman" w:cs="Times New Roman"/>
          <w:sz w:val="24"/>
          <w:szCs w:val="24"/>
        </w:rPr>
        <w:t>Edgerley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New Market, Auckland 1023</w:t>
      </w:r>
    </w:p>
    <w:p w:rsidR="00230C21" w:rsidRDefault="00230C21" w:rsidP="00A96E4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E4B" w:rsidRPr="00A96E4B" w:rsidRDefault="00A96E4B" w:rsidP="00A96E4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E4B">
        <w:rPr>
          <w:rFonts w:ascii="Times New Roman" w:hAnsi="Times New Roman" w:cs="Times New Roman"/>
          <w:b/>
          <w:sz w:val="24"/>
          <w:szCs w:val="24"/>
        </w:rPr>
        <w:t>Food and Beverage Attendant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0C21">
        <w:rPr>
          <w:rFonts w:ascii="Times New Roman" w:hAnsi="Times New Roman" w:cs="Times New Roman"/>
          <w:sz w:val="24"/>
          <w:szCs w:val="24"/>
        </w:rPr>
        <w:t>February 2018 – November 2018</w:t>
      </w:r>
    </w:p>
    <w:p w:rsidR="00A96E4B" w:rsidRPr="00A96E4B" w:rsidRDefault="00A96E4B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6E4B">
        <w:rPr>
          <w:rFonts w:ascii="Times New Roman" w:hAnsi="Times New Roman" w:cs="Times New Roman"/>
          <w:sz w:val="24"/>
          <w:szCs w:val="24"/>
        </w:rPr>
        <w:t>Pullman Hotels &amp; Resorts</w:t>
      </w:r>
    </w:p>
    <w:p w:rsidR="00A96E4B" w:rsidRPr="00A96E4B" w:rsidRDefault="00A96E4B" w:rsidP="00A96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6E4B">
        <w:rPr>
          <w:rFonts w:ascii="Times New Roman" w:hAnsi="Times New Roman" w:cs="Times New Roman"/>
          <w:sz w:val="24"/>
          <w:szCs w:val="24"/>
        </w:rPr>
        <w:t>Corner Princes Street and Waterloo Quadrant, Auckland 1010, New Zealand</w:t>
      </w:r>
    </w:p>
    <w:p w:rsidR="00A96E4B" w:rsidRPr="00A96E4B" w:rsidRDefault="00A96E4B" w:rsidP="00A96E4B">
      <w:pPr>
        <w:pStyle w:val="NoSpacing"/>
        <w:jc w:val="both"/>
      </w:pPr>
    </w:p>
    <w:p w:rsidR="00C775CB" w:rsidRDefault="00C775CB" w:rsidP="00DE1C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5CB" w:rsidRDefault="00C775CB" w:rsidP="00DE1C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510" w:rsidRDefault="00187510" w:rsidP="00DE1C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CF7" w:rsidRPr="0036578C" w:rsidRDefault="00DE1CF7" w:rsidP="00DE1C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7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Room Attendant                                              </w:t>
      </w:r>
      <w:r w:rsidR="00994C9B" w:rsidRPr="0036578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94C9B" w:rsidRPr="0036578C">
        <w:rPr>
          <w:rFonts w:ascii="Times New Roman" w:hAnsi="Times New Roman" w:cs="Times New Roman"/>
          <w:b/>
          <w:sz w:val="24"/>
          <w:szCs w:val="24"/>
        </w:rPr>
        <w:tab/>
      </w:r>
      <w:r w:rsidR="0082490A">
        <w:rPr>
          <w:rFonts w:ascii="Times New Roman" w:hAnsi="Times New Roman" w:cs="Times New Roman"/>
          <w:sz w:val="24"/>
          <w:szCs w:val="24"/>
        </w:rPr>
        <w:t>March 2016</w:t>
      </w:r>
      <w:r w:rsidR="00A96E4B">
        <w:rPr>
          <w:rFonts w:ascii="Times New Roman" w:hAnsi="Times New Roman" w:cs="Times New Roman"/>
          <w:sz w:val="24"/>
          <w:szCs w:val="24"/>
        </w:rPr>
        <w:t xml:space="preserve"> – February 2018</w:t>
      </w:r>
    </w:p>
    <w:p w:rsidR="00DE1CF7" w:rsidRPr="0036578C" w:rsidRDefault="00DE1CF7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Pullman Hotels &amp; Resorts</w:t>
      </w:r>
    </w:p>
    <w:p w:rsidR="00DE1CF7" w:rsidRPr="0036578C" w:rsidRDefault="00DE1CF7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Corner Princes Street and Waterloo Quadrant, Auckland 1010, New Zealand</w:t>
      </w:r>
    </w:p>
    <w:p w:rsidR="00DE1CF7" w:rsidRPr="0036578C" w:rsidRDefault="00DE1CF7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45B6" w:rsidRPr="0036578C" w:rsidRDefault="002A45B6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b/>
          <w:sz w:val="24"/>
          <w:szCs w:val="24"/>
        </w:rPr>
        <w:t xml:space="preserve">Café </w:t>
      </w:r>
      <w:r w:rsidR="007F2CD9" w:rsidRPr="0036578C">
        <w:rPr>
          <w:rFonts w:ascii="Times New Roman" w:hAnsi="Times New Roman" w:cs="Times New Roman"/>
          <w:b/>
          <w:sz w:val="24"/>
          <w:szCs w:val="24"/>
        </w:rPr>
        <w:t xml:space="preserve">&amp; Restaurant </w:t>
      </w:r>
      <w:r w:rsidR="003816CF" w:rsidRPr="0036578C">
        <w:rPr>
          <w:rFonts w:ascii="Times New Roman" w:hAnsi="Times New Roman" w:cs="Times New Roman"/>
          <w:b/>
          <w:sz w:val="24"/>
          <w:szCs w:val="24"/>
        </w:rPr>
        <w:t>Service Training</w:t>
      </w:r>
      <w:r w:rsidR="00CC0C50" w:rsidRPr="003657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F2CD9" w:rsidRPr="0036578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94C9B" w:rsidRPr="0036578C">
        <w:rPr>
          <w:rFonts w:ascii="Times New Roman" w:hAnsi="Times New Roman" w:cs="Times New Roman"/>
          <w:b/>
          <w:sz w:val="24"/>
          <w:szCs w:val="24"/>
        </w:rPr>
        <w:tab/>
      </w:r>
      <w:r w:rsidR="00DE1CF7" w:rsidRPr="0036578C">
        <w:rPr>
          <w:rFonts w:ascii="Times New Roman" w:hAnsi="Times New Roman" w:cs="Times New Roman"/>
          <w:sz w:val="24"/>
          <w:szCs w:val="24"/>
        </w:rPr>
        <w:t>October 2015 – November 2016</w:t>
      </w:r>
      <w:r w:rsidR="003816CF" w:rsidRPr="00365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C50" w:rsidRPr="0036578C" w:rsidRDefault="007F2CD9" w:rsidP="00DE1CF7">
      <w:pPr>
        <w:pStyle w:val="NoSpacing"/>
        <w:jc w:val="both"/>
        <w:rPr>
          <w:rFonts w:ascii="Times New Roman" w:hAnsi="Times New Roman" w:cs="Times New Roman"/>
        </w:rPr>
      </w:pPr>
      <w:r w:rsidRPr="0036578C">
        <w:rPr>
          <w:rFonts w:ascii="Times New Roman" w:hAnsi="Times New Roman" w:cs="Times New Roman"/>
        </w:rPr>
        <w:t>Restaurant</w:t>
      </w:r>
      <w:r w:rsidR="00CC0C50" w:rsidRPr="0036578C">
        <w:rPr>
          <w:rFonts w:ascii="Times New Roman" w:hAnsi="Times New Roman" w:cs="Times New Roman"/>
        </w:rPr>
        <w:t xml:space="preserve"> 150, Cornell Building</w:t>
      </w:r>
    </w:p>
    <w:p w:rsidR="002A45B6" w:rsidRPr="0036578C" w:rsidRDefault="00CC0C50" w:rsidP="00DE1CF7">
      <w:pPr>
        <w:pStyle w:val="NoSpacing"/>
        <w:jc w:val="both"/>
        <w:rPr>
          <w:rFonts w:ascii="Times New Roman" w:hAnsi="Times New Roman" w:cs="Times New Roman"/>
        </w:rPr>
      </w:pPr>
      <w:r w:rsidRPr="0036578C">
        <w:rPr>
          <w:rFonts w:ascii="Times New Roman" w:hAnsi="Times New Roman" w:cs="Times New Roman"/>
        </w:rPr>
        <w:t>150 Hobsons Street, Auckland</w:t>
      </w:r>
    </w:p>
    <w:p w:rsidR="003816CF" w:rsidRPr="0036578C" w:rsidRDefault="003816CF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2C3A" w:rsidRPr="0036578C" w:rsidRDefault="00CE2C3A" w:rsidP="00DE1CF7">
      <w:pPr>
        <w:pStyle w:val="NoSpacing"/>
        <w:jc w:val="both"/>
        <w:rPr>
          <w:rFonts w:ascii="Times New Roman" w:hAnsi="Times New Roman" w:cs="Times New Roman"/>
          <w:b/>
        </w:rPr>
      </w:pPr>
      <w:r w:rsidRPr="0036578C">
        <w:rPr>
          <w:rFonts w:ascii="Times New Roman" w:hAnsi="Times New Roman" w:cs="Times New Roman"/>
          <w:b/>
        </w:rPr>
        <w:t xml:space="preserve">Room Attendant </w:t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  <w:b/>
        </w:rPr>
        <w:tab/>
      </w:r>
      <w:r w:rsidR="0036578C" w:rsidRPr="0036578C">
        <w:rPr>
          <w:rFonts w:ascii="Times New Roman" w:hAnsi="Times New Roman" w:cs="Times New Roman"/>
        </w:rPr>
        <w:t>November 2015 – March 2016</w:t>
      </w:r>
    </w:p>
    <w:p w:rsidR="00CE2C3A" w:rsidRPr="0036578C" w:rsidRDefault="00CE2C3A" w:rsidP="00DE1CF7">
      <w:pPr>
        <w:pStyle w:val="NoSpacing"/>
        <w:jc w:val="both"/>
        <w:rPr>
          <w:rFonts w:ascii="Times New Roman" w:hAnsi="Times New Roman" w:cs="Times New Roman"/>
        </w:rPr>
      </w:pPr>
      <w:r w:rsidRPr="0036578C">
        <w:rPr>
          <w:rFonts w:ascii="Times New Roman" w:hAnsi="Times New Roman" w:cs="Times New Roman"/>
        </w:rPr>
        <w:t xml:space="preserve">Waldorf St. Martins Apartment                                                                   </w:t>
      </w:r>
      <w:r w:rsidR="00E16469" w:rsidRPr="0036578C">
        <w:rPr>
          <w:rFonts w:ascii="Times New Roman" w:hAnsi="Times New Roman" w:cs="Times New Roman"/>
        </w:rPr>
        <w:tab/>
      </w:r>
    </w:p>
    <w:p w:rsidR="00CE2C3A" w:rsidRPr="0036578C" w:rsidRDefault="00CE2C3A" w:rsidP="00DE1CF7">
      <w:pPr>
        <w:pStyle w:val="NoSpacing"/>
        <w:jc w:val="both"/>
        <w:rPr>
          <w:rFonts w:ascii="Times New Roman" w:hAnsi="Times New Roman" w:cs="Times New Roman"/>
        </w:rPr>
      </w:pPr>
      <w:r w:rsidRPr="0036578C">
        <w:rPr>
          <w:rFonts w:ascii="Times New Roman" w:hAnsi="Times New Roman" w:cs="Times New Roman"/>
        </w:rPr>
        <w:t>6-12 St Martins Ln, Grafton, Auckland 1001</w:t>
      </w:r>
    </w:p>
    <w:p w:rsidR="00230C21" w:rsidRDefault="00230C21" w:rsidP="00DE1C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22B" w:rsidRPr="0036578C" w:rsidRDefault="00CE2C3A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b/>
          <w:sz w:val="24"/>
          <w:szCs w:val="24"/>
        </w:rPr>
        <w:t xml:space="preserve">Guest Service Agent                                                                        </w:t>
      </w:r>
      <w:r w:rsidR="00DE1CF7" w:rsidRPr="0036578C">
        <w:rPr>
          <w:rFonts w:ascii="Times New Roman" w:hAnsi="Times New Roman" w:cs="Times New Roman"/>
          <w:sz w:val="24"/>
          <w:szCs w:val="24"/>
        </w:rPr>
        <w:tab/>
      </w:r>
      <w:r w:rsidR="00C17086">
        <w:rPr>
          <w:rFonts w:ascii="Times New Roman" w:hAnsi="Times New Roman" w:cs="Times New Roman"/>
          <w:sz w:val="24"/>
          <w:szCs w:val="24"/>
        </w:rPr>
        <w:t>January</w:t>
      </w:r>
      <w:r w:rsidR="00EE0388" w:rsidRPr="0036578C">
        <w:rPr>
          <w:rFonts w:ascii="Times New Roman" w:hAnsi="Times New Roman" w:cs="Times New Roman"/>
          <w:sz w:val="24"/>
          <w:szCs w:val="24"/>
        </w:rPr>
        <w:t xml:space="preserve"> 2015 – September 2015</w:t>
      </w:r>
    </w:p>
    <w:p w:rsidR="00D3422B" w:rsidRPr="0036578C" w:rsidRDefault="00D3422B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Bohol Beach Club Resort</w:t>
      </w:r>
    </w:p>
    <w:p w:rsidR="00806890" w:rsidRPr="0036578C" w:rsidRDefault="001E4326" w:rsidP="00DE1C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78C">
        <w:rPr>
          <w:rFonts w:ascii="Times New Roman" w:hAnsi="Times New Roman" w:cs="Times New Roman"/>
          <w:sz w:val="24"/>
          <w:szCs w:val="24"/>
        </w:rPr>
        <w:t>Panglao</w:t>
      </w:r>
      <w:proofErr w:type="spellEnd"/>
      <w:r w:rsidR="00D3422B" w:rsidRPr="0036578C">
        <w:rPr>
          <w:rFonts w:ascii="Times New Roman" w:hAnsi="Times New Roman" w:cs="Times New Roman"/>
          <w:sz w:val="24"/>
          <w:szCs w:val="24"/>
        </w:rPr>
        <w:t xml:space="preserve"> Island</w:t>
      </w:r>
      <w:r w:rsidRPr="0036578C">
        <w:rPr>
          <w:rFonts w:ascii="Times New Roman" w:hAnsi="Times New Roman" w:cs="Times New Roman"/>
          <w:sz w:val="24"/>
          <w:szCs w:val="24"/>
        </w:rPr>
        <w:t>, Bohol</w:t>
      </w:r>
      <w:r w:rsidR="002A45B6" w:rsidRPr="0036578C">
        <w:rPr>
          <w:rFonts w:ascii="Times New Roman" w:hAnsi="Times New Roman" w:cs="Times New Roman"/>
          <w:sz w:val="24"/>
          <w:szCs w:val="24"/>
        </w:rPr>
        <w:t>, Philippines</w:t>
      </w:r>
    </w:p>
    <w:p w:rsidR="00A96E4B" w:rsidRDefault="00A96E4B" w:rsidP="00DE1CF7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A8C" w:rsidRPr="0036578C" w:rsidRDefault="00EF4A8C" w:rsidP="00DE1CF7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78C">
        <w:rPr>
          <w:rFonts w:ascii="Times New Roman" w:eastAsia="Calibri" w:hAnsi="Times New Roman" w:cs="Times New Roman"/>
          <w:b/>
          <w:sz w:val="24"/>
          <w:szCs w:val="24"/>
        </w:rPr>
        <w:t>On the Job Training</w:t>
      </w:r>
      <w:r w:rsidR="00DE6B96" w:rsidRPr="00365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EE0388" w:rsidRPr="0036578C">
        <w:rPr>
          <w:rFonts w:ascii="Times New Roman" w:eastAsia="Calibri" w:hAnsi="Times New Roman" w:cs="Times New Roman"/>
          <w:sz w:val="24"/>
          <w:szCs w:val="24"/>
        </w:rPr>
        <w:t xml:space="preserve">December 2014 – January </w:t>
      </w:r>
      <w:r w:rsidR="00DE6B96" w:rsidRPr="0036578C">
        <w:rPr>
          <w:rFonts w:ascii="Times New Roman" w:eastAsia="Calibri" w:hAnsi="Times New Roman" w:cs="Times New Roman"/>
          <w:sz w:val="24"/>
          <w:szCs w:val="24"/>
        </w:rPr>
        <w:t>2015</w:t>
      </w:r>
    </w:p>
    <w:p w:rsidR="00EF4A8C" w:rsidRPr="0036578C" w:rsidRDefault="00EF4A8C" w:rsidP="00DE1CF7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78C">
        <w:rPr>
          <w:rFonts w:ascii="Times New Roman" w:eastAsia="Calibri" w:hAnsi="Times New Roman" w:cs="Times New Roman"/>
          <w:sz w:val="24"/>
          <w:szCs w:val="24"/>
        </w:rPr>
        <w:t>Civil Aviation Authority of the Philippines</w:t>
      </w:r>
    </w:p>
    <w:p w:rsidR="00EF4A8C" w:rsidRPr="0036578C" w:rsidRDefault="00EF4A8C" w:rsidP="00DE1CF7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6578C">
        <w:rPr>
          <w:rFonts w:ascii="Times New Roman" w:eastAsia="Calibri" w:hAnsi="Times New Roman" w:cs="Times New Roman"/>
          <w:sz w:val="24"/>
          <w:szCs w:val="24"/>
        </w:rPr>
        <w:t>Tagbilaran</w:t>
      </w:r>
      <w:proofErr w:type="spellEnd"/>
      <w:r w:rsidRPr="0036578C">
        <w:rPr>
          <w:rFonts w:ascii="Times New Roman" w:eastAsia="Calibri" w:hAnsi="Times New Roman" w:cs="Times New Roman"/>
          <w:sz w:val="24"/>
          <w:szCs w:val="24"/>
        </w:rPr>
        <w:t xml:space="preserve"> Airport, Bohol</w:t>
      </w:r>
      <w:r w:rsidR="006F28FF" w:rsidRPr="0036578C">
        <w:rPr>
          <w:rFonts w:ascii="Times New Roman" w:eastAsia="Calibri" w:hAnsi="Times New Roman" w:cs="Times New Roman"/>
          <w:sz w:val="24"/>
          <w:szCs w:val="24"/>
        </w:rPr>
        <w:t>, Philippines</w:t>
      </w:r>
    </w:p>
    <w:p w:rsidR="00CC0C50" w:rsidRPr="0036578C" w:rsidRDefault="00CC0C50" w:rsidP="006F28F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A8C" w:rsidRPr="0036578C" w:rsidRDefault="00EF4A8C" w:rsidP="006F28F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78C">
        <w:rPr>
          <w:rFonts w:ascii="Times New Roman" w:eastAsia="Calibri" w:hAnsi="Times New Roman" w:cs="Times New Roman"/>
          <w:b/>
          <w:sz w:val="24"/>
          <w:szCs w:val="24"/>
        </w:rPr>
        <w:t>On the Job Training under Food and Beverage Department</w:t>
      </w:r>
      <w:r w:rsidR="00DE6B96" w:rsidRPr="0036578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7118AF" w:rsidRPr="003657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E0388" w:rsidRPr="0036578C">
        <w:rPr>
          <w:rFonts w:ascii="Times New Roman" w:eastAsia="Calibri" w:hAnsi="Times New Roman" w:cs="Times New Roman"/>
          <w:sz w:val="24"/>
          <w:szCs w:val="24"/>
        </w:rPr>
        <w:t xml:space="preserve">November </w:t>
      </w:r>
      <w:r w:rsidR="00DE6B96" w:rsidRPr="0036578C">
        <w:rPr>
          <w:rFonts w:ascii="Times New Roman" w:eastAsia="Calibri" w:hAnsi="Times New Roman" w:cs="Times New Roman"/>
          <w:sz w:val="24"/>
          <w:szCs w:val="24"/>
        </w:rPr>
        <w:t>2014</w:t>
      </w:r>
      <w:r w:rsidR="00EE0388" w:rsidRPr="0036578C">
        <w:rPr>
          <w:rFonts w:ascii="Times New Roman" w:eastAsia="Calibri" w:hAnsi="Times New Roman" w:cs="Times New Roman"/>
          <w:sz w:val="24"/>
          <w:szCs w:val="24"/>
        </w:rPr>
        <w:t xml:space="preserve"> – December 2014</w:t>
      </w:r>
    </w:p>
    <w:p w:rsidR="00EF4A8C" w:rsidRPr="0036578C" w:rsidRDefault="00A74170" w:rsidP="006F28F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Centrio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Bacolod </w:t>
      </w:r>
      <w:r w:rsidR="00D3422B" w:rsidRPr="0036578C">
        <w:rPr>
          <w:rFonts w:ascii="Times New Roman" w:eastAsia="Calibri" w:hAnsi="Times New Roman" w:cs="Times New Roman"/>
          <w:sz w:val="24"/>
          <w:szCs w:val="24"/>
        </w:rPr>
        <w:t>Hotel &amp; Residence</w:t>
      </w:r>
    </w:p>
    <w:p w:rsidR="00EF4A8C" w:rsidRPr="0036578C" w:rsidRDefault="00EF4A8C" w:rsidP="006F28F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78C">
        <w:rPr>
          <w:rFonts w:ascii="Times New Roman" w:eastAsia="Calibri" w:hAnsi="Times New Roman" w:cs="Times New Roman"/>
          <w:sz w:val="24"/>
          <w:szCs w:val="24"/>
        </w:rPr>
        <w:t>Bacolod City, Philippines</w:t>
      </w:r>
    </w:p>
    <w:p w:rsidR="00DE6B96" w:rsidRPr="0036578C" w:rsidRDefault="00DE6B96" w:rsidP="006F28F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3557" w:rsidRPr="00E83557" w:rsidRDefault="00C70AAC" w:rsidP="00E8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HIGHLIGHTS</w:t>
      </w:r>
    </w:p>
    <w:p w:rsidR="00E83557" w:rsidRDefault="00E83557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Management</w:t>
      </w:r>
    </w:p>
    <w:p w:rsidR="00187510" w:rsidRDefault="00187510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Housekeeping Management</w:t>
      </w:r>
    </w:p>
    <w:p w:rsidR="00187510" w:rsidRDefault="00187510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Beverage Management</w:t>
      </w:r>
    </w:p>
    <w:p w:rsidR="009E6062" w:rsidRDefault="00E83557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6062" w:rsidRDefault="009E6062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Master</w:t>
      </w:r>
      <w:r w:rsidR="00E83557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DE6B96" w:rsidRPr="0036578C" w:rsidRDefault="00DE6B96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Customer Service</w:t>
      </w:r>
    </w:p>
    <w:p w:rsidR="00DE6B96" w:rsidRPr="0036578C" w:rsidRDefault="00DE6B96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Telephone skills</w:t>
      </w:r>
    </w:p>
    <w:p w:rsidR="001F3EE2" w:rsidRPr="0036578C" w:rsidRDefault="00E83557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Accurate, E</w:t>
      </w:r>
      <w:r w:rsidR="00DE6B96" w:rsidRPr="0036578C">
        <w:rPr>
          <w:rFonts w:ascii="Times New Roman" w:hAnsi="Times New Roman" w:cs="Times New Roman"/>
          <w:sz w:val="24"/>
          <w:szCs w:val="24"/>
          <w:shd w:val="clear" w:color="auto" w:fill="FFFFFF"/>
        </w:rPr>
        <w:t>fficient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Organized, Responsible and flexible</w:t>
      </w:r>
    </w:p>
    <w:p w:rsidR="00DE6B96" w:rsidRPr="0036578C" w:rsidRDefault="00DE6B96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Follows protocols</w:t>
      </w:r>
    </w:p>
    <w:p w:rsidR="00B23923" w:rsidRPr="0036578C" w:rsidRDefault="00B23923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Good  interpersonal skills</w:t>
      </w:r>
    </w:p>
    <w:p w:rsidR="00DE6B96" w:rsidRDefault="00DE6B96" w:rsidP="006F2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78C">
        <w:rPr>
          <w:rFonts w:ascii="Times New Roman" w:hAnsi="Times New Roman" w:cs="Times New Roman"/>
          <w:sz w:val="24"/>
          <w:szCs w:val="24"/>
        </w:rPr>
        <w:t>Computer Proficient with Microsoft Office</w:t>
      </w:r>
    </w:p>
    <w:p w:rsidR="00187510" w:rsidRDefault="00187510" w:rsidP="006F28FF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EE2" w:rsidRDefault="001F3EE2" w:rsidP="006F28FF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78C">
        <w:rPr>
          <w:rFonts w:ascii="Times New Roman" w:eastAsia="Calibri" w:hAnsi="Times New Roman" w:cs="Times New Roman"/>
          <w:sz w:val="24"/>
          <w:szCs w:val="24"/>
        </w:rPr>
        <w:t>Personal Interests</w:t>
      </w:r>
    </w:p>
    <w:p w:rsidR="00C70AAC" w:rsidRPr="0036578C" w:rsidRDefault="00C70AAC" w:rsidP="006F28FF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7548" w:rsidRPr="0036578C" w:rsidRDefault="00667548" w:rsidP="00C775CB">
      <w:pPr>
        <w:spacing w:after="0" w:line="276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78C">
        <w:rPr>
          <w:rFonts w:ascii="Times New Roman" w:eastAsia="Calibri" w:hAnsi="Times New Roman" w:cs="Times New Roman"/>
          <w:sz w:val="24"/>
          <w:szCs w:val="24"/>
        </w:rPr>
        <w:t xml:space="preserve">I love </w:t>
      </w:r>
      <w:r w:rsidR="00E83557">
        <w:rPr>
          <w:rFonts w:ascii="Times New Roman" w:eastAsia="Calibri" w:hAnsi="Times New Roman" w:cs="Times New Roman"/>
          <w:sz w:val="24"/>
          <w:szCs w:val="24"/>
        </w:rPr>
        <w:t>learning new things because I get to experience</w:t>
      </w:r>
      <w:r w:rsidR="00C775CB">
        <w:rPr>
          <w:rFonts w:ascii="Times New Roman" w:eastAsia="Calibri" w:hAnsi="Times New Roman" w:cs="Times New Roman"/>
          <w:sz w:val="24"/>
          <w:szCs w:val="24"/>
        </w:rPr>
        <w:t>d</w:t>
      </w:r>
      <w:r w:rsidR="00E83557">
        <w:rPr>
          <w:rFonts w:ascii="Times New Roman" w:eastAsia="Calibri" w:hAnsi="Times New Roman" w:cs="Times New Roman"/>
          <w:sz w:val="24"/>
          <w:szCs w:val="24"/>
        </w:rPr>
        <w:t xml:space="preserve"> diff</w:t>
      </w:r>
      <w:r w:rsidR="00C775CB">
        <w:rPr>
          <w:rFonts w:ascii="Times New Roman" w:eastAsia="Calibri" w:hAnsi="Times New Roman" w:cs="Times New Roman"/>
          <w:sz w:val="24"/>
          <w:szCs w:val="24"/>
        </w:rPr>
        <w:t xml:space="preserve">erent things or skills and be able to share my learnings to other people. I also love </w:t>
      </w:r>
      <w:r w:rsidRPr="0036578C">
        <w:rPr>
          <w:rFonts w:ascii="Times New Roman" w:eastAsia="Calibri" w:hAnsi="Times New Roman" w:cs="Times New Roman"/>
          <w:sz w:val="24"/>
          <w:szCs w:val="24"/>
        </w:rPr>
        <w:t xml:space="preserve">traveling, because for me travel is the only thing you buy </w:t>
      </w:r>
      <w:r w:rsidR="00E16469" w:rsidRPr="0036578C">
        <w:rPr>
          <w:rFonts w:ascii="Times New Roman" w:eastAsia="Calibri" w:hAnsi="Times New Roman" w:cs="Times New Roman"/>
          <w:sz w:val="24"/>
          <w:szCs w:val="24"/>
        </w:rPr>
        <w:t>that makes you richer.</w:t>
      </w:r>
      <w:r w:rsidRPr="0036578C">
        <w:rPr>
          <w:rFonts w:ascii="Times New Roman" w:eastAsia="Calibri" w:hAnsi="Times New Roman" w:cs="Times New Roman"/>
          <w:sz w:val="24"/>
          <w:szCs w:val="24"/>
        </w:rPr>
        <w:t xml:space="preserve"> I am generous and I value human relations the most. God-fearing, kind and family oriented person.</w:t>
      </w:r>
    </w:p>
    <w:p w:rsidR="005A04C2" w:rsidRPr="0036578C" w:rsidRDefault="005A04C2" w:rsidP="006F28FF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557" w:rsidRDefault="00E83557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557" w:rsidRDefault="00E83557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510" w:rsidRDefault="00187510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510" w:rsidRDefault="00187510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557" w:rsidRDefault="00C775CB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Personal Statement:</w:t>
      </w:r>
    </w:p>
    <w:p w:rsidR="00C70AAC" w:rsidRDefault="00C70AAC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557" w:rsidRDefault="00187510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7134A">
        <w:rPr>
          <w:rFonts w:ascii="Times New Roman" w:eastAsia="Calibri" w:hAnsi="Times New Roman" w:cs="Times New Roman"/>
          <w:sz w:val="24"/>
          <w:szCs w:val="24"/>
        </w:rPr>
        <w:t>I am currently on an Open - Work Visa (Post Study Visa), and I am looking for a company to support me with the visa. I am hard-working, fast learner and get along well with the people whom I work with. My referees below can assure with that.</w:t>
      </w:r>
    </w:p>
    <w:p w:rsidR="00E83557" w:rsidRDefault="00E83557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3EA" w:rsidRPr="0036578C" w:rsidRDefault="00C70AAC" w:rsidP="00667548">
      <w:pPr>
        <w:spacing w:after="0" w:line="27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REFERENCES</w:t>
      </w:r>
      <w:bookmarkStart w:id="0" w:name="_GoBack"/>
      <w:bookmarkEnd w:id="0"/>
    </w:p>
    <w:p w:rsidR="00187510" w:rsidRPr="00187510" w:rsidRDefault="00187510" w:rsidP="00187510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87510">
        <w:rPr>
          <w:rFonts w:ascii="Times New Roman" w:eastAsia="Calibri" w:hAnsi="Times New Roman" w:cs="Times New Roman"/>
          <w:b/>
          <w:sz w:val="24"/>
          <w:szCs w:val="24"/>
        </w:rPr>
        <w:t>Niharka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Chadha</w:t>
      </w:r>
    </w:p>
    <w:p w:rsidR="00187510" w:rsidRDefault="00187510" w:rsidP="0018751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Coordinator for Sistema Plastic LTD</w:t>
      </w:r>
    </w:p>
    <w:p w:rsidR="00187510" w:rsidRPr="00187510" w:rsidRDefault="00187510" w:rsidP="0018751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510">
        <w:rPr>
          <w:rFonts w:ascii="Times New Roman" w:eastAsia="Calibri" w:hAnsi="Times New Roman" w:cs="Times New Roman"/>
          <w:sz w:val="24"/>
          <w:szCs w:val="24"/>
        </w:rPr>
        <w:t>1st Call Recruitment</w:t>
      </w:r>
    </w:p>
    <w:p w:rsidR="00187510" w:rsidRPr="00187510" w:rsidRDefault="00187510" w:rsidP="0018751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510">
        <w:rPr>
          <w:rFonts w:ascii="Times New Roman" w:eastAsia="Calibri" w:hAnsi="Times New Roman" w:cs="Times New Roman"/>
          <w:sz w:val="24"/>
          <w:szCs w:val="24"/>
        </w:rPr>
        <w:t>021571856</w:t>
      </w:r>
    </w:p>
    <w:p w:rsidR="00187510" w:rsidRPr="00187510" w:rsidRDefault="00187510" w:rsidP="0018751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510">
        <w:rPr>
          <w:rFonts w:ascii="Times New Roman" w:eastAsia="Calibri" w:hAnsi="Times New Roman" w:cs="Times New Roman"/>
          <w:sz w:val="24"/>
          <w:szCs w:val="24"/>
        </w:rPr>
        <w:t>niharka@1cr.co.nz</w:t>
      </w:r>
    </w:p>
    <w:p w:rsidR="0087134A" w:rsidRPr="0087134A" w:rsidRDefault="0087134A" w:rsidP="0087134A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7134A">
        <w:rPr>
          <w:rFonts w:ascii="Times New Roman" w:eastAsia="Calibri" w:hAnsi="Times New Roman" w:cs="Times New Roman"/>
          <w:b/>
          <w:sz w:val="24"/>
          <w:szCs w:val="24"/>
        </w:rPr>
        <w:t>Amila</w:t>
      </w:r>
      <w:proofErr w:type="spellEnd"/>
      <w:r w:rsidRPr="008713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7134A">
        <w:rPr>
          <w:rFonts w:ascii="Times New Roman" w:eastAsia="Calibri" w:hAnsi="Times New Roman" w:cs="Times New Roman"/>
          <w:b/>
          <w:sz w:val="24"/>
          <w:szCs w:val="24"/>
        </w:rPr>
        <w:t>Boparathne</w:t>
      </w:r>
      <w:proofErr w:type="spellEnd"/>
    </w:p>
    <w:p w:rsidR="0087134A" w:rsidRPr="00885622" w:rsidRDefault="00885622" w:rsidP="00885622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Executive Housekeeping Manager, </w:t>
      </w:r>
      <w:r w:rsidR="0087134A" w:rsidRPr="00885622">
        <w:rPr>
          <w:rFonts w:ascii="Times New Roman" w:eastAsia="Calibri" w:hAnsi="Times New Roman" w:cs="Times New Roman"/>
          <w:sz w:val="24"/>
          <w:szCs w:val="24"/>
        </w:rPr>
        <w:t>Ramada Hotel / 147 Victoria St. West CBD</w:t>
      </w:r>
    </w:p>
    <w:p w:rsidR="0087134A" w:rsidRDefault="00187510" w:rsidP="0087134A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87134A" w:rsidRPr="0087134A">
        <w:rPr>
          <w:rFonts w:ascii="Times New Roman" w:eastAsia="Calibri" w:hAnsi="Times New Roman" w:cs="Times New Roman"/>
          <w:sz w:val="24"/>
          <w:szCs w:val="24"/>
        </w:rPr>
        <w:t>221570017</w:t>
      </w:r>
    </w:p>
    <w:p w:rsidR="0087134A" w:rsidRDefault="0087134A" w:rsidP="0087134A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Algene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Carinan</w:t>
      </w:r>
      <w:proofErr w:type="spellEnd"/>
    </w:p>
    <w:p w:rsidR="00885622" w:rsidRPr="00885622" w:rsidRDefault="0087134A" w:rsidP="00885622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22">
        <w:rPr>
          <w:rFonts w:ascii="Times New Roman" w:eastAsia="Calibri" w:hAnsi="Times New Roman" w:cs="Times New Roman"/>
          <w:sz w:val="24"/>
          <w:szCs w:val="24"/>
        </w:rPr>
        <w:t>Front Office M</w:t>
      </w:r>
      <w:r w:rsidR="00885622">
        <w:rPr>
          <w:rFonts w:ascii="Times New Roman" w:eastAsia="Calibri" w:hAnsi="Times New Roman" w:cs="Times New Roman"/>
          <w:sz w:val="24"/>
          <w:szCs w:val="24"/>
        </w:rPr>
        <w:t xml:space="preserve">anager, </w:t>
      </w:r>
      <w:r w:rsidR="00885622" w:rsidRPr="00885622">
        <w:rPr>
          <w:rFonts w:ascii="Times New Roman" w:eastAsia="Calibri" w:hAnsi="Times New Roman" w:cs="Times New Roman"/>
          <w:sz w:val="24"/>
          <w:szCs w:val="24"/>
        </w:rPr>
        <w:t>Ramada Hotel / 147 Victoria St. West CBD</w:t>
      </w:r>
    </w:p>
    <w:p w:rsidR="00885622" w:rsidRDefault="00187510" w:rsidP="0087134A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885622">
        <w:rPr>
          <w:rFonts w:ascii="Times New Roman" w:eastAsia="Calibri" w:hAnsi="Times New Roman" w:cs="Times New Roman"/>
          <w:sz w:val="24"/>
          <w:szCs w:val="24"/>
        </w:rPr>
        <w:t>21671124</w:t>
      </w:r>
    </w:p>
    <w:p w:rsidR="00885622" w:rsidRPr="00885622" w:rsidRDefault="00885622" w:rsidP="00885622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622">
        <w:rPr>
          <w:rFonts w:ascii="Times New Roman" w:eastAsia="Calibri" w:hAnsi="Times New Roman" w:cs="Times New Roman"/>
          <w:b/>
          <w:sz w:val="24"/>
          <w:szCs w:val="24"/>
        </w:rPr>
        <w:t xml:space="preserve">Maria </w:t>
      </w:r>
      <w:proofErr w:type="spellStart"/>
      <w:r w:rsidRPr="00885622">
        <w:rPr>
          <w:rFonts w:ascii="Times New Roman" w:eastAsia="Calibri" w:hAnsi="Times New Roman" w:cs="Times New Roman"/>
          <w:b/>
          <w:sz w:val="24"/>
          <w:szCs w:val="24"/>
        </w:rPr>
        <w:t>Fhaye</w:t>
      </w:r>
      <w:proofErr w:type="spellEnd"/>
      <w:r w:rsidRPr="008856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85622">
        <w:rPr>
          <w:rFonts w:ascii="Times New Roman" w:eastAsia="Calibri" w:hAnsi="Times New Roman" w:cs="Times New Roman"/>
          <w:b/>
          <w:sz w:val="24"/>
          <w:szCs w:val="24"/>
        </w:rPr>
        <w:t>Sullano</w:t>
      </w:r>
      <w:proofErr w:type="spellEnd"/>
    </w:p>
    <w:p w:rsidR="00885622" w:rsidRDefault="00885622" w:rsidP="00885622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Duty Manager,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Edgerley</w:t>
      </w:r>
      <w:proofErr w:type="spellEnd"/>
      <w:r w:rsidR="00187510">
        <w:rPr>
          <w:rFonts w:ascii="Times New Roman" w:eastAsia="Calibri" w:hAnsi="Times New Roman" w:cs="Times New Roman"/>
          <w:sz w:val="24"/>
          <w:szCs w:val="24"/>
        </w:rPr>
        <w:t xml:space="preserve"> Suites, New Market, Auckland.</w:t>
      </w:r>
    </w:p>
    <w:p w:rsidR="00885622" w:rsidRDefault="00187510" w:rsidP="00885622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+642</w:t>
      </w:r>
      <w:r w:rsidR="00885622">
        <w:rPr>
          <w:rFonts w:ascii="Times New Roman" w:eastAsia="Calibri" w:hAnsi="Times New Roman" w:cs="Times New Roman"/>
          <w:sz w:val="24"/>
          <w:szCs w:val="24"/>
        </w:rPr>
        <w:t>210669752</w:t>
      </w:r>
    </w:p>
    <w:p w:rsidR="0036578C" w:rsidRPr="007C32CB" w:rsidRDefault="0036578C" w:rsidP="0036578C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C32CB">
        <w:rPr>
          <w:rFonts w:ascii="Times New Roman" w:eastAsia="Calibri" w:hAnsi="Times New Roman" w:cs="Times New Roman"/>
          <w:b/>
          <w:sz w:val="24"/>
          <w:szCs w:val="24"/>
        </w:rPr>
        <w:t>Lusie</w:t>
      </w:r>
      <w:proofErr w:type="spellEnd"/>
      <w:r w:rsidRPr="007C32CB">
        <w:rPr>
          <w:rFonts w:ascii="Times New Roman" w:eastAsia="Calibri" w:hAnsi="Times New Roman" w:cs="Times New Roman"/>
          <w:b/>
          <w:sz w:val="24"/>
          <w:szCs w:val="24"/>
        </w:rPr>
        <w:t xml:space="preserve"> Waring</w:t>
      </w:r>
    </w:p>
    <w:p w:rsidR="0036578C" w:rsidRDefault="0036578C" w:rsidP="0036578C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Executive Housekeeping Manager, Pullman</w:t>
      </w:r>
      <w:r w:rsidR="00326161">
        <w:rPr>
          <w:rFonts w:ascii="Times New Roman" w:eastAsia="Calibri" w:hAnsi="Times New Roman" w:cs="Times New Roman"/>
          <w:sz w:val="24"/>
          <w:szCs w:val="24"/>
        </w:rPr>
        <w:t xml:space="preserve"> Hotels &amp; Resorts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Auckland</w:t>
      </w:r>
    </w:p>
    <w:p w:rsidR="0036578C" w:rsidRDefault="0036578C" w:rsidP="0036578C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+6421659123</w:t>
      </w:r>
    </w:p>
    <w:p w:rsidR="00221E07" w:rsidRPr="0036578C" w:rsidRDefault="00221E07" w:rsidP="00221E07">
      <w:pPr>
        <w:pStyle w:val="ListParagraph"/>
        <w:numPr>
          <w:ilvl w:val="0"/>
          <w:numId w:val="8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Ricardo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Figer</w:t>
      </w:r>
      <w:proofErr w:type="spellEnd"/>
    </w:p>
    <w:p w:rsidR="00221E07" w:rsidRDefault="00221E07" w:rsidP="00221E07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Room Service Team Leader, Pullman Hotels &amp; Resorts Auckland</w:t>
      </w:r>
    </w:p>
    <w:p w:rsidR="00221E07" w:rsidRPr="00221E07" w:rsidRDefault="00221E07" w:rsidP="00221E07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+64 211315514</w:t>
      </w:r>
    </w:p>
    <w:p w:rsidR="00A74170" w:rsidRPr="00A74170" w:rsidRDefault="00A74170" w:rsidP="00A74170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170">
        <w:rPr>
          <w:rFonts w:ascii="Times New Roman" w:eastAsia="Calibri" w:hAnsi="Times New Roman" w:cs="Times New Roman"/>
          <w:b/>
          <w:sz w:val="24"/>
          <w:szCs w:val="24"/>
        </w:rPr>
        <w:t xml:space="preserve">Daryl </w:t>
      </w:r>
      <w:proofErr w:type="spellStart"/>
      <w:r w:rsidRPr="00A74170">
        <w:rPr>
          <w:rFonts w:ascii="Times New Roman" w:eastAsia="Calibri" w:hAnsi="Times New Roman" w:cs="Times New Roman"/>
          <w:b/>
          <w:sz w:val="24"/>
          <w:szCs w:val="24"/>
        </w:rPr>
        <w:t>Mercurio</w:t>
      </w:r>
      <w:proofErr w:type="spellEnd"/>
    </w:p>
    <w:p w:rsidR="00A74170" w:rsidRDefault="00A74170" w:rsidP="00A7417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Housekeeping Supervisor, </w:t>
      </w:r>
      <w:r w:rsidRPr="00A74170">
        <w:rPr>
          <w:rFonts w:ascii="Times New Roman" w:eastAsia="Calibri" w:hAnsi="Times New Roman" w:cs="Times New Roman"/>
          <w:sz w:val="24"/>
          <w:szCs w:val="24"/>
        </w:rPr>
        <w:t>Novotel New Plymouth Hobson</w:t>
      </w:r>
    </w:p>
    <w:p w:rsidR="00A74170" w:rsidRDefault="00A74170" w:rsidP="00A74170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+64220488706</w:t>
      </w:r>
    </w:p>
    <w:p w:rsidR="0036578C" w:rsidRPr="007A3453" w:rsidRDefault="007A3453" w:rsidP="007A3453">
      <w:pPr>
        <w:pStyle w:val="ListParagraph"/>
        <w:numPr>
          <w:ilvl w:val="0"/>
          <w:numId w:val="21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A3453">
        <w:rPr>
          <w:rFonts w:ascii="Times New Roman" w:eastAsia="Calibri" w:hAnsi="Times New Roman" w:cs="Times New Roman"/>
          <w:b/>
          <w:sz w:val="24"/>
          <w:szCs w:val="24"/>
        </w:rPr>
        <w:t>Harikrishnan</w:t>
      </w:r>
      <w:proofErr w:type="spellEnd"/>
      <w:r w:rsidRPr="007A34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A3453">
        <w:rPr>
          <w:rFonts w:ascii="Times New Roman" w:eastAsia="Calibri" w:hAnsi="Times New Roman" w:cs="Times New Roman"/>
          <w:b/>
          <w:sz w:val="24"/>
          <w:szCs w:val="24"/>
        </w:rPr>
        <w:t>Rajendra</w:t>
      </w:r>
      <w:proofErr w:type="spellEnd"/>
      <w:r w:rsidRPr="007A3453">
        <w:rPr>
          <w:rFonts w:ascii="Times New Roman" w:eastAsia="Calibri" w:hAnsi="Times New Roman" w:cs="Times New Roman"/>
          <w:b/>
          <w:sz w:val="24"/>
          <w:szCs w:val="24"/>
        </w:rPr>
        <w:t xml:space="preserve"> Pillai</w:t>
      </w:r>
    </w:p>
    <w:p w:rsidR="007A3453" w:rsidRDefault="007A3453" w:rsidP="007A3453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Night Manager, Juicy Snooze Auckland</w:t>
      </w:r>
    </w:p>
    <w:p w:rsidR="007A3453" w:rsidRPr="007A3453" w:rsidRDefault="007A3453" w:rsidP="007A3453">
      <w:pPr>
        <w:pStyle w:val="ListParagraph"/>
        <w:spacing w:after="0" w:line="276" w:lineRule="atLeast"/>
        <w:ind w:left="10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+64272028673</w:t>
      </w:r>
    </w:p>
    <w:p w:rsidR="00885622" w:rsidRDefault="00885622" w:rsidP="009507CD">
      <w:pPr>
        <w:pStyle w:val="Foot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07CD" w:rsidRPr="0036578C" w:rsidRDefault="00DE1CF7" w:rsidP="009507CD">
      <w:pPr>
        <w:pStyle w:val="Foot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78C">
        <w:rPr>
          <w:rFonts w:ascii="Times New Roman" w:hAnsi="Times New Roman" w:cs="Times New Roman"/>
          <w:i/>
          <w:sz w:val="24"/>
          <w:szCs w:val="24"/>
        </w:rPr>
        <w:t>Rachel</w:t>
      </w:r>
      <w:r w:rsidR="004C46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4601">
        <w:rPr>
          <w:rFonts w:ascii="Times New Roman" w:hAnsi="Times New Roman" w:cs="Times New Roman"/>
          <w:i/>
          <w:sz w:val="24"/>
          <w:szCs w:val="24"/>
        </w:rPr>
        <w:t>Sanne</w:t>
      </w:r>
      <w:proofErr w:type="spellEnd"/>
      <w:r w:rsidRPr="003657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4688A" w:rsidRPr="0036578C">
        <w:rPr>
          <w:rFonts w:ascii="Times New Roman" w:hAnsi="Times New Roman" w:cs="Times New Roman"/>
          <w:i/>
          <w:sz w:val="24"/>
          <w:szCs w:val="24"/>
        </w:rPr>
        <w:t>Lungay</w:t>
      </w:r>
      <w:proofErr w:type="spellEnd"/>
      <w:r w:rsidR="00C4688A" w:rsidRPr="0036578C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0506B">
        <w:rPr>
          <w:rFonts w:ascii="Times New Roman" w:hAnsi="Times New Roman" w:cs="Times New Roman"/>
          <w:i/>
          <w:sz w:val="24"/>
          <w:szCs w:val="24"/>
        </w:rPr>
        <w:t xml:space="preserve">            Mobile: </w:t>
      </w:r>
      <w:r w:rsidR="00F142F8">
        <w:rPr>
          <w:rFonts w:ascii="Times New Roman" w:hAnsi="Times New Roman" w:cs="Times New Roman"/>
          <w:i/>
          <w:sz w:val="24"/>
          <w:szCs w:val="24"/>
        </w:rPr>
        <w:t>+64</w:t>
      </w:r>
      <w:r w:rsidR="000D3CEA">
        <w:rPr>
          <w:rFonts w:ascii="Times New Roman" w:hAnsi="Times New Roman" w:cs="Times New Roman"/>
          <w:i/>
          <w:sz w:val="24"/>
          <w:szCs w:val="24"/>
        </w:rPr>
        <w:t>226020410</w:t>
      </w:r>
      <w:r w:rsidR="00C4688A" w:rsidRPr="0036578C">
        <w:rPr>
          <w:rFonts w:ascii="Times New Roman" w:hAnsi="Times New Roman" w:cs="Times New Roman"/>
          <w:i/>
          <w:sz w:val="24"/>
          <w:szCs w:val="24"/>
        </w:rPr>
        <w:t xml:space="preserve">              Email: rsannelungay@yahoo.com</w:t>
      </w:r>
    </w:p>
    <w:sectPr w:rsidR="009507CD" w:rsidRPr="0036578C" w:rsidSect="00481D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5A" w:rsidRDefault="00786E5A">
      <w:pPr>
        <w:spacing w:after="0" w:line="240" w:lineRule="auto"/>
      </w:pPr>
      <w:r>
        <w:separator/>
      </w:r>
    </w:p>
  </w:endnote>
  <w:endnote w:type="continuationSeparator" w:id="0">
    <w:p w:rsidR="00786E5A" w:rsidRDefault="007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8A" w:rsidRDefault="00C468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02" w:rsidRPr="00481DCB" w:rsidRDefault="00481DCB" w:rsidP="00481DCB">
    <w:pPr>
      <w:rPr>
        <w:sz w:val="20"/>
      </w:rPr>
    </w:pPr>
    <w:r>
      <w:rPr>
        <w:noProof/>
        <w:sz w:val="20"/>
        <w:lang w:val="en-NZ"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43E6C" wp14:editId="2D1B7AC5">
              <wp:simplePos x="0" y="0"/>
              <wp:positionH relativeFrom="margin">
                <wp:align>center</wp:align>
              </wp:positionH>
              <wp:positionV relativeFrom="bottomMargin">
                <wp:posOffset>9266646</wp:posOffset>
              </wp:positionV>
              <wp:extent cx="64008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id="Straight Connector 7" o:spid="_x0000_s1026" style="position:absolute;z-index:251662336;visibility:visible;mso-wrap-style:square;mso-width-percent:100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0;mso-width-relative:margin" from="0,729.65pt" to="7in,7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" strokecolor="#6f6f74 [3204]">
              <w10:wrap anchorx="margin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72" w:rsidRPr="00BD66CB" w:rsidRDefault="00751872">
    <w:pPr>
      <w:pStyle w:val="Footer"/>
      <w:rPr>
        <w:rFonts w:ascii="Arial" w:hAnsi="Arial" w:cs="Arial"/>
        <w:i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5A" w:rsidRDefault="00786E5A">
      <w:pPr>
        <w:spacing w:after="0" w:line="240" w:lineRule="auto"/>
      </w:pPr>
      <w:r>
        <w:separator/>
      </w:r>
    </w:p>
  </w:footnote>
  <w:footnote w:type="continuationSeparator" w:id="0">
    <w:p w:rsidR="00786E5A" w:rsidRDefault="0078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8A" w:rsidRDefault="00C468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02" w:rsidRDefault="00400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8A" w:rsidRDefault="00C46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6F64D0AE"/>
    <w:lvl w:ilvl="0" w:tplc="54465CF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B6B6B9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BC1"/>
    <w:multiLevelType w:val="hybridMultilevel"/>
    <w:tmpl w:val="418C12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048B"/>
    <w:multiLevelType w:val="hybridMultilevel"/>
    <w:tmpl w:val="365CC994"/>
    <w:lvl w:ilvl="0" w:tplc="1BF62AF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37D70"/>
    <w:multiLevelType w:val="hybridMultilevel"/>
    <w:tmpl w:val="F8C0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0265"/>
    <w:multiLevelType w:val="hybridMultilevel"/>
    <w:tmpl w:val="3650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706B8"/>
    <w:multiLevelType w:val="hybridMultilevel"/>
    <w:tmpl w:val="E3BE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5DC4"/>
    <w:multiLevelType w:val="hybridMultilevel"/>
    <w:tmpl w:val="222A1BAE"/>
    <w:lvl w:ilvl="0" w:tplc="86FC1306">
      <w:start w:val="147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6605EF"/>
    <w:multiLevelType w:val="hybridMultilevel"/>
    <w:tmpl w:val="8A5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B0949"/>
    <w:multiLevelType w:val="hybridMultilevel"/>
    <w:tmpl w:val="C512F5D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72069"/>
    <w:multiLevelType w:val="hybridMultilevel"/>
    <w:tmpl w:val="3FEC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A4786A"/>
    <w:multiLevelType w:val="hybridMultilevel"/>
    <w:tmpl w:val="B0A058E2"/>
    <w:lvl w:ilvl="0" w:tplc="1BF62AF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B6B6B9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D73912"/>
    <w:multiLevelType w:val="hybridMultilevel"/>
    <w:tmpl w:val="3900FE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3E76C4F"/>
    <w:multiLevelType w:val="hybridMultilevel"/>
    <w:tmpl w:val="D6ACF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7918B2"/>
    <w:multiLevelType w:val="hybridMultilevel"/>
    <w:tmpl w:val="32008D9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D74D04"/>
    <w:multiLevelType w:val="hybridMultilevel"/>
    <w:tmpl w:val="44E2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B1782"/>
    <w:multiLevelType w:val="hybridMultilevel"/>
    <w:tmpl w:val="F1A4D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D37E5"/>
    <w:multiLevelType w:val="hybridMultilevel"/>
    <w:tmpl w:val="185A7CF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6C1949"/>
    <w:multiLevelType w:val="hybridMultilevel"/>
    <w:tmpl w:val="81C6F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0"/>
  </w:num>
  <w:num w:numId="5">
    <w:abstractNumId w:val="13"/>
  </w:num>
  <w:num w:numId="6">
    <w:abstractNumId w:val="21"/>
  </w:num>
  <w:num w:numId="7">
    <w:abstractNumId w:val="6"/>
  </w:num>
  <w:num w:numId="8">
    <w:abstractNumId w:val="2"/>
  </w:num>
  <w:num w:numId="9">
    <w:abstractNumId w:val="14"/>
  </w:num>
  <w:num w:numId="10">
    <w:abstractNumId w:val="3"/>
  </w:num>
  <w:num w:numId="11">
    <w:abstractNumId w:val="15"/>
  </w:num>
  <w:num w:numId="12">
    <w:abstractNumId w:val="17"/>
  </w:num>
  <w:num w:numId="13">
    <w:abstractNumId w:val="4"/>
  </w:num>
  <w:num w:numId="14">
    <w:abstractNumId w:val="7"/>
  </w:num>
  <w:num w:numId="15">
    <w:abstractNumId w:val="5"/>
  </w:num>
  <w:num w:numId="16">
    <w:abstractNumId w:val="10"/>
  </w:num>
  <w:num w:numId="17">
    <w:abstractNumId w:val="12"/>
  </w:num>
  <w:num w:numId="18">
    <w:abstractNumId w:val="18"/>
  </w:num>
  <w:num w:numId="19">
    <w:abstractNumId w:val="16"/>
  </w:num>
  <w:num w:numId="20">
    <w:abstractNumId w:val="20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DC"/>
    <w:rsid w:val="00022C8F"/>
    <w:rsid w:val="00032AA5"/>
    <w:rsid w:val="0004006D"/>
    <w:rsid w:val="00051400"/>
    <w:rsid w:val="0008022F"/>
    <w:rsid w:val="00080C18"/>
    <w:rsid w:val="000A3539"/>
    <w:rsid w:val="000B7C2B"/>
    <w:rsid w:val="000C48AD"/>
    <w:rsid w:val="000C557B"/>
    <w:rsid w:val="000D3CEA"/>
    <w:rsid w:val="00112491"/>
    <w:rsid w:val="0011333F"/>
    <w:rsid w:val="00141C29"/>
    <w:rsid w:val="00145000"/>
    <w:rsid w:val="00150E19"/>
    <w:rsid w:val="0016639F"/>
    <w:rsid w:val="001663FC"/>
    <w:rsid w:val="00170A15"/>
    <w:rsid w:val="0018086D"/>
    <w:rsid w:val="00187510"/>
    <w:rsid w:val="001A0613"/>
    <w:rsid w:val="001D516A"/>
    <w:rsid w:val="001E2482"/>
    <w:rsid w:val="001E3C16"/>
    <w:rsid w:val="001E4326"/>
    <w:rsid w:val="001E598C"/>
    <w:rsid w:val="001F3EE2"/>
    <w:rsid w:val="00221E07"/>
    <w:rsid w:val="00227DFC"/>
    <w:rsid w:val="00230C21"/>
    <w:rsid w:val="002342B4"/>
    <w:rsid w:val="00255D86"/>
    <w:rsid w:val="00270AA2"/>
    <w:rsid w:val="0027366B"/>
    <w:rsid w:val="002A45B6"/>
    <w:rsid w:val="002E748A"/>
    <w:rsid w:val="002F0C10"/>
    <w:rsid w:val="00310DF2"/>
    <w:rsid w:val="00311FC4"/>
    <w:rsid w:val="003137C9"/>
    <w:rsid w:val="0031480F"/>
    <w:rsid w:val="00324351"/>
    <w:rsid w:val="00326161"/>
    <w:rsid w:val="00326414"/>
    <w:rsid w:val="00337427"/>
    <w:rsid w:val="00356CD6"/>
    <w:rsid w:val="0036578C"/>
    <w:rsid w:val="00374CD2"/>
    <w:rsid w:val="003816CF"/>
    <w:rsid w:val="00382B91"/>
    <w:rsid w:val="00390E40"/>
    <w:rsid w:val="003942A8"/>
    <w:rsid w:val="003A1D94"/>
    <w:rsid w:val="003C6FD8"/>
    <w:rsid w:val="00400F02"/>
    <w:rsid w:val="004175A5"/>
    <w:rsid w:val="00420A6F"/>
    <w:rsid w:val="004305D2"/>
    <w:rsid w:val="00446794"/>
    <w:rsid w:val="00456261"/>
    <w:rsid w:val="00477319"/>
    <w:rsid w:val="00481DCB"/>
    <w:rsid w:val="00496C93"/>
    <w:rsid w:val="004A42FF"/>
    <w:rsid w:val="004C0259"/>
    <w:rsid w:val="004C4601"/>
    <w:rsid w:val="004D5812"/>
    <w:rsid w:val="004F33A0"/>
    <w:rsid w:val="005009D4"/>
    <w:rsid w:val="0050506B"/>
    <w:rsid w:val="00522B14"/>
    <w:rsid w:val="00526EAB"/>
    <w:rsid w:val="00531571"/>
    <w:rsid w:val="00534EFE"/>
    <w:rsid w:val="005459D7"/>
    <w:rsid w:val="005A04C2"/>
    <w:rsid w:val="005A48DF"/>
    <w:rsid w:val="00600DF5"/>
    <w:rsid w:val="006048FF"/>
    <w:rsid w:val="006301D8"/>
    <w:rsid w:val="00667548"/>
    <w:rsid w:val="006810D9"/>
    <w:rsid w:val="006A5644"/>
    <w:rsid w:val="006D242F"/>
    <w:rsid w:val="006D2C18"/>
    <w:rsid w:val="006E6AA4"/>
    <w:rsid w:val="006F28FF"/>
    <w:rsid w:val="007073CF"/>
    <w:rsid w:val="007118AF"/>
    <w:rsid w:val="007135E0"/>
    <w:rsid w:val="00716A18"/>
    <w:rsid w:val="00727935"/>
    <w:rsid w:val="00731876"/>
    <w:rsid w:val="00737DEA"/>
    <w:rsid w:val="00742642"/>
    <w:rsid w:val="007430F7"/>
    <w:rsid w:val="007463CA"/>
    <w:rsid w:val="00751872"/>
    <w:rsid w:val="00751D6C"/>
    <w:rsid w:val="00786E5A"/>
    <w:rsid w:val="007A0596"/>
    <w:rsid w:val="007A3453"/>
    <w:rsid w:val="007C32CB"/>
    <w:rsid w:val="007C4E91"/>
    <w:rsid w:val="007F2CD9"/>
    <w:rsid w:val="007F63F4"/>
    <w:rsid w:val="00806890"/>
    <w:rsid w:val="008151DE"/>
    <w:rsid w:val="0082490A"/>
    <w:rsid w:val="00827D29"/>
    <w:rsid w:val="00830B12"/>
    <w:rsid w:val="0087134A"/>
    <w:rsid w:val="00876F31"/>
    <w:rsid w:val="00880897"/>
    <w:rsid w:val="00885622"/>
    <w:rsid w:val="0088698E"/>
    <w:rsid w:val="008A21DF"/>
    <w:rsid w:val="008D27A7"/>
    <w:rsid w:val="008F0074"/>
    <w:rsid w:val="008F36BA"/>
    <w:rsid w:val="008F589D"/>
    <w:rsid w:val="00903F14"/>
    <w:rsid w:val="00904A5A"/>
    <w:rsid w:val="00906BB5"/>
    <w:rsid w:val="00922EB7"/>
    <w:rsid w:val="00924A5E"/>
    <w:rsid w:val="009252F7"/>
    <w:rsid w:val="00925DD3"/>
    <w:rsid w:val="00937A0D"/>
    <w:rsid w:val="00946FDA"/>
    <w:rsid w:val="009507CD"/>
    <w:rsid w:val="00960134"/>
    <w:rsid w:val="00994C9B"/>
    <w:rsid w:val="009B618C"/>
    <w:rsid w:val="009C6C98"/>
    <w:rsid w:val="009E6062"/>
    <w:rsid w:val="00A12E96"/>
    <w:rsid w:val="00A14725"/>
    <w:rsid w:val="00A171CD"/>
    <w:rsid w:val="00A47AD1"/>
    <w:rsid w:val="00A74170"/>
    <w:rsid w:val="00A96E4B"/>
    <w:rsid w:val="00AD2FCE"/>
    <w:rsid w:val="00AE6847"/>
    <w:rsid w:val="00AF241D"/>
    <w:rsid w:val="00B23923"/>
    <w:rsid w:val="00B44D8D"/>
    <w:rsid w:val="00B570D1"/>
    <w:rsid w:val="00B71DE4"/>
    <w:rsid w:val="00B7294C"/>
    <w:rsid w:val="00BB47EA"/>
    <w:rsid w:val="00BC0DDC"/>
    <w:rsid w:val="00BC1C97"/>
    <w:rsid w:val="00BC7E55"/>
    <w:rsid w:val="00BD66CB"/>
    <w:rsid w:val="00BF0F2A"/>
    <w:rsid w:val="00BF1FAE"/>
    <w:rsid w:val="00BF54F9"/>
    <w:rsid w:val="00C10ACA"/>
    <w:rsid w:val="00C146DC"/>
    <w:rsid w:val="00C1705F"/>
    <w:rsid w:val="00C17086"/>
    <w:rsid w:val="00C21FDA"/>
    <w:rsid w:val="00C4688A"/>
    <w:rsid w:val="00C46DEC"/>
    <w:rsid w:val="00C520F4"/>
    <w:rsid w:val="00C62B6D"/>
    <w:rsid w:val="00C65C42"/>
    <w:rsid w:val="00C70AAC"/>
    <w:rsid w:val="00C75111"/>
    <w:rsid w:val="00C775CB"/>
    <w:rsid w:val="00C92527"/>
    <w:rsid w:val="00CC0C50"/>
    <w:rsid w:val="00CE2C3A"/>
    <w:rsid w:val="00CE7DEC"/>
    <w:rsid w:val="00D0714D"/>
    <w:rsid w:val="00D0728C"/>
    <w:rsid w:val="00D24AC0"/>
    <w:rsid w:val="00D303EA"/>
    <w:rsid w:val="00D333CD"/>
    <w:rsid w:val="00D3422B"/>
    <w:rsid w:val="00D47BFC"/>
    <w:rsid w:val="00D53C61"/>
    <w:rsid w:val="00D567F0"/>
    <w:rsid w:val="00D569ED"/>
    <w:rsid w:val="00D64016"/>
    <w:rsid w:val="00D66A4A"/>
    <w:rsid w:val="00DC1973"/>
    <w:rsid w:val="00DC4438"/>
    <w:rsid w:val="00DC58C7"/>
    <w:rsid w:val="00DE1CF7"/>
    <w:rsid w:val="00DE6B96"/>
    <w:rsid w:val="00E16469"/>
    <w:rsid w:val="00E2241E"/>
    <w:rsid w:val="00E2419E"/>
    <w:rsid w:val="00E33060"/>
    <w:rsid w:val="00E65C88"/>
    <w:rsid w:val="00E83557"/>
    <w:rsid w:val="00EA08A8"/>
    <w:rsid w:val="00EA1843"/>
    <w:rsid w:val="00EA6FCE"/>
    <w:rsid w:val="00EA7CC5"/>
    <w:rsid w:val="00EB27F9"/>
    <w:rsid w:val="00EE0388"/>
    <w:rsid w:val="00EE6F42"/>
    <w:rsid w:val="00EF4A8C"/>
    <w:rsid w:val="00F142F8"/>
    <w:rsid w:val="00F177D0"/>
    <w:rsid w:val="00F22948"/>
    <w:rsid w:val="00F35D2B"/>
    <w:rsid w:val="00F371BC"/>
    <w:rsid w:val="00F46D83"/>
    <w:rsid w:val="00F63C72"/>
    <w:rsid w:val="00F778B0"/>
    <w:rsid w:val="00F82DF5"/>
    <w:rsid w:val="00F8467C"/>
    <w:rsid w:val="00F91451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DC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40" w:line="240" w:lineRule="auto"/>
      <w:outlineLvl w:val="0"/>
    </w:pPr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6464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43437" w:themeColor="text2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32324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A7B789" w:themeColor="accent2"/>
      <w:sz w:val="21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6464A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color w:val="343437" w:themeColor="text2" w:themeShade="BF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32324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7B789" w:themeColor="accent2"/>
      <w:sz w:val="21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6464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4"/>
      <w:szCs w:val="56"/>
      <w14:ligatures w14:val="standard"/>
      <w14:numForm w14:val="oldStyle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4"/>
      <w:szCs w:val="56"/>
      <w14:ligatures w14:val="standard"/>
      <w14:numForm w14:val="oldStyle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  <w:jc w:val="center"/>
    </w:pPr>
    <w:rPr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12" w:space="7" w:color="6F6F74" w:themeColor="accent1"/>
        <w:bottom w:val="double" w:sz="18" w:space="0" w:color="6F6F74" w:themeColor="accent1"/>
      </w:pBdr>
      <w:spacing w:after="0" w:line="420" w:lineRule="auto"/>
    </w:pPr>
    <w:rPr>
      <w:rFonts w:asciiTheme="majorHAnsi" w:hAnsiTheme="majorHAnsi"/>
      <w:caps/>
      <w:color w:val="535356" w:themeColor="accent1" w:themeShade="BF"/>
      <w:spacing w:val="10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caps/>
      <w:color w:val="535356" w:themeColor="accent1" w:themeShade="BF"/>
      <w:spacing w:val="10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thickThinSmallGap" w:sz="36" w:space="6" w:color="6F6F74" w:themeColor="accent1"/>
        <w:left w:val="thickThinSmallGap" w:sz="36" w:space="8" w:color="6F6F74" w:themeColor="accent1"/>
        <w:bottom w:val="thinThickSmallGap" w:sz="36" w:space="0" w:color="6F6F74" w:themeColor="accent1"/>
        <w:right w:val="thinThickSmallGap" w:sz="36" w:space="8" w:color="6F6F74" w:themeColor="accent1"/>
      </w:pBdr>
      <w:shd w:val="clear" w:color="auto" w:fill="6F6F74" w:themeFill="accent1"/>
      <w:spacing w:before="120" w:after="240" w:line="360" w:lineRule="auto"/>
      <w:ind w:left="288" w:right="288"/>
    </w:pPr>
    <w:rPr>
      <w:rFonts w:asciiTheme="majorHAnsi" w:eastAsiaTheme="majorEastAsia" w:hAnsiTheme="majorHAnsi"/>
      <w:caps/>
      <w:color w:val="FFFFFF" w:themeColor="background1"/>
      <w:spacing w:val="6"/>
      <w:sz w:val="24"/>
      <w:lang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caps/>
      <w:color w:val="FFFFFF" w:themeColor="background1"/>
      <w:spacing w:val="6"/>
      <w:sz w:val="24"/>
      <w:shd w:val="clear" w:color="auto" w:fill="6F6F74" w:themeFill="accent1"/>
      <w:lang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uiPriority w:val="21"/>
    <w:qFormat/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  <w14:shadow w14:blurRad="63500" w14:dist="38100" w14:dir="5400000" w14:sx="100000" w14:sy="100000" w14:kx="0" w14:ky="0" w14:algn="ctr">
        <w14:srgbClr w14:val="000000">
          <w14:alpha w14:val="75000"/>
        </w14:srgbClr>
      </w14:shadow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300" w:lineRule="auto"/>
      <w:jc w:val="both"/>
      <w:outlineLvl w:val="9"/>
    </w:pPr>
    <w:rPr>
      <w:b/>
      <w:bCs/>
      <w:caps w:val="0"/>
      <w:color w:val="535356" w:themeColor="accent1" w:themeShade="BF"/>
      <w:spacing w:val="0"/>
      <w:sz w:val="28"/>
      <w:szCs w:val="28"/>
      <w:lang w:eastAsia="ja-JP"/>
    </w:rPr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  <w:rPr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Pr>
      <w:color w:val="404040" w:themeColor="text1" w:themeTint="BF"/>
    </w:rPr>
  </w:style>
  <w:style w:type="paragraph" w:customStyle="1" w:styleId="Subsection">
    <w:name w:val="Subsection"/>
    <w:basedOn w:val="Heading2"/>
    <w:qFormat/>
    <w:pPr>
      <w:spacing w:before="0"/>
    </w:pPr>
    <w:rPr>
      <w:color w:val="595959" w:themeColor="text1" w:themeTint="A6"/>
      <w:sz w:val="26"/>
    </w:rPr>
  </w:style>
  <w:style w:type="paragraph" w:customStyle="1" w:styleId="PersonalName">
    <w:name w:val="Personal Name"/>
    <w:basedOn w:val="Title"/>
    <w:rPr>
      <w:color w:val="FFFFFF" w:themeColor="background1"/>
      <w:sz w:val="36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SubsectionDate">
    <w:name w:val="Subsection Date"/>
    <w:basedOn w:val="Normal"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B91"/>
    <w:rPr>
      <w:color w:val="67AAB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81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DC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40" w:line="240" w:lineRule="auto"/>
      <w:outlineLvl w:val="0"/>
    </w:pPr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6464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43437" w:themeColor="text2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32324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A7B789" w:themeColor="accent2"/>
      <w:sz w:val="21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6464A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color w:val="343437" w:themeColor="text2" w:themeShade="BF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32324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7B789" w:themeColor="accent2"/>
      <w:sz w:val="21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6464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4"/>
      <w:szCs w:val="56"/>
      <w14:ligatures w14:val="standard"/>
      <w14:numForm w14:val="oldStyle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4"/>
      <w:szCs w:val="56"/>
      <w14:ligatures w14:val="standard"/>
      <w14:numForm w14:val="oldStyle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  <w:jc w:val="center"/>
    </w:pPr>
    <w:rPr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12" w:space="7" w:color="6F6F74" w:themeColor="accent1"/>
        <w:bottom w:val="double" w:sz="18" w:space="0" w:color="6F6F74" w:themeColor="accent1"/>
      </w:pBdr>
      <w:spacing w:after="0" w:line="420" w:lineRule="auto"/>
    </w:pPr>
    <w:rPr>
      <w:rFonts w:asciiTheme="majorHAnsi" w:hAnsiTheme="majorHAnsi"/>
      <w:caps/>
      <w:color w:val="535356" w:themeColor="accent1" w:themeShade="BF"/>
      <w:spacing w:val="10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caps/>
      <w:color w:val="535356" w:themeColor="accent1" w:themeShade="BF"/>
      <w:spacing w:val="10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thickThinSmallGap" w:sz="36" w:space="6" w:color="6F6F74" w:themeColor="accent1"/>
        <w:left w:val="thickThinSmallGap" w:sz="36" w:space="8" w:color="6F6F74" w:themeColor="accent1"/>
        <w:bottom w:val="thinThickSmallGap" w:sz="36" w:space="0" w:color="6F6F74" w:themeColor="accent1"/>
        <w:right w:val="thinThickSmallGap" w:sz="36" w:space="8" w:color="6F6F74" w:themeColor="accent1"/>
      </w:pBdr>
      <w:shd w:val="clear" w:color="auto" w:fill="6F6F74" w:themeFill="accent1"/>
      <w:spacing w:before="120" w:after="240" w:line="360" w:lineRule="auto"/>
      <w:ind w:left="288" w:right="288"/>
    </w:pPr>
    <w:rPr>
      <w:rFonts w:asciiTheme="majorHAnsi" w:eastAsiaTheme="majorEastAsia" w:hAnsiTheme="majorHAnsi"/>
      <w:caps/>
      <w:color w:val="FFFFFF" w:themeColor="background1"/>
      <w:spacing w:val="6"/>
      <w:sz w:val="24"/>
      <w:lang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caps/>
      <w:color w:val="FFFFFF" w:themeColor="background1"/>
      <w:spacing w:val="6"/>
      <w:sz w:val="24"/>
      <w:shd w:val="clear" w:color="auto" w:fill="6F6F74" w:themeFill="accent1"/>
      <w:lang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uiPriority w:val="21"/>
    <w:qFormat/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  <w14:shadow w14:blurRad="63500" w14:dist="38100" w14:dir="5400000" w14:sx="100000" w14:sy="100000" w14:kx="0" w14:ky="0" w14:algn="ctr">
        <w14:srgbClr w14:val="000000">
          <w14:alpha w14:val="75000"/>
        </w14:srgbClr>
      </w14:shadow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300" w:lineRule="auto"/>
      <w:jc w:val="both"/>
      <w:outlineLvl w:val="9"/>
    </w:pPr>
    <w:rPr>
      <w:b/>
      <w:bCs/>
      <w:caps w:val="0"/>
      <w:color w:val="535356" w:themeColor="accent1" w:themeShade="BF"/>
      <w:spacing w:val="0"/>
      <w:sz w:val="28"/>
      <w:szCs w:val="28"/>
      <w:lang w:eastAsia="ja-JP"/>
    </w:rPr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  <w:rPr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Pr>
      <w:color w:val="404040" w:themeColor="text1" w:themeTint="BF"/>
    </w:rPr>
  </w:style>
  <w:style w:type="paragraph" w:customStyle="1" w:styleId="Subsection">
    <w:name w:val="Subsection"/>
    <w:basedOn w:val="Heading2"/>
    <w:qFormat/>
    <w:pPr>
      <w:spacing w:before="0"/>
    </w:pPr>
    <w:rPr>
      <w:color w:val="595959" w:themeColor="text1" w:themeTint="A6"/>
      <w:sz w:val="26"/>
    </w:rPr>
  </w:style>
  <w:style w:type="paragraph" w:customStyle="1" w:styleId="PersonalName">
    <w:name w:val="Personal Name"/>
    <w:basedOn w:val="Title"/>
    <w:rPr>
      <w:color w:val="FFFFFF" w:themeColor="background1"/>
      <w:sz w:val="36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SubsectionDate">
    <w:name w:val="Subsection Date"/>
    <w:basedOn w:val="Normal"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B91"/>
    <w:rPr>
      <w:color w:val="67AAB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8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772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395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m\Documents\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200103B933473A996EA1EBB7AC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FC7EC-4F79-4907-940E-45E270E3B1E7}"/>
      </w:docPartPr>
      <w:docPartBody>
        <w:p w:rsidR="00BD36E9" w:rsidRDefault="00AB417A">
          <w:pPr>
            <w:pStyle w:val="09200103B933473A996EA1EBB7AC0E0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B4E5ABE0FD8445A94FEF6E93998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E343-244D-4EEE-A744-BCDCAC18735F}"/>
      </w:docPartPr>
      <w:docPartBody>
        <w:p w:rsidR="00BD36E9" w:rsidRDefault="00AB417A">
          <w:pPr>
            <w:pStyle w:val="2B4E5ABE0FD8445A94FEF6E939982B80"/>
          </w:pPr>
          <w:r>
            <w:rPr>
              <w:rStyle w:val="PlaceholderText"/>
              <w:color w:val="1F497D" w:themeColor="text2"/>
            </w:rPr>
            <w:t>[Type your address]</w:t>
          </w:r>
        </w:p>
      </w:docPartBody>
    </w:docPart>
    <w:docPart>
      <w:docPartPr>
        <w:name w:val="87D7D1A0543549A6A4854AD29D71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A6EA5-9AC8-437B-8370-089983FF1A22}"/>
      </w:docPartPr>
      <w:docPartBody>
        <w:p w:rsidR="00BD36E9" w:rsidRDefault="00AB417A">
          <w:pPr>
            <w:pStyle w:val="87D7D1A0543549A6A4854AD29D716C43"/>
          </w:pPr>
          <w:r>
            <w:rPr>
              <w:rStyle w:val="PlaceholderText"/>
              <w:color w:val="1F497D" w:themeColor="text2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7A"/>
    <w:rsid w:val="00007865"/>
    <w:rsid w:val="0001119F"/>
    <w:rsid w:val="00015108"/>
    <w:rsid w:val="000175E7"/>
    <w:rsid w:val="00085DA6"/>
    <w:rsid w:val="0011622B"/>
    <w:rsid w:val="00146A33"/>
    <w:rsid w:val="00193604"/>
    <w:rsid w:val="0019396D"/>
    <w:rsid w:val="0026393B"/>
    <w:rsid w:val="002A7320"/>
    <w:rsid w:val="002C3C26"/>
    <w:rsid w:val="00395A2C"/>
    <w:rsid w:val="00410769"/>
    <w:rsid w:val="00414D3F"/>
    <w:rsid w:val="0046362C"/>
    <w:rsid w:val="00614D6C"/>
    <w:rsid w:val="006178A4"/>
    <w:rsid w:val="00626B61"/>
    <w:rsid w:val="007C0DCA"/>
    <w:rsid w:val="00835D91"/>
    <w:rsid w:val="008647B3"/>
    <w:rsid w:val="00883541"/>
    <w:rsid w:val="008C6147"/>
    <w:rsid w:val="008E666F"/>
    <w:rsid w:val="009A0202"/>
    <w:rsid w:val="009A0321"/>
    <w:rsid w:val="009C111B"/>
    <w:rsid w:val="009C71AA"/>
    <w:rsid w:val="009D43E2"/>
    <w:rsid w:val="009D68B2"/>
    <w:rsid w:val="00A0691D"/>
    <w:rsid w:val="00A45B5A"/>
    <w:rsid w:val="00AB1745"/>
    <w:rsid w:val="00AB417A"/>
    <w:rsid w:val="00AC6702"/>
    <w:rsid w:val="00B15758"/>
    <w:rsid w:val="00B469F8"/>
    <w:rsid w:val="00B623C8"/>
    <w:rsid w:val="00B72FC6"/>
    <w:rsid w:val="00B750BE"/>
    <w:rsid w:val="00BD36E9"/>
    <w:rsid w:val="00BD426A"/>
    <w:rsid w:val="00C178F1"/>
    <w:rsid w:val="00C32D7C"/>
    <w:rsid w:val="00C840B1"/>
    <w:rsid w:val="00CA6AFB"/>
    <w:rsid w:val="00D06F3F"/>
    <w:rsid w:val="00DC2B0A"/>
    <w:rsid w:val="00DF067B"/>
    <w:rsid w:val="00E35C55"/>
    <w:rsid w:val="00EA270E"/>
    <w:rsid w:val="00EA6A51"/>
    <w:rsid w:val="00F020A1"/>
    <w:rsid w:val="00F206B4"/>
    <w:rsid w:val="00F341C6"/>
    <w:rsid w:val="00F35C4A"/>
    <w:rsid w:val="00F72D19"/>
    <w:rsid w:val="00F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09200103B933473A996EA1EBB7AC0E01">
    <w:name w:val="09200103B933473A996EA1EBB7AC0E01"/>
  </w:style>
  <w:style w:type="paragraph" w:customStyle="1" w:styleId="3B803D3B9FD44208B83EC7920A5EBA62">
    <w:name w:val="3B803D3B9FD44208B83EC7920A5EBA62"/>
  </w:style>
  <w:style w:type="paragraph" w:customStyle="1" w:styleId="2B4E5ABE0FD8445A94FEF6E939982B80">
    <w:name w:val="2B4E5ABE0FD8445A94FEF6E939982B80"/>
  </w:style>
  <w:style w:type="paragraph" w:customStyle="1" w:styleId="87D7D1A0543549A6A4854AD29D716C43">
    <w:name w:val="87D7D1A0543549A6A4854AD29D716C43"/>
  </w:style>
  <w:style w:type="paragraph" w:customStyle="1" w:styleId="4A9CC14985F5405E8E309D41296869F7">
    <w:name w:val="4A9CC14985F5405E8E309D41296869F7"/>
  </w:style>
  <w:style w:type="paragraph" w:customStyle="1" w:styleId="C271146C1BE64135AE5F793FDF038DA2">
    <w:name w:val="C271146C1BE64135AE5F793FDF038DA2"/>
  </w:style>
  <w:style w:type="character" w:styleId="IntenseEmphasis">
    <w:name w:val="Intense Emphasis"/>
    <w:aliases w:val="Subsection Intense Emphasis"/>
    <w:uiPriority w:val="21"/>
    <w:qFormat/>
  </w:style>
  <w:style w:type="paragraph" w:customStyle="1" w:styleId="6E27939D817C43FA99E2ADB13DF5D717">
    <w:name w:val="6E27939D817C43FA99E2ADB13DF5D717"/>
  </w:style>
  <w:style w:type="paragraph" w:customStyle="1" w:styleId="86F3CE8305824D9EA5324A0FE2A7B146">
    <w:name w:val="86F3CE8305824D9EA5324A0FE2A7B146"/>
  </w:style>
  <w:style w:type="paragraph" w:customStyle="1" w:styleId="5815EBB1BD824653B10A23C77A628A50">
    <w:name w:val="5815EBB1BD824653B10A23C77A628A50"/>
  </w:style>
  <w:style w:type="paragraph" w:customStyle="1" w:styleId="0FA8CE4E220E45C88DBC33F27DFEDFA9">
    <w:name w:val="0FA8CE4E220E45C88DBC33F27DFEDFA9"/>
  </w:style>
  <w:style w:type="paragraph" w:customStyle="1" w:styleId="8DD1090D4BC5495BA59755126180411A">
    <w:name w:val="8DD1090D4BC5495BA59755126180411A"/>
  </w:style>
  <w:style w:type="paragraph" w:customStyle="1" w:styleId="675FD1F741A54D0B8AC0ADEE65EDA31B">
    <w:name w:val="675FD1F741A54D0B8AC0ADEE65EDA31B"/>
  </w:style>
  <w:style w:type="paragraph" w:customStyle="1" w:styleId="754DE7C2CD1C47D4AAB6646022833AFF">
    <w:name w:val="754DE7C2CD1C47D4AAB6646022833AFF"/>
  </w:style>
  <w:style w:type="paragraph" w:customStyle="1" w:styleId="BC1F11F0D98D443D932B27B48CAAA463">
    <w:name w:val="BC1F11F0D98D443D932B27B48CAAA463"/>
  </w:style>
  <w:style w:type="paragraph" w:customStyle="1" w:styleId="1BD7737183F74049899F3E96EA50DFC6">
    <w:name w:val="1BD7737183F74049899F3E96EA50DFC6"/>
  </w:style>
  <w:style w:type="paragraph" w:customStyle="1" w:styleId="493D539A890B47F4A0E730B722066B82">
    <w:name w:val="493D539A890B47F4A0E730B722066B82"/>
  </w:style>
  <w:style w:type="paragraph" w:customStyle="1" w:styleId="FD85B848D01C4CF4A8BB922020785267">
    <w:name w:val="FD85B848D01C4CF4A8BB922020785267"/>
  </w:style>
  <w:style w:type="paragraph" w:customStyle="1" w:styleId="B3AD19BC7C4E4B7A8E1EA922E22AD651">
    <w:name w:val="B3AD19BC7C4E4B7A8E1EA922E22AD651"/>
  </w:style>
  <w:style w:type="paragraph" w:customStyle="1" w:styleId="D64CFF07CA584E859DC9F0A7E861D175">
    <w:name w:val="D64CFF07CA584E859DC9F0A7E861D175"/>
  </w:style>
  <w:style w:type="paragraph" w:customStyle="1" w:styleId="39EB95C41CBC4846834622C7C1B359A4">
    <w:name w:val="39EB95C41CBC4846834622C7C1B359A4"/>
    <w:rsid w:val="000111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09200103B933473A996EA1EBB7AC0E01">
    <w:name w:val="09200103B933473A996EA1EBB7AC0E01"/>
  </w:style>
  <w:style w:type="paragraph" w:customStyle="1" w:styleId="3B803D3B9FD44208B83EC7920A5EBA62">
    <w:name w:val="3B803D3B9FD44208B83EC7920A5EBA62"/>
  </w:style>
  <w:style w:type="paragraph" w:customStyle="1" w:styleId="2B4E5ABE0FD8445A94FEF6E939982B80">
    <w:name w:val="2B4E5ABE0FD8445A94FEF6E939982B80"/>
  </w:style>
  <w:style w:type="paragraph" w:customStyle="1" w:styleId="87D7D1A0543549A6A4854AD29D716C43">
    <w:name w:val="87D7D1A0543549A6A4854AD29D716C43"/>
  </w:style>
  <w:style w:type="paragraph" w:customStyle="1" w:styleId="4A9CC14985F5405E8E309D41296869F7">
    <w:name w:val="4A9CC14985F5405E8E309D41296869F7"/>
  </w:style>
  <w:style w:type="paragraph" w:customStyle="1" w:styleId="C271146C1BE64135AE5F793FDF038DA2">
    <w:name w:val="C271146C1BE64135AE5F793FDF038DA2"/>
  </w:style>
  <w:style w:type="character" w:styleId="IntenseEmphasis">
    <w:name w:val="Intense Emphasis"/>
    <w:aliases w:val="Subsection Intense Emphasis"/>
    <w:uiPriority w:val="21"/>
    <w:qFormat/>
  </w:style>
  <w:style w:type="paragraph" w:customStyle="1" w:styleId="6E27939D817C43FA99E2ADB13DF5D717">
    <w:name w:val="6E27939D817C43FA99E2ADB13DF5D717"/>
  </w:style>
  <w:style w:type="paragraph" w:customStyle="1" w:styleId="86F3CE8305824D9EA5324A0FE2A7B146">
    <w:name w:val="86F3CE8305824D9EA5324A0FE2A7B146"/>
  </w:style>
  <w:style w:type="paragraph" w:customStyle="1" w:styleId="5815EBB1BD824653B10A23C77A628A50">
    <w:name w:val="5815EBB1BD824653B10A23C77A628A50"/>
  </w:style>
  <w:style w:type="paragraph" w:customStyle="1" w:styleId="0FA8CE4E220E45C88DBC33F27DFEDFA9">
    <w:name w:val="0FA8CE4E220E45C88DBC33F27DFEDFA9"/>
  </w:style>
  <w:style w:type="paragraph" w:customStyle="1" w:styleId="8DD1090D4BC5495BA59755126180411A">
    <w:name w:val="8DD1090D4BC5495BA59755126180411A"/>
  </w:style>
  <w:style w:type="paragraph" w:customStyle="1" w:styleId="675FD1F741A54D0B8AC0ADEE65EDA31B">
    <w:name w:val="675FD1F741A54D0B8AC0ADEE65EDA31B"/>
  </w:style>
  <w:style w:type="paragraph" w:customStyle="1" w:styleId="754DE7C2CD1C47D4AAB6646022833AFF">
    <w:name w:val="754DE7C2CD1C47D4AAB6646022833AFF"/>
  </w:style>
  <w:style w:type="paragraph" w:customStyle="1" w:styleId="BC1F11F0D98D443D932B27B48CAAA463">
    <w:name w:val="BC1F11F0D98D443D932B27B48CAAA463"/>
  </w:style>
  <w:style w:type="paragraph" w:customStyle="1" w:styleId="1BD7737183F74049899F3E96EA50DFC6">
    <w:name w:val="1BD7737183F74049899F3E96EA50DFC6"/>
  </w:style>
  <w:style w:type="paragraph" w:customStyle="1" w:styleId="493D539A890B47F4A0E730B722066B82">
    <w:name w:val="493D539A890B47F4A0E730B722066B82"/>
  </w:style>
  <w:style w:type="paragraph" w:customStyle="1" w:styleId="FD85B848D01C4CF4A8BB922020785267">
    <w:name w:val="FD85B848D01C4CF4A8BB922020785267"/>
  </w:style>
  <w:style w:type="paragraph" w:customStyle="1" w:styleId="B3AD19BC7C4E4B7A8E1EA922E22AD651">
    <w:name w:val="B3AD19BC7C4E4B7A8E1EA922E22AD651"/>
  </w:style>
  <w:style w:type="paragraph" w:customStyle="1" w:styleId="D64CFF07CA584E859DC9F0A7E861D175">
    <w:name w:val="D64CFF07CA584E859DC9F0A7E861D175"/>
  </w:style>
  <w:style w:type="paragraph" w:customStyle="1" w:styleId="39EB95C41CBC4846834622C7C1B359A4">
    <w:name w:val="39EB95C41CBC4846834622C7C1B359A4"/>
    <w:rsid w:val="00011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 Goyal Lane, Pakuranga, New Zealand </CompanyAddress>
  <CompanyPhone>Mobile: +64226020410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AAFF402-38C9-46BD-8FD1-8A95ED6E0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24683-4B1B-456A-9EAC-B4513A25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395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Sanne LUNGAY</dc:creator>
  <cp:lastModifiedBy>Liam</cp:lastModifiedBy>
  <cp:revision>80</cp:revision>
  <cp:lastPrinted>2015-10-28T02:50:00Z</cp:lastPrinted>
  <dcterms:created xsi:type="dcterms:W3CDTF">2017-04-27T10:46:00Z</dcterms:created>
  <dcterms:modified xsi:type="dcterms:W3CDTF">2020-10-29T03:04:00Z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TC018408439991</vt:lpwstr>
  </property>
</Properties>
</file>