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C94CF" w14:textId="70A0AB58" w:rsidR="00816216" w:rsidRDefault="007E7BED" w:rsidP="00141A4C">
      <w:pPr>
        <w:pStyle w:val="Title"/>
      </w:pPr>
      <w:proofErr w:type="spellStart"/>
      <w:r>
        <w:t>R</w:t>
      </w:r>
      <w:r w:rsidRPr="007E7BED">
        <w:t>enabelle</w:t>
      </w:r>
      <w:proofErr w:type="spellEnd"/>
      <w:r w:rsidRPr="007E7BED">
        <w:t xml:space="preserve"> </w:t>
      </w:r>
      <w:proofErr w:type="spellStart"/>
      <w:r w:rsidRPr="007E7BED">
        <w:t>mendenilla</w:t>
      </w:r>
      <w:proofErr w:type="spellEnd"/>
    </w:p>
    <w:p w14:paraId="65B57841" w14:textId="0FAAD6F7" w:rsidR="00141A4C" w:rsidRDefault="007E7BED" w:rsidP="00141A4C">
      <w:r>
        <w:t>P</w:t>
      </w:r>
      <w:r w:rsidRPr="007E7BED">
        <w:t xml:space="preserve">arang </w:t>
      </w:r>
      <w:r>
        <w:t>M</w:t>
      </w:r>
      <w:r w:rsidRPr="007E7BED">
        <w:t>arikina city</w:t>
      </w:r>
      <w:r w:rsidR="00141A4C">
        <w:t> | </w:t>
      </w:r>
      <w:r w:rsidRPr="007E7BED">
        <w:t>09273715452</w:t>
      </w:r>
      <w:r w:rsidR="00141A4C">
        <w:t> | </w:t>
      </w:r>
      <w:r w:rsidRPr="007E7BED">
        <w:t>bellamendenilla019@gmail.com</w:t>
      </w:r>
    </w:p>
    <w:sdt>
      <w:sdtPr>
        <w:alias w:val="Education:"/>
        <w:tag w:val="Education:"/>
        <w:id w:val="807127995"/>
        <w:placeholder>
          <w:docPart w:val="543DCCA4818141E584ED8DAA188DFC12"/>
        </w:placeholder>
        <w:temporary/>
        <w:showingPlcHdr/>
        <w15:appearance w15:val="hidden"/>
      </w:sdtPr>
      <w:sdtEndPr/>
      <w:sdtContent>
        <w:p w14:paraId="3820572B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4BBCCFE8" w14:textId="5F9D1954" w:rsidR="006270A9" w:rsidRDefault="00A55236">
      <w:pPr>
        <w:pStyle w:val="Heading2"/>
      </w:pPr>
      <w:r>
        <w:t>Diploma in NEtwork engineering</w:t>
      </w:r>
      <w:r w:rsidR="009D5933">
        <w:t> | </w:t>
      </w:r>
      <w:r>
        <w:t>2013</w:t>
      </w:r>
      <w:r w:rsidR="009D5933">
        <w:t> | </w:t>
      </w:r>
      <w:r>
        <w:t>informatics college</w:t>
      </w:r>
    </w:p>
    <w:p w14:paraId="17AC0104" w14:textId="2A44546E" w:rsidR="006270A9" w:rsidRDefault="006270A9" w:rsidP="00A55236">
      <w:pPr>
        <w:pStyle w:val="ListBullet"/>
        <w:numPr>
          <w:ilvl w:val="0"/>
          <w:numId w:val="0"/>
        </w:numPr>
      </w:pPr>
    </w:p>
    <w:sdt>
      <w:sdtPr>
        <w:alias w:val="Experience:"/>
        <w:tag w:val="Experience:"/>
        <w:id w:val="171684534"/>
        <w:placeholder>
          <w:docPart w:val="59E8FC72E6914BFFB172089E34AF697D"/>
        </w:placeholder>
        <w:temporary/>
        <w:showingPlcHdr/>
        <w15:appearance w15:val="hidden"/>
      </w:sdtPr>
      <w:sdtContent>
        <w:p w14:paraId="1C4C6875" w14:textId="77777777" w:rsidR="00C916DC" w:rsidRDefault="00C916DC" w:rsidP="00C916DC">
          <w:pPr>
            <w:pStyle w:val="Heading1"/>
          </w:pPr>
          <w:r>
            <w:t>Experience</w:t>
          </w:r>
        </w:p>
      </w:sdtContent>
    </w:sdt>
    <w:p w14:paraId="3A501FB4" w14:textId="77777777" w:rsidR="00C916DC" w:rsidRDefault="00C916DC" w:rsidP="00C916DC">
      <w:pPr>
        <w:pStyle w:val="Heading2"/>
      </w:pPr>
      <w:r>
        <w:t>FDO/Skin COnsultant | Slimmers world ph | july 2014- Present</w:t>
      </w:r>
    </w:p>
    <w:p w14:paraId="2EDD1602" w14:textId="77777777" w:rsidR="00C916DC" w:rsidRDefault="00C916DC" w:rsidP="00C916DC">
      <w:pPr>
        <w:pStyle w:val="ListBullet"/>
      </w:pPr>
      <w:r>
        <w:t>Assist Therapist in conducting treatment procedures.</w:t>
      </w:r>
    </w:p>
    <w:p w14:paraId="72A2077E" w14:textId="77777777" w:rsidR="00C916DC" w:rsidRDefault="00C916DC" w:rsidP="00C916DC">
      <w:pPr>
        <w:pStyle w:val="ListBullet"/>
      </w:pPr>
      <w:r>
        <w:t>Scheduling of client treatments</w:t>
      </w:r>
    </w:p>
    <w:p w14:paraId="4D065287" w14:textId="77777777" w:rsidR="00C916DC" w:rsidRDefault="00C916DC" w:rsidP="00C916DC">
      <w:pPr>
        <w:pStyle w:val="ListBullet"/>
      </w:pPr>
      <w:r>
        <w:t>Sales for skin products.</w:t>
      </w:r>
    </w:p>
    <w:p w14:paraId="1A67D468" w14:textId="77777777" w:rsidR="00C916DC" w:rsidRDefault="00C916DC" w:rsidP="00C916DC">
      <w:pPr>
        <w:pStyle w:val="ListBullet"/>
        <w:numPr>
          <w:ilvl w:val="0"/>
          <w:numId w:val="0"/>
        </w:numPr>
        <w:ind w:left="216" w:hanging="216"/>
      </w:pPr>
    </w:p>
    <w:p w14:paraId="3CAFB3E5" w14:textId="10EF7E46" w:rsidR="006270A9" w:rsidRDefault="00C916DC">
      <w:pPr>
        <w:pStyle w:val="Heading1"/>
      </w:pPr>
      <w:r>
        <w:t xml:space="preserve">Duties and </w:t>
      </w:r>
      <w:r w:rsidR="00A55236" w:rsidRPr="00A55236">
        <w:t>Responsibili</w:t>
      </w:r>
      <w:r w:rsidR="00A55236">
        <w:t>ties</w:t>
      </w:r>
    </w:p>
    <w:p w14:paraId="3B952FEF" w14:textId="6FF889DD" w:rsidR="006270A9" w:rsidRDefault="00C916DC">
      <w:pPr>
        <w:pStyle w:val="Heading2"/>
      </w:pPr>
      <w:r>
        <w:t>Front Desk officer</w:t>
      </w:r>
    </w:p>
    <w:p w14:paraId="655CB232" w14:textId="30B16872" w:rsidR="006270A9" w:rsidRDefault="008E2259">
      <w:pPr>
        <w:pStyle w:val="ListBullet"/>
      </w:pPr>
      <w:r w:rsidRPr="008E2259">
        <w:t>Log in/</w:t>
      </w:r>
      <w:proofErr w:type="gramStart"/>
      <w:r w:rsidRPr="008E2259">
        <w:t>out ,</w:t>
      </w:r>
      <w:proofErr w:type="gramEnd"/>
      <w:r w:rsidRPr="008E2259">
        <w:t xml:space="preserve"> Locker Keys ,Keeping Valuables</w:t>
      </w:r>
    </w:p>
    <w:p w14:paraId="77746B1C" w14:textId="6E03DE03" w:rsidR="007A1885" w:rsidRDefault="007A1885">
      <w:pPr>
        <w:pStyle w:val="ListBullet"/>
      </w:pPr>
      <w:r>
        <w:t>Receiving Endorsement to Units</w:t>
      </w:r>
    </w:p>
    <w:p w14:paraId="256902E4" w14:textId="1EB17C08" w:rsidR="007A1885" w:rsidRDefault="007A1885">
      <w:pPr>
        <w:pStyle w:val="ListBullet"/>
      </w:pPr>
      <w:r>
        <w:t>Client Schedule and Bookings</w:t>
      </w:r>
    </w:p>
    <w:p w14:paraId="19F013E1" w14:textId="4B73E7DD" w:rsidR="00571FC3" w:rsidRDefault="00571FC3">
      <w:pPr>
        <w:pStyle w:val="ListBullet"/>
      </w:pPr>
      <w:r>
        <w:t xml:space="preserve">Handling Related record files </w:t>
      </w:r>
    </w:p>
    <w:p w14:paraId="3FB821E0" w14:textId="23965451" w:rsidR="00571FC3" w:rsidRDefault="00571FC3">
      <w:pPr>
        <w:pStyle w:val="ListBullet"/>
      </w:pPr>
      <w:r>
        <w:t>Cashiering and money keeping</w:t>
      </w:r>
    </w:p>
    <w:p w14:paraId="415D6408" w14:textId="77777777" w:rsidR="00C916DC" w:rsidRDefault="00C916DC" w:rsidP="00C916DC">
      <w:pPr>
        <w:pStyle w:val="ListBullet"/>
      </w:pPr>
      <w:r>
        <w:t>Phone &amp; Fax Handling</w:t>
      </w:r>
    </w:p>
    <w:p w14:paraId="36D35B34" w14:textId="77777777" w:rsidR="00C916DC" w:rsidRDefault="00C916DC" w:rsidP="00C916DC">
      <w:pPr>
        <w:pStyle w:val="ListBullet"/>
      </w:pPr>
      <w:r>
        <w:t xml:space="preserve">Greetings </w:t>
      </w:r>
    </w:p>
    <w:p w14:paraId="655E9AA0" w14:textId="77777777" w:rsidR="00C916DC" w:rsidRDefault="00C916DC" w:rsidP="00C916DC">
      <w:pPr>
        <w:pStyle w:val="ListBullet"/>
      </w:pPr>
      <w:r>
        <w:t>ID knowing the client</w:t>
      </w:r>
    </w:p>
    <w:p w14:paraId="795EE9ED" w14:textId="77777777" w:rsidR="00C916DC" w:rsidRDefault="00C916DC" w:rsidP="00C916DC">
      <w:pPr>
        <w:pStyle w:val="ListBullet"/>
      </w:pPr>
      <w:r>
        <w:t>Referral Generation</w:t>
      </w:r>
    </w:p>
    <w:p w14:paraId="0AA5A1F5" w14:textId="0F42F425" w:rsidR="007A1885" w:rsidRDefault="007A1885" w:rsidP="00C916DC">
      <w:pPr>
        <w:pStyle w:val="ListBullet"/>
        <w:numPr>
          <w:ilvl w:val="0"/>
          <w:numId w:val="0"/>
        </w:numPr>
        <w:ind w:left="216"/>
      </w:pPr>
    </w:p>
    <w:p w14:paraId="1623F47B" w14:textId="67EF8A22" w:rsidR="007A1885" w:rsidRDefault="004A7479" w:rsidP="007A1885">
      <w:pPr>
        <w:pStyle w:val="Heading2"/>
      </w:pPr>
      <w:r>
        <w:t>Skin Consultant</w:t>
      </w:r>
    </w:p>
    <w:p w14:paraId="7C66C110" w14:textId="6FB8A136" w:rsidR="007A1885" w:rsidRDefault="007A1885" w:rsidP="007A1885">
      <w:pPr>
        <w:pStyle w:val="ListBullet"/>
      </w:pPr>
      <w:r>
        <w:t>Treatment Procedures</w:t>
      </w:r>
    </w:p>
    <w:p w14:paraId="42206E20" w14:textId="04B616A1" w:rsidR="007A1885" w:rsidRDefault="007A1885" w:rsidP="00571FC3">
      <w:pPr>
        <w:pStyle w:val="ListBullet"/>
      </w:pPr>
      <w:r>
        <w:t>Nutrition Orientation and Counseling</w:t>
      </w:r>
    </w:p>
    <w:p w14:paraId="588ED6E8" w14:textId="77C96517" w:rsidR="00571FC3" w:rsidRDefault="00571FC3" w:rsidP="00571FC3">
      <w:pPr>
        <w:pStyle w:val="ListBullet"/>
      </w:pPr>
      <w:r>
        <w:t>Prepare room, tools and supplies for procedures</w:t>
      </w:r>
    </w:p>
    <w:p w14:paraId="549DB7BA" w14:textId="3A8C1A1F" w:rsidR="00571FC3" w:rsidRDefault="00571FC3" w:rsidP="00571FC3">
      <w:pPr>
        <w:pStyle w:val="ListBullet"/>
      </w:pPr>
      <w:r>
        <w:t>Prepare client for treatment</w:t>
      </w:r>
    </w:p>
    <w:p w14:paraId="2BD2D9A6" w14:textId="75A6BEFF" w:rsidR="00C916DC" w:rsidRDefault="00C916DC" w:rsidP="00571FC3">
      <w:pPr>
        <w:pStyle w:val="ListBullet"/>
      </w:pPr>
      <w:r>
        <w:t>Goal settings for Client</w:t>
      </w:r>
    </w:p>
    <w:p w14:paraId="2F5AEBE3" w14:textId="77777777" w:rsidR="00571FC3" w:rsidRDefault="00571FC3" w:rsidP="00C916DC">
      <w:pPr>
        <w:pStyle w:val="ListBullet"/>
        <w:numPr>
          <w:ilvl w:val="0"/>
          <w:numId w:val="0"/>
        </w:numPr>
        <w:ind w:left="216"/>
      </w:pPr>
    </w:p>
    <w:p w14:paraId="5DE6D637" w14:textId="43EF6CF8" w:rsidR="006270A9" w:rsidRDefault="006270A9" w:rsidP="00C916DC">
      <w:pPr>
        <w:pStyle w:val="ListBullet"/>
        <w:numPr>
          <w:ilvl w:val="0"/>
          <w:numId w:val="0"/>
        </w:numPr>
        <w:ind w:left="216"/>
      </w:pPr>
    </w:p>
    <w:p w14:paraId="34703529" w14:textId="6C780194" w:rsidR="001B29CF" w:rsidRPr="001B29CF" w:rsidRDefault="001B29CF" w:rsidP="00C916DC">
      <w:pPr>
        <w:pStyle w:val="ListBullet"/>
        <w:numPr>
          <w:ilvl w:val="0"/>
          <w:numId w:val="0"/>
        </w:numPr>
      </w:pPr>
    </w:p>
    <w:sectPr w:rsidR="001B29CF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6891B" w14:textId="77777777" w:rsidR="00FD3589" w:rsidRDefault="00FD3589">
      <w:pPr>
        <w:spacing w:after="0"/>
      </w:pPr>
      <w:r>
        <w:separator/>
      </w:r>
    </w:p>
  </w:endnote>
  <w:endnote w:type="continuationSeparator" w:id="0">
    <w:p w14:paraId="22AABF9E" w14:textId="77777777" w:rsidR="00FD3589" w:rsidRDefault="00FD3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675A7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03379" w14:textId="77777777" w:rsidR="00FD3589" w:rsidRDefault="00FD3589">
      <w:pPr>
        <w:spacing w:after="0"/>
      </w:pPr>
      <w:r>
        <w:separator/>
      </w:r>
    </w:p>
  </w:footnote>
  <w:footnote w:type="continuationSeparator" w:id="0">
    <w:p w14:paraId="5A8B86E8" w14:textId="77777777" w:rsidR="00FD3589" w:rsidRDefault="00FD35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ED"/>
    <w:rsid w:val="000A4F59"/>
    <w:rsid w:val="00141A4C"/>
    <w:rsid w:val="001B29CF"/>
    <w:rsid w:val="0028220F"/>
    <w:rsid w:val="00356C14"/>
    <w:rsid w:val="004A7479"/>
    <w:rsid w:val="00571FC3"/>
    <w:rsid w:val="00617B26"/>
    <w:rsid w:val="006270A9"/>
    <w:rsid w:val="00675956"/>
    <w:rsid w:val="00681034"/>
    <w:rsid w:val="007A1885"/>
    <w:rsid w:val="007E7BED"/>
    <w:rsid w:val="00816216"/>
    <w:rsid w:val="0087734B"/>
    <w:rsid w:val="008E2259"/>
    <w:rsid w:val="009D5933"/>
    <w:rsid w:val="00A55236"/>
    <w:rsid w:val="00BD768D"/>
    <w:rsid w:val="00C017BC"/>
    <w:rsid w:val="00C61F8E"/>
    <w:rsid w:val="00C916DC"/>
    <w:rsid w:val="00E83E4B"/>
    <w:rsid w:val="00F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DF4C7"/>
  <w15:chartTrackingRefBased/>
  <w15:docId w15:val="{A616AC88-8E69-40BA-AB01-D8042B27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01\AppData\Local\Packages\Microsoft.MicrosoftEdge_8wekyb3d8bbwe\TempState\Downloads\tf02918880_win3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3DCCA4818141E584ED8DAA188D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5BD8-5CCB-43DB-B3AD-5DFF327DE6A6}"/>
      </w:docPartPr>
      <w:docPartBody>
        <w:p w:rsidR="00000000" w:rsidRDefault="0085297D">
          <w:pPr>
            <w:pStyle w:val="543DCCA4818141E584ED8DAA188DFC12"/>
          </w:pPr>
          <w:r>
            <w:t>Education</w:t>
          </w:r>
        </w:p>
      </w:docPartBody>
    </w:docPart>
    <w:docPart>
      <w:docPartPr>
        <w:name w:val="59E8FC72E6914BFFB172089E34AF6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E8EA7-168D-452D-9720-8CEE87A5541B}"/>
      </w:docPartPr>
      <w:docPartBody>
        <w:p w:rsidR="00000000" w:rsidRDefault="00E94BD5" w:rsidP="00E94BD5">
          <w:pPr>
            <w:pStyle w:val="59E8FC72E6914BFFB172089E34AF697D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D5"/>
    <w:rsid w:val="0085297D"/>
    <w:rsid w:val="00E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764DBBB7D647BAA5817E1BF08FE125">
    <w:name w:val="4B764DBBB7D647BAA5817E1BF08FE125"/>
  </w:style>
  <w:style w:type="paragraph" w:customStyle="1" w:styleId="E88204A8952940D8A219B0F78B657888">
    <w:name w:val="E88204A8952940D8A219B0F78B657888"/>
  </w:style>
  <w:style w:type="paragraph" w:customStyle="1" w:styleId="F0B059D796EC4A5982AA9E58D23B3DC8">
    <w:name w:val="F0B059D796EC4A5982AA9E58D23B3DC8"/>
  </w:style>
  <w:style w:type="paragraph" w:customStyle="1" w:styleId="0A79B50AB53E4A9CB7BC1FDEE78E1078">
    <w:name w:val="0A79B50AB53E4A9CB7BC1FDEE78E1078"/>
  </w:style>
  <w:style w:type="paragraph" w:customStyle="1" w:styleId="F02C866DBCC04F9BA879D8ABDEE3755C">
    <w:name w:val="F02C866DBCC04F9BA879D8ABDEE3755C"/>
  </w:style>
  <w:style w:type="paragraph" w:customStyle="1" w:styleId="58F0CE3E05F44B64A14FB6C9CF38CBD6">
    <w:name w:val="58F0CE3E05F44B64A14FB6C9CF38CBD6"/>
  </w:style>
  <w:style w:type="paragraph" w:customStyle="1" w:styleId="543DCCA4818141E584ED8DAA188DFC12">
    <w:name w:val="543DCCA4818141E584ED8DAA188DFC12"/>
  </w:style>
  <w:style w:type="paragraph" w:customStyle="1" w:styleId="1FA2939D643D4A0ABB9CEB68CF616000">
    <w:name w:val="1FA2939D643D4A0ABB9CEB68CF616000"/>
  </w:style>
  <w:style w:type="paragraph" w:customStyle="1" w:styleId="C88966BC9F2F4274A2DD152A8C3418A3">
    <w:name w:val="C88966BC9F2F4274A2DD152A8C3418A3"/>
  </w:style>
  <w:style w:type="paragraph" w:customStyle="1" w:styleId="198B4C3C036A4353AF3545CBA1E71705">
    <w:name w:val="198B4C3C036A4353AF3545CBA1E71705"/>
  </w:style>
  <w:style w:type="paragraph" w:customStyle="1" w:styleId="EACEB173D29B4C78807607642FC6C657">
    <w:name w:val="EACEB173D29B4C78807607642FC6C657"/>
  </w:style>
  <w:style w:type="paragraph" w:customStyle="1" w:styleId="769AD49EE383474D93164F941BF203C0">
    <w:name w:val="769AD49EE383474D93164F941BF203C0"/>
  </w:style>
  <w:style w:type="paragraph" w:customStyle="1" w:styleId="833EAF5D48084365A8D713EC85C6F501">
    <w:name w:val="833EAF5D48084365A8D713EC85C6F501"/>
  </w:style>
  <w:style w:type="paragraph" w:customStyle="1" w:styleId="D157CFDF634146EEA784EA2D7340BB35">
    <w:name w:val="D157CFDF634146EEA784EA2D7340BB35"/>
  </w:style>
  <w:style w:type="paragraph" w:customStyle="1" w:styleId="4C5F38FB1F1F43D9B2A8C7843F362D16">
    <w:name w:val="4C5F38FB1F1F43D9B2A8C7843F362D16"/>
  </w:style>
  <w:style w:type="paragraph" w:customStyle="1" w:styleId="59CB47CFBDF645639F898C55D61DD06A">
    <w:name w:val="59CB47CFBDF645639F898C55D61DD06A"/>
  </w:style>
  <w:style w:type="paragraph" w:customStyle="1" w:styleId="23FB63438FD142EFAFCFB680461652C1">
    <w:name w:val="23FB63438FD142EFAFCFB680461652C1"/>
  </w:style>
  <w:style w:type="paragraph" w:customStyle="1" w:styleId="F32540C4DD6E4D3396ABB98F1DA5795E">
    <w:name w:val="F32540C4DD6E4D3396ABB98F1DA5795E"/>
  </w:style>
  <w:style w:type="paragraph" w:customStyle="1" w:styleId="6FB048ED475D4B7A83EA322FFF8AC70D">
    <w:name w:val="6FB048ED475D4B7A83EA322FFF8AC70D"/>
  </w:style>
  <w:style w:type="paragraph" w:customStyle="1" w:styleId="6FF679D613C147BA92DEEF01D6DAB731">
    <w:name w:val="6FF679D613C147BA92DEEF01D6DAB731"/>
  </w:style>
  <w:style w:type="paragraph" w:customStyle="1" w:styleId="0E22F28CE4CA40498587949EC33D3964">
    <w:name w:val="0E22F28CE4CA40498587949EC33D3964"/>
  </w:style>
  <w:style w:type="paragraph" w:customStyle="1" w:styleId="422FB024068C461E912FE9E58DB8CCB0">
    <w:name w:val="422FB024068C461E912FE9E58DB8CCB0"/>
  </w:style>
  <w:style w:type="paragraph" w:customStyle="1" w:styleId="D741987280E24269820B33D9C5C810DC">
    <w:name w:val="D741987280E24269820B33D9C5C810DC"/>
  </w:style>
  <w:style w:type="paragraph" w:customStyle="1" w:styleId="E87B389020C3493F8DBDD25FCBFD828C">
    <w:name w:val="E87B389020C3493F8DBDD25FCBFD828C"/>
  </w:style>
  <w:style w:type="paragraph" w:customStyle="1" w:styleId="45B7C49982C549BCBD106B026CA0DE57">
    <w:name w:val="45B7C49982C549BCBD106B026CA0DE57"/>
  </w:style>
  <w:style w:type="paragraph" w:customStyle="1" w:styleId="49406795A0EF485CBA3314138EB3BC6B">
    <w:name w:val="49406795A0EF485CBA3314138EB3BC6B"/>
  </w:style>
  <w:style w:type="paragraph" w:customStyle="1" w:styleId="E8C50AB0058840D4B60E9DA59465E496">
    <w:name w:val="E8C50AB0058840D4B60E9DA59465E496"/>
  </w:style>
  <w:style w:type="paragraph" w:customStyle="1" w:styleId="207D17FC55684987BBB9890FAA9571BE">
    <w:name w:val="207D17FC55684987BBB9890FAA9571BE"/>
  </w:style>
  <w:style w:type="paragraph" w:customStyle="1" w:styleId="562A3B8776294EC0A6B819E4CF913D36">
    <w:name w:val="562A3B8776294EC0A6B819E4CF913D36"/>
  </w:style>
  <w:style w:type="paragraph" w:customStyle="1" w:styleId="5D94745F6A0544ABA6A2C6B0AADE385E">
    <w:name w:val="5D94745F6A0544ABA6A2C6B0AADE385E"/>
  </w:style>
  <w:style w:type="paragraph" w:customStyle="1" w:styleId="CCFCA6EF1C324DA48FE5554F4E337BC2">
    <w:name w:val="CCFCA6EF1C324DA48FE5554F4E337BC2"/>
  </w:style>
  <w:style w:type="paragraph" w:customStyle="1" w:styleId="CA4CA5B2AC6E40E5A0F013A78EE54EB8">
    <w:name w:val="CA4CA5B2AC6E40E5A0F013A78EE54EB8"/>
  </w:style>
  <w:style w:type="paragraph" w:customStyle="1" w:styleId="91D6DCE762104C1C8B76BFA47D213E1F">
    <w:name w:val="91D6DCE762104C1C8B76BFA47D213E1F"/>
  </w:style>
  <w:style w:type="paragraph" w:customStyle="1" w:styleId="AA0EC902128545E5B2864F0819373319">
    <w:name w:val="AA0EC902128545E5B2864F0819373319"/>
    <w:rsid w:val="00E94BD5"/>
  </w:style>
  <w:style w:type="paragraph" w:customStyle="1" w:styleId="59E8FC72E6914BFFB172089E34AF697D">
    <w:name w:val="59E8FC72E6914BFFB172089E34AF697D"/>
    <w:rsid w:val="00E94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tf02918880_win32 (1)</Template>
  <TotalTime>16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ADMIN01</dc:creator>
  <cp:keywords/>
  <cp:lastModifiedBy>ADMIN01</cp:lastModifiedBy>
  <cp:revision>7</cp:revision>
  <dcterms:created xsi:type="dcterms:W3CDTF">2020-10-26T06:09:00Z</dcterms:created>
  <dcterms:modified xsi:type="dcterms:W3CDTF">2020-10-26T06:25:00Z</dcterms:modified>
  <cp:version/>
</cp:coreProperties>
</file>