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BC" w:rsidRPr="00DD0F32" w:rsidRDefault="00F05FBD">
      <w:pPr>
        <w:pStyle w:val="ContactInfo"/>
        <w:rPr>
          <w:rFonts w:ascii="Arial" w:hAnsi="Arial" w:cs="Arial"/>
          <w:color w:val="262626" w:themeColor="text1" w:themeTint="D9"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5.25pt;margin-top:-15pt;width:95.75pt;height:92.5pt;z-index:-251658752">
            <v:imagedata r:id="rId11" o:title=""/>
          </v:shape>
          <o:OLEObject Type="Embed" ProgID="PBrush" ShapeID="_x0000_s1028" DrawAspect="Content" ObjectID="_1657738655" r:id="rId12"/>
        </w:pict>
      </w:r>
      <w:sdt>
        <w:sdtPr>
          <w:rPr>
            <w:rFonts w:ascii="Arial" w:hAnsi="Arial" w:cs="Arial"/>
            <w:b/>
            <w:color w:val="262626" w:themeColor="text1" w:themeTint="D9"/>
            <w:sz w:val="48"/>
            <w:szCs w:val="48"/>
          </w:rPr>
          <w:alias w:val="Street Address"/>
          <w:tag w:val="Street Address"/>
          <w:id w:val="1415969137"/>
          <w:placeholder>
            <w:docPart w:val="D63F669219534D279355CD14A45DD92F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C117C2" w:rsidRPr="00617369">
            <w:rPr>
              <w:rFonts w:ascii="Arial" w:hAnsi="Arial" w:cs="Arial"/>
              <w:b/>
              <w:color w:val="262626" w:themeColor="text1" w:themeTint="D9"/>
              <w:sz w:val="48"/>
              <w:szCs w:val="48"/>
            </w:rPr>
            <w:t>JACKIE LOU M. LIGERA</w:t>
          </w:r>
        </w:sdtContent>
      </w:sdt>
    </w:p>
    <w:p w:rsidR="002C42BC" w:rsidRPr="00DD0F32" w:rsidRDefault="003B5961">
      <w:pPr>
        <w:pStyle w:val="ContactInfo"/>
        <w:rPr>
          <w:rFonts w:ascii="Arial" w:hAnsi="Arial" w:cs="Arial"/>
          <w:color w:val="262626" w:themeColor="text1" w:themeTint="D9"/>
          <w:sz w:val="20"/>
        </w:rPr>
      </w:pPr>
      <w:r>
        <w:rPr>
          <w:rFonts w:ascii="Arial" w:hAnsi="Arial" w:cs="Arial"/>
          <w:color w:val="262626" w:themeColor="text1" w:themeTint="D9"/>
          <w:sz w:val="20"/>
        </w:rPr>
        <w:t xml:space="preserve">22 A Karen Street, Gabriel Subdivision II, </w:t>
      </w:r>
      <w:proofErr w:type="spellStart"/>
      <w:r>
        <w:rPr>
          <w:rFonts w:ascii="Arial" w:hAnsi="Arial" w:cs="Arial"/>
          <w:color w:val="262626" w:themeColor="text1" w:themeTint="D9"/>
          <w:sz w:val="20"/>
        </w:rPr>
        <w:t>Hulong</w:t>
      </w:r>
      <w:proofErr w:type="spellEnd"/>
      <w:r>
        <w:rPr>
          <w:rFonts w:ascii="Arial" w:hAnsi="Arial" w:cs="Arial"/>
          <w:color w:val="262626" w:themeColor="text1" w:themeTint="D9"/>
          <w:sz w:val="20"/>
        </w:rPr>
        <w:t xml:space="preserve"> </w:t>
      </w:r>
      <w:proofErr w:type="spellStart"/>
      <w:r>
        <w:rPr>
          <w:rFonts w:ascii="Arial" w:hAnsi="Arial" w:cs="Arial"/>
          <w:color w:val="262626" w:themeColor="text1" w:themeTint="D9"/>
          <w:sz w:val="20"/>
        </w:rPr>
        <w:t>Duhat</w:t>
      </w:r>
      <w:proofErr w:type="spellEnd"/>
      <w:r>
        <w:rPr>
          <w:rFonts w:ascii="Arial" w:hAnsi="Arial" w:cs="Arial"/>
          <w:color w:val="262626" w:themeColor="text1" w:themeTint="D9"/>
          <w:sz w:val="20"/>
        </w:rPr>
        <w:t xml:space="preserve">, </w:t>
      </w:r>
      <w:proofErr w:type="spellStart"/>
      <w:r>
        <w:rPr>
          <w:rFonts w:ascii="Arial" w:hAnsi="Arial" w:cs="Arial"/>
          <w:color w:val="262626" w:themeColor="text1" w:themeTint="D9"/>
          <w:sz w:val="20"/>
        </w:rPr>
        <w:t>Malabon</w:t>
      </w:r>
      <w:proofErr w:type="spellEnd"/>
      <w:r>
        <w:rPr>
          <w:rFonts w:ascii="Arial" w:hAnsi="Arial" w:cs="Arial"/>
          <w:color w:val="262626" w:themeColor="text1" w:themeTint="D9"/>
          <w:sz w:val="20"/>
        </w:rPr>
        <w:t xml:space="preserve"> City, Philippines</w:t>
      </w:r>
    </w:p>
    <w:p w:rsidR="002C42BC" w:rsidRPr="00DD0F32" w:rsidRDefault="00F05FBD" w:rsidP="006263C4">
      <w:pPr>
        <w:pStyle w:val="ContactInfo"/>
        <w:rPr>
          <w:rFonts w:ascii="Arial" w:hAnsi="Arial" w:cs="Arial"/>
          <w:color w:val="262626" w:themeColor="text1" w:themeTint="D9"/>
          <w:sz w:val="20"/>
        </w:rPr>
      </w:pPr>
      <w:sdt>
        <w:sdtPr>
          <w:rPr>
            <w:rFonts w:ascii="Arial" w:hAnsi="Arial" w:cs="Arial"/>
            <w:color w:val="262626" w:themeColor="text1" w:themeTint="D9"/>
            <w:sz w:val="20"/>
          </w:rPr>
          <w:alias w:val="Telephone"/>
          <w:tag w:val="Telephone"/>
          <w:id w:val="599758962"/>
          <w:placeholder>
            <w:docPart w:val="F2CF927735914EEB878897298A54FEED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C117C2" w:rsidRPr="00DD0F32">
            <w:rPr>
              <w:rFonts w:ascii="Arial" w:hAnsi="Arial" w:cs="Arial"/>
              <w:color w:val="262626" w:themeColor="text1" w:themeTint="D9"/>
              <w:sz w:val="20"/>
            </w:rPr>
            <w:t xml:space="preserve">Contact Information: </w:t>
          </w:r>
          <w:r w:rsidR="003B5961">
            <w:rPr>
              <w:rFonts w:ascii="Arial" w:hAnsi="Arial" w:cs="Arial"/>
              <w:color w:val="262626" w:themeColor="text1" w:themeTint="D9"/>
              <w:sz w:val="20"/>
            </w:rPr>
            <w:t>0961-502-8324 / 0995-5491641</w:t>
          </w:r>
        </w:sdtContent>
      </w:sdt>
    </w:p>
    <w:sdt>
      <w:sdtPr>
        <w:rPr>
          <w:rStyle w:val="Emphasis"/>
          <w:rFonts w:ascii="Arial" w:hAnsi="Arial" w:cs="Arial"/>
          <w:color w:val="262626" w:themeColor="text1" w:themeTint="D9"/>
          <w:sz w:val="20"/>
        </w:rPr>
        <w:alias w:val="Email"/>
        <w:tag w:val=""/>
        <w:id w:val="1889536063"/>
        <w:placeholder>
          <w:docPart w:val="23DEA0B682FA40C2B3D0A8A2EA8E65DB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Pr="00DD0F32" w:rsidRDefault="00C117C2">
          <w:pPr>
            <w:pStyle w:val="ContactInfo"/>
            <w:rPr>
              <w:rStyle w:val="Emphasis"/>
              <w:rFonts w:ascii="Arial" w:hAnsi="Arial" w:cs="Arial"/>
              <w:color w:val="262626" w:themeColor="text1" w:themeTint="D9"/>
              <w:sz w:val="20"/>
            </w:rPr>
          </w:pPr>
          <w:r w:rsidRPr="00DD0F32">
            <w:rPr>
              <w:rStyle w:val="Emphasis"/>
              <w:rFonts w:ascii="Arial" w:hAnsi="Arial" w:cs="Arial"/>
              <w:color w:val="262626" w:themeColor="text1" w:themeTint="D9"/>
              <w:sz w:val="20"/>
            </w:rPr>
            <w:t>E-Mail Address: jackielouligera@yahoo.com</w:t>
          </w:r>
        </w:p>
      </w:sdtContent>
    </w:sdt>
    <w:p w:rsidR="002C42BC" w:rsidRPr="00DD0F32" w:rsidRDefault="002C42BC" w:rsidP="00C117C2">
      <w:pPr>
        <w:pStyle w:val="Name"/>
        <w:ind w:left="0"/>
        <w:rPr>
          <w:rFonts w:ascii="Arial" w:hAnsi="Arial" w:cs="Arial"/>
          <w:color w:val="262626" w:themeColor="text1" w:themeTint="D9"/>
          <w:sz w:val="20"/>
        </w:rPr>
      </w:pPr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778"/>
        <w:gridCol w:w="472"/>
        <w:gridCol w:w="7830"/>
      </w:tblGrid>
      <w:tr w:rsidR="002F1A72" w:rsidRPr="00F40CC2">
        <w:tc>
          <w:tcPr>
            <w:tcW w:w="1778" w:type="dxa"/>
          </w:tcPr>
          <w:p w:rsidR="00C117C2" w:rsidRPr="00F40CC2" w:rsidRDefault="00F05FBD">
            <w:pP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262626" w:themeColor="text1" w:themeTint="D9"/>
                  <w:sz w:val="18"/>
                  <w:szCs w:val="18"/>
                </w:rPr>
                <w:id w:val="1481961"/>
                <w:placeholder>
                  <w:docPart w:val="EFB8BF23D56C436CA78AFD0D094033BA"/>
                </w:placeholder>
              </w:sdtPr>
              <w:sdtEndPr/>
              <w:sdtContent>
                <w:r w:rsidR="00C117C2" w:rsidRPr="00F40CC2">
                  <w:rPr>
                    <w:rFonts w:ascii="Arial" w:hAnsi="Arial" w:cs="Arial"/>
                    <w:b/>
                    <w:color w:val="262626" w:themeColor="text1" w:themeTint="D9"/>
                    <w:sz w:val="18"/>
                    <w:szCs w:val="18"/>
                  </w:rPr>
                  <w:t>OVERVIEW</w:t>
                </w:r>
              </w:sdtContent>
            </w:sdt>
          </w:p>
        </w:tc>
        <w:tc>
          <w:tcPr>
            <w:tcW w:w="472" w:type="dxa"/>
          </w:tcPr>
          <w:p w:rsidR="00C117C2" w:rsidRPr="00F40CC2" w:rsidRDefault="00C117C2" w:rsidP="00C117C2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830" w:type="dxa"/>
          </w:tcPr>
          <w:p w:rsidR="00C117C2" w:rsidRPr="00F40CC2" w:rsidRDefault="00796F33" w:rsidP="00F40CC2">
            <w:pPr>
              <w:shd w:val="clear" w:color="auto" w:fill="FFFFFF"/>
              <w:spacing w:line="240" w:lineRule="auto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F40CC2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 xml:space="preserve">For </w:t>
            </w:r>
            <w:r w:rsidR="00F40CC2" w:rsidRPr="00F40CC2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>five years of</w:t>
            </w:r>
            <w:r w:rsidRPr="00F40CC2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 xml:space="preserve"> </w:t>
            </w:r>
            <w:r w:rsidR="00F40CC2" w:rsidRPr="00F40CC2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 xml:space="preserve">Managerial position </w:t>
            </w:r>
            <w:r w:rsidRPr="00F40CC2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>in Jollibee, I am definitely a competitive Manager in giving the highest standards and serving great tasting food for custom</w:t>
            </w:r>
            <w:r w:rsidR="00DD0F32" w:rsidRPr="00F40CC2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>ers. In 2015, our store achieved</w:t>
            </w:r>
            <w:r w:rsidRPr="00F40CC2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 xml:space="preserve"> the Gold Store </w:t>
            </w:r>
            <w:r w:rsidR="00DD0F32" w:rsidRPr="00F40CC2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>awardees</w:t>
            </w:r>
            <w:r w:rsidRPr="00F40CC2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>. I was awarded for giving a 100% Gold Flagship Products during our audit. As Product Quality Manager, I also handled the Inventory Management, Food Safety Compliance Officer and Integrated Pest Control Manager. Achieving the 39.00% Food Cost Paper Cost Inventory Management in Jollibee is a great hit for P</w:t>
            </w:r>
            <w:r w:rsidR="00F40CC2" w:rsidRPr="00F40CC2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 xml:space="preserve">roduct </w:t>
            </w:r>
            <w:r w:rsidRPr="00F40CC2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>Q</w:t>
            </w:r>
            <w:r w:rsidR="00F40CC2" w:rsidRPr="00F40CC2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 xml:space="preserve">uality </w:t>
            </w:r>
            <w:r w:rsidRPr="00F40CC2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>M</w:t>
            </w:r>
            <w:r w:rsidR="00F40CC2" w:rsidRPr="00F40CC2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>anager</w:t>
            </w:r>
            <w:r w:rsidRPr="00F40CC2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>. I am also handling the Production Team.</w:t>
            </w:r>
            <w:r w:rsidR="00C117C2"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I am a result of a qualified hardworking employee in giving the highest standards in my work. I have excellent inter-personal skills and a team player. I am an efficient, enthusiast and competitive person. I have the ability to work flexibly and coordinate with my co-workers in good aspects.</w:t>
            </w:r>
            <w:r w:rsidR="00617369" w:rsidRPr="00F40CC2">
              <w:rPr>
                <w:sz w:val="18"/>
                <w:szCs w:val="18"/>
              </w:rPr>
              <w:t xml:space="preserve"> </w:t>
            </w:r>
          </w:p>
        </w:tc>
      </w:tr>
      <w:tr w:rsidR="002F1A72" w:rsidRPr="00DD0F32">
        <w:sdt>
          <w:sdtPr>
            <w:rPr>
              <w:rFonts w:ascii="Arial" w:hAnsi="Arial" w:cs="Arial"/>
              <w:b/>
              <w:color w:val="262626" w:themeColor="text1" w:themeTint="D9"/>
              <w:sz w:val="18"/>
              <w:szCs w:val="18"/>
            </w:rPr>
            <w:id w:val="1482146"/>
            <w:placeholder>
              <w:docPart w:val="172E22D9B6224BC89D2A20F3B4E83ACF"/>
            </w:placeholder>
          </w:sdtPr>
          <w:sdtEndPr/>
          <w:sdtContent>
            <w:tc>
              <w:tcPr>
                <w:tcW w:w="1778" w:type="dxa"/>
              </w:tcPr>
              <w:p w:rsidR="00A5033D" w:rsidRPr="00F40CC2" w:rsidRDefault="00A5033D">
                <w:pPr>
                  <w:rPr>
                    <w:rFonts w:ascii="Arial" w:hAnsi="Arial" w:cs="Arial"/>
                    <w:b/>
                    <w:color w:val="262626" w:themeColor="text1" w:themeTint="D9"/>
                    <w:sz w:val="18"/>
                    <w:szCs w:val="18"/>
                  </w:rPr>
                </w:pPr>
                <w:r w:rsidRPr="00F40CC2">
                  <w:rPr>
                    <w:rFonts w:ascii="Arial" w:hAnsi="Arial" w:cs="Arial"/>
                    <w:b/>
                    <w:color w:val="262626" w:themeColor="text1" w:themeTint="D9"/>
                    <w:sz w:val="18"/>
                    <w:szCs w:val="18"/>
                  </w:rPr>
                  <w:t>EDUCATIONAL ATTAINMENT</w:t>
                </w:r>
              </w:p>
            </w:tc>
          </w:sdtContent>
        </w:sdt>
        <w:tc>
          <w:tcPr>
            <w:tcW w:w="472" w:type="dxa"/>
          </w:tcPr>
          <w:p w:rsidR="00A5033D" w:rsidRPr="00F40CC2" w:rsidRDefault="00A5033D" w:rsidP="00A5033D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830" w:type="dxa"/>
          </w:tcPr>
          <w:p w:rsidR="00A5033D" w:rsidRPr="00F40CC2" w:rsidRDefault="00796F33" w:rsidP="008A7A23">
            <w:pPr>
              <w:pStyle w:val="Sectiondetails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TERTIARY LEVEL              </w:t>
            </w:r>
            <w:r w:rsidR="00A5033D"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CITY OF MALABON UNIVERSITY</w:t>
            </w:r>
          </w:p>
          <w:p w:rsidR="00A5033D" w:rsidRPr="00F40CC2" w:rsidRDefault="00A5033D" w:rsidP="00A5033D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                                           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Pampano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Street corner Maya-Maya Street,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Longos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, </w:t>
            </w:r>
          </w:p>
          <w:p w:rsidR="00A5033D" w:rsidRPr="00F40CC2" w:rsidRDefault="00A5033D" w:rsidP="00A5033D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                                           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Malabon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City</w:t>
            </w:r>
          </w:p>
          <w:p w:rsidR="00A5033D" w:rsidRPr="00F40CC2" w:rsidRDefault="00A5033D" w:rsidP="00A5033D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                                            Bachelor of Science in Management Accounting</w:t>
            </w:r>
          </w:p>
          <w:p w:rsidR="00A5033D" w:rsidRPr="00F40CC2" w:rsidRDefault="00A5033D" w:rsidP="00A5033D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                                            Date Graduated: April 2, 2014</w:t>
            </w:r>
          </w:p>
          <w:p w:rsidR="00A5033D" w:rsidRPr="00F40CC2" w:rsidRDefault="00A5033D" w:rsidP="00A5033D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  <w:p w:rsidR="00A5033D" w:rsidRPr="00F40CC2" w:rsidRDefault="00A5033D" w:rsidP="00A5033D">
            <w:pPr>
              <w:pStyle w:val="Sectiondetails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SECONDARY LEVEL         MALABON NATIONAL HIGH SCHOOL</w:t>
            </w:r>
          </w:p>
          <w:p w:rsidR="00A5033D" w:rsidRPr="00F40CC2" w:rsidRDefault="00A5033D" w:rsidP="00A5033D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            </w:t>
            </w:r>
            <w:r w:rsidR="00711C46"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                               </w:t>
            </w: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Naval Extension,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Hulong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Duhat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,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Malabon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City</w:t>
            </w:r>
          </w:p>
          <w:p w:rsidR="00A5033D" w:rsidRPr="00F40CC2" w:rsidRDefault="00A5033D" w:rsidP="00A5033D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            </w:t>
            </w:r>
            <w:r w:rsidR="00711C46"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                               </w:t>
            </w: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1998-2002</w:t>
            </w:r>
          </w:p>
          <w:p w:rsidR="00A5033D" w:rsidRPr="00F40CC2" w:rsidRDefault="00A5033D" w:rsidP="00A5033D">
            <w:pPr>
              <w:pStyle w:val="Sectiondetails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:rsidR="00A5033D" w:rsidRPr="00F40CC2" w:rsidRDefault="006263C4" w:rsidP="00A5033D">
            <w:pPr>
              <w:pStyle w:val="Sectiondetails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PRIMARY LEVEL               </w:t>
            </w:r>
            <w:r w:rsidR="00DD0F32"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</w:t>
            </w:r>
            <w:r w:rsidR="00A5033D"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MALABON ELEMENTARY SCHOOL</w:t>
            </w:r>
          </w:p>
          <w:p w:rsidR="00A5033D" w:rsidRPr="00F40CC2" w:rsidRDefault="00A5033D" w:rsidP="00A5033D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                                            </w:t>
            </w:r>
            <w:r w:rsidR="00DD0F32"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</w:t>
            </w: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Naval Extension,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Hulong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Duhat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,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Malabon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City</w:t>
            </w:r>
          </w:p>
          <w:p w:rsidR="00A5033D" w:rsidRPr="00F40CC2" w:rsidRDefault="00A5033D" w:rsidP="00A5033D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                                         </w:t>
            </w:r>
            <w:r w:rsidR="00596FC8"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   </w:t>
            </w: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1992-1998</w:t>
            </w:r>
          </w:p>
          <w:p w:rsidR="00A5033D" w:rsidRPr="00F40CC2" w:rsidRDefault="00A5033D" w:rsidP="00A5033D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                                  </w:t>
            </w:r>
          </w:p>
        </w:tc>
      </w:tr>
      <w:tr w:rsidR="002F1A72" w:rsidRPr="00DD0F32">
        <w:tc>
          <w:tcPr>
            <w:tcW w:w="1778" w:type="dxa"/>
          </w:tcPr>
          <w:sdt>
            <w:sdtPr>
              <w:rPr>
                <w:rFonts w:ascii="Arial" w:hAnsi="Arial" w:cs="Arial"/>
                <w:b/>
                <w:color w:val="262626" w:themeColor="text1" w:themeTint="D9"/>
                <w:sz w:val="18"/>
              </w:rPr>
              <w:id w:val="1482412"/>
              <w:placeholder>
                <w:docPart w:val="F9DF884377CA4BCAB3FF82B7105D3941"/>
              </w:placeholder>
            </w:sdtPr>
            <w:sdtEndPr/>
            <w:sdtContent>
              <w:p w:rsidR="004D2B56" w:rsidRPr="00F40CC2" w:rsidRDefault="004D2B56">
                <w:pPr>
                  <w:rPr>
                    <w:rFonts w:ascii="Arial" w:hAnsi="Arial" w:cs="Arial"/>
                    <w:b/>
                    <w:color w:val="262626" w:themeColor="text1" w:themeTint="D9"/>
                    <w:sz w:val="18"/>
                  </w:rPr>
                </w:pPr>
                <w:r w:rsidRPr="00F40CC2">
                  <w:rPr>
                    <w:rFonts w:ascii="Arial" w:hAnsi="Arial" w:cs="Arial"/>
                    <w:b/>
                    <w:color w:val="262626" w:themeColor="text1" w:themeTint="D9"/>
                    <w:sz w:val="18"/>
                  </w:rPr>
                  <w:t>PERSONAL INFORMATION</w:t>
                </w:r>
              </w:p>
            </w:sdtContent>
          </w:sdt>
        </w:tc>
        <w:tc>
          <w:tcPr>
            <w:tcW w:w="472" w:type="dxa"/>
          </w:tcPr>
          <w:p w:rsidR="004D2B56" w:rsidRPr="00F40CC2" w:rsidRDefault="004D2B56" w:rsidP="004D2B56">
            <w:pPr>
              <w:rPr>
                <w:rFonts w:ascii="Arial" w:hAnsi="Arial" w:cs="Arial"/>
                <w:color w:val="262626" w:themeColor="text1" w:themeTint="D9"/>
                <w:sz w:val="18"/>
              </w:rPr>
            </w:pPr>
          </w:p>
        </w:tc>
        <w:tc>
          <w:tcPr>
            <w:tcW w:w="7830" w:type="dxa"/>
          </w:tcPr>
          <w:p w:rsidR="004D2B56" w:rsidRPr="00F40CC2" w:rsidRDefault="004D2B56" w:rsidP="004D2B56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Date of Birth: August 12, 1985</w:t>
            </w:r>
          </w:p>
          <w:p w:rsidR="004D2B56" w:rsidRPr="00F40CC2" w:rsidRDefault="00F40CC2" w:rsidP="004D2B56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Age: 34</w:t>
            </w:r>
            <w:r w:rsidR="004D2B56"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 years old</w:t>
            </w:r>
          </w:p>
          <w:p w:rsidR="004D2B56" w:rsidRPr="00F40CC2" w:rsidRDefault="004D2B56" w:rsidP="004D2B56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Religion: </w:t>
            </w:r>
            <w:r w:rsidR="00711C46"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Latter-Day Saints</w:t>
            </w:r>
          </w:p>
          <w:p w:rsidR="004D2B56" w:rsidRPr="00F40CC2" w:rsidRDefault="004D2B56" w:rsidP="004D2B56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Civil Status: Married</w:t>
            </w:r>
          </w:p>
          <w:p w:rsidR="004D2B56" w:rsidRPr="00F40CC2" w:rsidRDefault="004D2B56" w:rsidP="004D2B56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Height: 158 cm.</w:t>
            </w:r>
          </w:p>
          <w:p w:rsidR="004D2B56" w:rsidRPr="00F40CC2" w:rsidRDefault="006263C4" w:rsidP="004D2B56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Weight: 1</w:t>
            </w:r>
            <w:r w:rsidR="00404DDA"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6</w:t>
            </w: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2</w:t>
            </w:r>
            <w:r w:rsidR="004D2B56"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 lbs.</w:t>
            </w:r>
          </w:p>
          <w:p w:rsidR="004D2B56" w:rsidRPr="00F40CC2" w:rsidRDefault="004D2B56" w:rsidP="004D2B56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Citizenship: Filipino</w:t>
            </w:r>
          </w:p>
        </w:tc>
      </w:tr>
      <w:tr w:rsidR="002F1A72" w:rsidRPr="00DD0F32">
        <w:tc>
          <w:tcPr>
            <w:tcW w:w="1778" w:type="dxa"/>
          </w:tcPr>
          <w:sdt>
            <w:sdtPr>
              <w:rPr>
                <w:rFonts w:ascii="Arial" w:hAnsi="Arial" w:cs="Arial"/>
                <w:b/>
                <w:color w:val="262626" w:themeColor="text1" w:themeTint="D9"/>
                <w:sz w:val="18"/>
              </w:rPr>
              <w:id w:val="7189944"/>
              <w:placeholder>
                <w:docPart w:val="77A7839EC39D4140AF47B093C4B78580"/>
              </w:placeholder>
            </w:sdtPr>
            <w:sdtEndPr/>
            <w:sdtContent>
              <w:p w:rsidR="004D2B56" w:rsidRPr="00F40CC2" w:rsidRDefault="004D2B56">
                <w:pPr>
                  <w:rPr>
                    <w:rFonts w:ascii="Arial" w:hAnsi="Arial" w:cs="Arial"/>
                    <w:b/>
                    <w:color w:val="262626" w:themeColor="text1" w:themeTint="D9"/>
                    <w:sz w:val="18"/>
                  </w:rPr>
                </w:pPr>
                <w:r w:rsidRPr="00F40CC2">
                  <w:rPr>
                    <w:rFonts w:ascii="Arial" w:hAnsi="Arial" w:cs="Arial"/>
                    <w:b/>
                    <w:color w:val="262626" w:themeColor="text1" w:themeTint="D9"/>
                    <w:sz w:val="18"/>
                  </w:rPr>
                  <w:t>SKILLS</w:t>
                </w:r>
              </w:p>
            </w:sdtContent>
          </w:sdt>
        </w:tc>
        <w:tc>
          <w:tcPr>
            <w:tcW w:w="472" w:type="dxa"/>
          </w:tcPr>
          <w:p w:rsidR="004D2B56" w:rsidRPr="00F40CC2" w:rsidRDefault="004D2B56" w:rsidP="004D2B56">
            <w:pPr>
              <w:rPr>
                <w:rFonts w:ascii="Arial" w:hAnsi="Arial" w:cs="Arial"/>
                <w:color w:val="262626" w:themeColor="text1" w:themeTint="D9"/>
                <w:sz w:val="18"/>
              </w:rPr>
            </w:pPr>
          </w:p>
        </w:tc>
        <w:tc>
          <w:tcPr>
            <w:tcW w:w="7830" w:type="dxa"/>
          </w:tcPr>
          <w:sdt>
            <w:sdtPr>
              <w:rPr>
                <w:rFonts w:ascii="Arial" w:eastAsiaTheme="minorEastAsia" w:hAnsi="Arial" w:cs="Arial"/>
                <w:bCs/>
                <w:caps/>
                <w:color w:val="262626" w:themeColor="text1" w:themeTint="D9"/>
                <w:sz w:val="18"/>
              </w:rPr>
              <w:id w:val="-691765356"/>
            </w:sdtPr>
            <w:sdtEndPr>
              <w:rPr>
                <w:bCs w:val="0"/>
                <w:caps w:val="0"/>
              </w:rPr>
            </w:sdtEndPr>
            <w:sdtContent>
              <w:sdt>
                <w:sdtPr>
                  <w:rPr>
                    <w:rFonts w:ascii="Arial" w:eastAsiaTheme="minorEastAsia" w:hAnsi="Arial" w:cs="Arial"/>
                    <w:bCs/>
                    <w:caps/>
                    <w:color w:val="262626" w:themeColor="text1" w:themeTint="D9"/>
                    <w:sz w:val="18"/>
                  </w:rPr>
                  <w:id w:val="-1126388115"/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4D2B56" w:rsidRPr="00F40CC2" w:rsidRDefault="00A53360" w:rsidP="00A53360">
                    <w:pPr>
                      <w:shd w:val="clear" w:color="auto" w:fill="FFFFFF"/>
                      <w:spacing w:line="240" w:lineRule="auto"/>
                      <w:rPr>
                        <w:rFonts w:ascii="Arial" w:eastAsia="Times New Roman" w:hAnsi="Arial" w:cs="Arial"/>
                        <w:color w:val="333333"/>
                        <w:sz w:val="18"/>
                        <w:szCs w:val="21"/>
                      </w:rPr>
                    </w:pPr>
                    <w:r w:rsidRPr="00F40CC2">
                      <w:rPr>
                        <w:rFonts w:ascii="Arial" w:hAnsi="Arial" w:cs="Arial"/>
                        <w:color w:val="262626" w:themeColor="text1" w:themeTint="D9"/>
                        <w:sz w:val="18"/>
                        <w:shd w:val="clear" w:color="auto" w:fill="FFFFFF"/>
                      </w:rPr>
                      <w:t xml:space="preserve">Computer Literate with basic knowledge in troubleshooting, Inventory Management, Food Processing, </w:t>
                    </w:r>
                    <w:r w:rsidR="00F40CC2" w:rsidRPr="00F40CC2">
                      <w:rPr>
                        <w:rFonts w:ascii="Arial" w:hAnsi="Arial" w:cs="Arial"/>
                        <w:color w:val="262626" w:themeColor="text1" w:themeTint="D9"/>
                        <w:sz w:val="18"/>
                        <w:shd w:val="clear" w:color="auto" w:fill="FFFFFF"/>
                      </w:rPr>
                      <w:t xml:space="preserve">Food </w:t>
                    </w:r>
                    <w:r w:rsidRPr="00F40CC2">
                      <w:rPr>
                        <w:rFonts w:ascii="Arial" w:hAnsi="Arial" w:cs="Arial"/>
                        <w:color w:val="262626" w:themeColor="text1" w:themeTint="D9"/>
                        <w:sz w:val="18"/>
                        <w:shd w:val="clear" w:color="auto" w:fill="FFFFFF"/>
                      </w:rPr>
                      <w:t>Safety Management, Food Handling, Food Preparation, Food Costing</w:t>
                    </w:r>
                  </w:p>
                </w:sdtContent>
              </w:sdt>
            </w:sdtContent>
          </w:sdt>
        </w:tc>
      </w:tr>
      <w:tr w:rsidR="002F1A72" w:rsidRPr="00DD0F32">
        <w:tc>
          <w:tcPr>
            <w:tcW w:w="1778" w:type="dxa"/>
          </w:tcPr>
          <w:p w:rsidR="00A5033D" w:rsidRPr="00F40CC2" w:rsidRDefault="002F1A72" w:rsidP="002F1A72">
            <w:pPr>
              <w:pStyle w:val="Heading1"/>
              <w:jc w:val="left"/>
              <w:rPr>
                <w:rFonts w:ascii="Arial" w:hAnsi="Arial" w:cs="Arial"/>
                <w:b/>
                <w:color w:val="262626" w:themeColor="text1" w:themeTint="D9"/>
                <w:sz w:val="18"/>
              </w:rPr>
            </w:pPr>
            <w:r w:rsidRPr="00F40CC2">
              <w:rPr>
                <w:rFonts w:ascii="Arial" w:hAnsi="Arial" w:cs="Arial"/>
                <w:b/>
                <w:color w:val="262626" w:themeColor="text1" w:themeTint="D9"/>
                <w:sz w:val="18"/>
              </w:rPr>
              <w:t>WORK EXPERIENCE</w:t>
            </w:r>
          </w:p>
        </w:tc>
        <w:tc>
          <w:tcPr>
            <w:tcW w:w="472" w:type="dxa"/>
          </w:tcPr>
          <w:p w:rsidR="00A5033D" w:rsidRPr="00F40CC2" w:rsidRDefault="00A5033D">
            <w:pPr>
              <w:rPr>
                <w:rFonts w:ascii="Arial" w:hAnsi="Arial" w:cs="Arial"/>
                <w:color w:val="262626" w:themeColor="text1" w:themeTint="D9"/>
                <w:sz w:val="18"/>
              </w:rPr>
            </w:pPr>
          </w:p>
        </w:tc>
        <w:tc>
          <w:tcPr>
            <w:tcW w:w="7830" w:type="dxa"/>
          </w:tcPr>
          <w:p w:rsidR="000C2E96" w:rsidRDefault="00F40CC2" w:rsidP="00F40CC2">
            <w:pPr>
              <w:pStyle w:val="Sectiondetails"/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  <w:t xml:space="preserve">FEDERAL BRENT RETAIL INC. </w:t>
            </w:r>
          </w:p>
          <w:p w:rsidR="00F40CC2" w:rsidRPr="00F40CC2" w:rsidRDefault="00F40CC2" w:rsidP="00F40CC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Bluebay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 Walk,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Macapagal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 Blvd.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cor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 EDSA Ext., Pasay City</w:t>
            </w:r>
          </w:p>
          <w:p w:rsidR="00F40CC2" w:rsidRPr="00F40CC2" w:rsidRDefault="000C2E96" w:rsidP="00F40CC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March 25, 2019 to February 25</w:t>
            </w:r>
            <w:r w:rsidR="00F40CC2"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, 2020</w:t>
            </w:r>
          </w:p>
          <w:p w:rsidR="00F40CC2" w:rsidRDefault="00F40CC2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Assistant Restaurant Manager 2 Trainee/Product Quality Manager/Kitchen Manager</w:t>
            </w:r>
          </w:p>
          <w:p w:rsidR="00F40CC2" w:rsidRPr="00F40CC2" w:rsidRDefault="00F40CC2" w:rsidP="002F1A72">
            <w:pPr>
              <w:pStyle w:val="Sectiondetails"/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</w:pPr>
          </w:p>
          <w:p w:rsidR="000C2E96" w:rsidRDefault="00A53360" w:rsidP="002F1A72">
            <w:pPr>
              <w:pStyle w:val="Sectiondetails"/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  <w:t xml:space="preserve">SEADWELLER CORPORATION </w:t>
            </w:r>
          </w:p>
          <w:p w:rsidR="00A53360" w:rsidRPr="00F40CC2" w:rsidRDefault="00643E6B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Ruby Road,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Ortigas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 Avenue, Pasig City</w:t>
            </w:r>
          </w:p>
          <w:p w:rsidR="00643E6B" w:rsidRPr="00F40CC2" w:rsidRDefault="00643E6B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October 29, 2014 to April 27, 2018</w:t>
            </w:r>
          </w:p>
          <w:p w:rsidR="00F40CC2" w:rsidRPr="000C2E96" w:rsidRDefault="00643E6B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Assistant Restaurant Manager 2 / Product Quality Manager</w:t>
            </w:r>
          </w:p>
          <w:p w:rsidR="00F40CC2" w:rsidRDefault="00F40CC2" w:rsidP="002F1A72">
            <w:pPr>
              <w:pStyle w:val="Sectiondetails"/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</w:pPr>
          </w:p>
          <w:p w:rsidR="000C2E96" w:rsidRDefault="002F1A72" w:rsidP="002F1A72">
            <w:pPr>
              <w:pStyle w:val="Sectiondetails"/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  <w:t>TOMASIAN FOODS CORPORATION</w:t>
            </w:r>
            <w:r w:rsidR="00F40CC2"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  <w:t xml:space="preserve"> </w:t>
            </w:r>
          </w:p>
          <w:p w:rsidR="002F1A72" w:rsidRPr="00F40CC2" w:rsidRDefault="002F1A72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AH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Lacson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 corner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Dapitan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 Street,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Sampaloc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, Manila</w:t>
            </w:r>
          </w:p>
          <w:p w:rsidR="002F1A72" w:rsidRPr="00F40CC2" w:rsidRDefault="002F1A72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March 2013 to August 2013</w:t>
            </w:r>
          </w:p>
          <w:p w:rsidR="00DD0F32" w:rsidRPr="00F40CC2" w:rsidRDefault="002F1A72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Food Attendant</w:t>
            </w:r>
          </w:p>
          <w:p w:rsidR="00F40CC2" w:rsidRPr="00F40CC2" w:rsidRDefault="00F40CC2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</w:p>
          <w:p w:rsidR="000C2E96" w:rsidRDefault="000C2E96" w:rsidP="002F1A72">
            <w:pPr>
              <w:pStyle w:val="Sectiondetails"/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</w:pPr>
          </w:p>
          <w:p w:rsidR="000C2E96" w:rsidRDefault="000C2E96" w:rsidP="002F1A72">
            <w:pPr>
              <w:pStyle w:val="Sectiondetails"/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</w:pPr>
          </w:p>
          <w:p w:rsidR="000C2E96" w:rsidRDefault="002F1A72" w:rsidP="002F1A72">
            <w:pPr>
              <w:pStyle w:val="Sectiondetails"/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  <w:lastRenderedPageBreak/>
              <w:t>ARSEBEL FOODS CORPORATION</w:t>
            </w:r>
            <w:r w:rsidR="00F40CC2"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  <w:t xml:space="preserve"> </w:t>
            </w:r>
          </w:p>
          <w:p w:rsidR="002F1A72" w:rsidRPr="00F40CC2" w:rsidRDefault="002F1A72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TM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Kalaw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 corner Maria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Orosa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 Street,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Ermita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, Manila</w:t>
            </w:r>
          </w:p>
          <w:p w:rsidR="002F1A72" w:rsidRPr="00F40CC2" w:rsidRDefault="002F1A72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August 1, 2012 to January 31, 2013</w:t>
            </w:r>
          </w:p>
          <w:p w:rsidR="002F1A72" w:rsidRPr="00F40CC2" w:rsidRDefault="002F1A72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Food Attendant</w:t>
            </w:r>
          </w:p>
          <w:p w:rsidR="002F1A72" w:rsidRPr="00F40CC2" w:rsidRDefault="002F1A72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        </w:t>
            </w:r>
          </w:p>
          <w:p w:rsidR="000C2E96" w:rsidRDefault="002F1A72" w:rsidP="002F1A72">
            <w:pPr>
              <w:pStyle w:val="Sectiondetails"/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  <w:t>ROLIGON AMUSEMENT &amp; FOODS CORPORATION</w:t>
            </w:r>
            <w:r w:rsidR="00F40CC2"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  <w:t xml:space="preserve"> </w:t>
            </w:r>
          </w:p>
          <w:p w:rsidR="002F1A72" w:rsidRPr="00F40CC2" w:rsidRDefault="002F1A72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Lakandula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 Street,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Tondo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, Manila</w:t>
            </w:r>
          </w:p>
          <w:p w:rsidR="002F1A72" w:rsidRPr="00F40CC2" w:rsidRDefault="002F1A72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January 12, 2012 to June 25, 2012</w:t>
            </w:r>
          </w:p>
          <w:p w:rsidR="002F1A72" w:rsidRPr="00F40CC2" w:rsidRDefault="002F1A72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Food Attendant</w:t>
            </w:r>
          </w:p>
          <w:p w:rsidR="002F1A72" w:rsidRPr="00F40CC2" w:rsidRDefault="002F1A72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</w:p>
          <w:p w:rsidR="000C2E96" w:rsidRDefault="002F1A72" w:rsidP="002F1A72">
            <w:pPr>
              <w:pStyle w:val="Sectiondetails"/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  <w:t>PARMESAN CHEESE FOODS CORPORATION</w:t>
            </w:r>
            <w:r w:rsidR="00F40CC2"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  <w:t xml:space="preserve"> </w:t>
            </w:r>
          </w:p>
          <w:p w:rsidR="002F1A72" w:rsidRPr="00F40CC2" w:rsidRDefault="002F1A72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Pedro Gil, Taft Avenue,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Ermita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, Manila</w:t>
            </w:r>
          </w:p>
          <w:p w:rsidR="002F1A72" w:rsidRPr="00F40CC2" w:rsidRDefault="002F1A72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December 10, 2010 to May 31, 2011</w:t>
            </w:r>
          </w:p>
          <w:p w:rsidR="00A5033D" w:rsidRPr="00F40CC2" w:rsidRDefault="002F1A72" w:rsidP="002F1A72">
            <w:pPr>
              <w:pStyle w:val="ResumeText"/>
              <w:rPr>
                <w:rFonts w:ascii="Arial" w:hAnsi="Arial" w:cs="Arial"/>
                <w:color w:val="262626" w:themeColor="text1" w:themeTint="D9"/>
                <w:sz w:val="18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</w:rPr>
              <w:t>Food Attendant</w:t>
            </w:r>
          </w:p>
        </w:tc>
      </w:tr>
      <w:tr w:rsidR="002F1A72" w:rsidRPr="00DD0F32">
        <w:sdt>
          <w:sdtPr>
            <w:rPr>
              <w:rFonts w:ascii="Arial" w:hAnsi="Arial" w:cs="Arial"/>
              <w:color w:val="262626" w:themeColor="text1" w:themeTint="D9"/>
              <w:sz w:val="18"/>
            </w:rPr>
            <w:id w:val="1483997"/>
          </w:sdtPr>
          <w:sdtEndPr/>
          <w:sdtContent>
            <w:tc>
              <w:tcPr>
                <w:tcW w:w="1778" w:type="dxa"/>
              </w:tcPr>
              <w:p w:rsidR="002F1A72" w:rsidRPr="00F40CC2" w:rsidRDefault="002F1A72">
                <w:pPr>
                  <w:rPr>
                    <w:rFonts w:ascii="Arial" w:hAnsi="Arial" w:cs="Arial"/>
                    <w:color w:val="262626" w:themeColor="text1" w:themeTint="D9"/>
                    <w:sz w:val="18"/>
                  </w:rPr>
                </w:pPr>
                <w:r w:rsidRPr="00F40CC2">
                  <w:rPr>
                    <w:rFonts w:ascii="Arial" w:hAnsi="Arial" w:cs="Arial"/>
                    <w:b/>
                    <w:color w:val="262626" w:themeColor="text1" w:themeTint="D9"/>
                    <w:sz w:val="18"/>
                  </w:rPr>
                  <w:t>ORGANIZATION &amp; SEMINARS ATTENDED</w:t>
                </w:r>
              </w:p>
            </w:tc>
          </w:sdtContent>
        </w:sdt>
        <w:tc>
          <w:tcPr>
            <w:tcW w:w="472" w:type="dxa"/>
          </w:tcPr>
          <w:p w:rsidR="002F1A72" w:rsidRPr="00F40CC2" w:rsidRDefault="002F1A72" w:rsidP="002F1A72">
            <w:pPr>
              <w:rPr>
                <w:rFonts w:ascii="Arial" w:hAnsi="Arial" w:cs="Arial"/>
                <w:color w:val="262626" w:themeColor="text1" w:themeTint="D9"/>
                <w:sz w:val="18"/>
              </w:rPr>
            </w:pPr>
          </w:p>
        </w:tc>
        <w:tc>
          <w:tcPr>
            <w:tcW w:w="7830" w:type="dxa"/>
          </w:tcPr>
          <w:p w:rsidR="00643E6B" w:rsidRPr="00F40CC2" w:rsidRDefault="00643E6B" w:rsidP="002F1A72">
            <w:pPr>
              <w:pStyle w:val="Sectiondetails"/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  <w:t>SEADWELLER CORPORATION</w:t>
            </w:r>
          </w:p>
          <w:p w:rsidR="00643E6B" w:rsidRPr="00F40CC2" w:rsidRDefault="00643E6B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Jollibee Plaza Condominium</w:t>
            </w:r>
          </w:p>
          <w:p w:rsidR="00643E6B" w:rsidRPr="00F40CC2" w:rsidRDefault="00643E6B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Ruby Road, </w:t>
            </w:r>
            <w:proofErr w:type="spellStart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Ortigas</w:t>
            </w:r>
            <w:proofErr w:type="spellEnd"/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 Avenue, Pasig City</w:t>
            </w:r>
          </w:p>
          <w:p w:rsidR="00643E6B" w:rsidRPr="00F40CC2" w:rsidRDefault="00643E6B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Cash Control Seminar</w:t>
            </w:r>
          </w:p>
          <w:p w:rsidR="00643E6B" w:rsidRPr="00F40CC2" w:rsidRDefault="00643E6B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2015</w:t>
            </w:r>
          </w:p>
          <w:p w:rsidR="00643E6B" w:rsidRPr="00F40CC2" w:rsidRDefault="00643E6B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</w:p>
          <w:p w:rsidR="00643E6B" w:rsidRPr="00F40CC2" w:rsidRDefault="00643E6B" w:rsidP="002F1A72">
            <w:pPr>
              <w:pStyle w:val="Sectiondetails"/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b/>
                <w:color w:val="262626" w:themeColor="text1" w:themeTint="D9"/>
                <w:sz w:val="18"/>
                <w:szCs w:val="20"/>
              </w:rPr>
              <w:t>JOLLIBEE FOODS CORPORATION</w:t>
            </w:r>
          </w:p>
          <w:p w:rsidR="00643E6B" w:rsidRPr="00F40CC2" w:rsidRDefault="00643E6B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Jollibee Center</w:t>
            </w:r>
          </w:p>
          <w:p w:rsidR="00643E6B" w:rsidRPr="00F40CC2" w:rsidRDefault="00643E6B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San Miguel Avenue, Pasig City</w:t>
            </w:r>
          </w:p>
          <w:p w:rsidR="00643E6B" w:rsidRPr="00F40CC2" w:rsidRDefault="00643E6B" w:rsidP="002F1A72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Basic Operations Training Program</w:t>
            </w:r>
            <w:r w:rsidR="007243A3"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 xml:space="preserve"> &amp; member of Jollibee Cooperatives</w:t>
            </w:r>
          </w:p>
          <w:p w:rsidR="002F1A72" w:rsidRPr="00F40CC2" w:rsidRDefault="00643E6B" w:rsidP="007243A3">
            <w:pPr>
              <w:pStyle w:val="Sectiondetails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F40CC2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2014-2015</w:t>
            </w:r>
          </w:p>
        </w:tc>
      </w:tr>
      <w:tr w:rsidR="002F1A72" w:rsidRPr="00F40CC2">
        <w:tc>
          <w:tcPr>
            <w:tcW w:w="1778" w:type="dxa"/>
          </w:tcPr>
          <w:p w:rsidR="00A5033D" w:rsidRPr="00F40CC2" w:rsidRDefault="002F1A72" w:rsidP="002F1A72">
            <w:pPr>
              <w:pStyle w:val="Heading1"/>
              <w:jc w:val="left"/>
              <w:rPr>
                <w:rFonts w:ascii="Arial" w:hAnsi="Arial" w:cs="Arial"/>
                <w:b/>
                <w:color w:val="262626" w:themeColor="text1" w:themeTint="D9"/>
                <w:sz w:val="18"/>
              </w:rPr>
            </w:pPr>
            <w:r w:rsidRPr="00F40CC2">
              <w:rPr>
                <w:rFonts w:ascii="Arial" w:hAnsi="Arial" w:cs="Arial"/>
                <w:b/>
                <w:color w:val="262626" w:themeColor="text1" w:themeTint="D9"/>
                <w:sz w:val="18"/>
              </w:rPr>
              <w:t>character REFERENCE</w:t>
            </w:r>
          </w:p>
        </w:tc>
        <w:tc>
          <w:tcPr>
            <w:tcW w:w="472" w:type="dxa"/>
          </w:tcPr>
          <w:p w:rsidR="00A5033D" w:rsidRPr="00F40CC2" w:rsidRDefault="00A5033D">
            <w:pPr>
              <w:rPr>
                <w:rFonts w:ascii="Arial" w:hAnsi="Arial" w:cs="Arial"/>
                <w:color w:val="262626" w:themeColor="text1" w:themeTint="D9"/>
                <w:sz w:val="18"/>
              </w:rPr>
            </w:pPr>
          </w:p>
        </w:tc>
        <w:tc>
          <w:tcPr>
            <w:tcW w:w="7830" w:type="dxa"/>
          </w:tcPr>
          <w:sdt>
            <w:sdtPr>
              <w:rPr>
                <w:rFonts w:ascii="Arial" w:eastAsiaTheme="minorHAnsi" w:hAnsi="Arial" w:cs="Arial"/>
                <w:color w:val="262626" w:themeColor="text1" w:themeTint="D9"/>
                <w:kern w:val="20"/>
                <w:sz w:val="18"/>
                <w:szCs w:val="20"/>
                <w:lang w:eastAsia="ja-JP"/>
              </w:rPr>
              <w:id w:val="1492217909"/>
              <w:temporary/>
            </w:sdtPr>
            <w:sdtEndPr>
              <w:rPr>
                <w:rFonts w:eastAsiaTheme="minorEastAsia"/>
                <w:kern w:val="0"/>
                <w:szCs w:val="22"/>
                <w:lang w:eastAsia="en-US"/>
              </w:rPr>
            </w:sdtEndPr>
            <w:sdtContent>
              <w:sdt>
                <w:sdtPr>
                  <w:rPr>
                    <w:rFonts w:ascii="Arial" w:eastAsiaTheme="minorHAnsi" w:hAnsi="Arial" w:cs="Arial"/>
                    <w:bCs/>
                    <w:caps/>
                    <w:color w:val="262626" w:themeColor="text1" w:themeTint="D9"/>
                    <w:kern w:val="20"/>
                    <w:sz w:val="18"/>
                    <w:szCs w:val="20"/>
                    <w:lang w:eastAsia="ja-JP"/>
                  </w:rPr>
                  <w:id w:val="-1883713024"/>
                </w:sdtPr>
                <w:sdtEndPr>
                  <w:rPr>
                    <w:rFonts w:eastAsiaTheme="minorEastAsia"/>
                    <w:bCs w:val="0"/>
                    <w:caps w:val="0"/>
                    <w:kern w:val="0"/>
                    <w:szCs w:val="22"/>
                    <w:lang w:eastAsia="en-US"/>
                  </w:rPr>
                </w:sdtEndPr>
                <w:sdtContent>
                  <w:p w:rsidR="002F1A72" w:rsidRPr="00F40CC2" w:rsidRDefault="002F1A72" w:rsidP="002F1A72">
                    <w:pPr>
                      <w:pStyle w:val="Bulletedlist"/>
                      <w:numPr>
                        <w:ilvl w:val="0"/>
                        <w:numId w:val="0"/>
                      </w:numPr>
                      <w:rPr>
                        <w:rFonts w:ascii="Arial" w:hAnsi="Arial" w:cs="Arial"/>
                        <w:b/>
                        <w:color w:val="262626" w:themeColor="text1" w:themeTint="D9"/>
                        <w:sz w:val="18"/>
                        <w:szCs w:val="20"/>
                      </w:rPr>
                    </w:pPr>
                    <w:r w:rsidRPr="00F40CC2">
                      <w:rPr>
                        <w:rFonts w:ascii="Arial" w:hAnsi="Arial" w:cs="Arial"/>
                        <w:b/>
                        <w:color w:val="262626" w:themeColor="text1" w:themeTint="D9"/>
                        <w:sz w:val="18"/>
                        <w:szCs w:val="20"/>
                      </w:rPr>
                      <w:t>MS. MARILYN COSA</w:t>
                    </w:r>
                  </w:p>
                  <w:p w:rsidR="002F1A72" w:rsidRPr="00F40CC2" w:rsidRDefault="002F1A72" w:rsidP="002F1A72">
                    <w:pPr>
                      <w:pStyle w:val="Bulletedlist"/>
                      <w:numPr>
                        <w:ilvl w:val="0"/>
                        <w:numId w:val="0"/>
                      </w:numPr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</w:pPr>
                    <w:r w:rsidRPr="00F40CC2"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  <w:t>Accounting Staff</w:t>
                    </w:r>
                  </w:p>
                  <w:p w:rsidR="002F1A72" w:rsidRPr="00F40CC2" w:rsidRDefault="002F1A72" w:rsidP="002F1A72">
                    <w:pPr>
                      <w:pStyle w:val="Bulletedlist"/>
                      <w:numPr>
                        <w:ilvl w:val="0"/>
                        <w:numId w:val="0"/>
                      </w:numPr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</w:pPr>
                    <w:proofErr w:type="spellStart"/>
                    <w:r w:rsidRPr="00F40CC2"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  <w:t>Malabon</w:t>
                    </w:r>
                    <w:proofErr w:type="spellEnd"/>
                    <w:r w:rsidRPr="00F40CC2"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  <w:t xml:space="preserve"> Soap &amp; Oil Corporation</w:t>
                    </w:r>
                  </w:p>
                  <w:p w:rsidR="00967D95" w:rsidRPr="00F40CC2" w:rsidRDefault="00037DB5" w:rsidP="00967D95">
                    <w:pPr>
                      <w:pStyle w:val="Bulletedlist"/>
                      <w:numPr>
                        <w:ilvl w:val="0"/>
                        <w:numId w:val="0"/>
                      </w:numPr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</w:pPr>
                    <w:r w:rsidRPr="00F40CC2"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  <w:t xml:space="preserve">Contact Information: 281-4676 / </w:t>
                    </w:r>
                    <w:r w:rsidR="00F40CC2" w:rsidRPr="00F40CC2"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  <w:t>0999-715-1258</w:t>
                    </w:r>
                    <w:r w:rsidR="003B5961"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  <w:t xml:space="preserve"> / 0956-154-4672</w:t>
                    </w:r>
                  </w:p>
                  <w:p w:rsidR="00967D95" w:rsidRPr="00F40CC2" w:rsidRDefault="00967D95" w:rsidP="00967D95">
                    <w:pPr>
                      <w:pStyle w:val="Bulletedlist"/>
                      <w:numPr>
                        <w:ilvl w:val="0"/>
                        <w:numId w:val="0"/>
                      </w:numPr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</w:pPr>
                  </w:p>
                  <w:p w:rsidR="00967D95" w:rsidRPr="00F40CC2" w:rsidRDefault="00F40CC2" w:rsidP="00967D95">
                    <w:pPr>
                      <w:pStyle w:val="Bulletedlist"/>
                      <w:numPr>
                        <w:ilvl w:val="0"/>
                        <w:numId w:val="0"/>
                      </w:numPr>
                      <w:rPr>
                        <w:rFonts w:ascii="Arial" w:hAnsi="Arial" w:cs="Arial"/>
                        <w:b/>
                        <w:color w:val="262626" w:themeColor="text1" w:themeTint="D9"/>
                        <w:sz w:val="18"/>
                        <w:szCs w:val="20"/>
                      </w:rPr>
                    </w:pPr>
                    <w:r w:rsidRPr="00F40CC2">
                      <w:rPr>
                        <w:rFonts w:ascii="Arial" w:hAnsi="Arial" w:cs="Arial"/>
                        <w:b/>
                        <w:color w:val="262626" w:themeColor="text1" w:themeTint="D9"/>
                        <w:sz w:val="18"/>
                        <w:szCs w:val="20"/>
                      </w:rPr>
                      <w:t>CAPT. RONNIE M. BAT-OG</w:t>
                    </w:r>
                  </w:p>
                  <w:p w:rsidR="00967D95" w:rsidRPr="00F40CC2" w:rsidRDefault="00F40CC2" w:rsidP="00967D95">
                    <w:pPr>
                      <w:pStyle w:val="Bulletedlist"/>
                      <w:numPr>
                        <w:ilvl w:val="0"/>
                        <w:numId w:val="0"/>
                      </w:numPr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</w:pPr>
                    <w:r w:rsidRPr="00F40CC2"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  <w:t>Fleet Manager</w:t>
                    </w:r>
                  </w:p>
                  <w:p w:rsidR="00967D95" w:rsidRPr="00F40CC2" w:rsidRDefault="00F40CC2" w:rsidP="00967D95">
                    <w:pPr>
                      <w:pStyle w:val="Bulletedlist"/>
                      <w:numPr>
                        <w:ilvl w:val="0"/>
                        <w:numId w:val="0"/>
                      </w:numPr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</w:pPr>
                    <w:r w:rsidRPr="00F40CC2"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  <w:t>Anglo Eastern Crew Management Philippines, Inc.</w:t>
                    </w:r>
                  </w:p>
                  <w:p w:rsidR="00967D95" w:rsidRPr="00F40CC2" w:rsidRDefault="00967D95" w:rsidP="00967D95">
                    <w:pPr>
                      <w:pStyle w:val="Bulletedlist"/>
                      <w:numPr>
                        <w:ilvl w:val="0"/>
                        <w:numId w:val="0"/>
                      </w:numPr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</w:pPr>
                    <w:r w:rsidRPr="00F40CC2"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  <w:t xml:space="preserve">Contact Information: </w:t>
                    </w:r>
                    <w:r w:rsidR="003B5961"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  <w:t>0917-723-9667</w:t>
                    </w:r>
                    <w:bookmarkStart w:id="0" w:name="_GoBack"/>
                    <w:bookmarkEnd w:id="0"/>
                    <w:r w:rsidRPr="00F40CC2"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  <w:t xml:space="preserve"> / </w:t>
                    </w:r>
                    <w:r w:rsidR="00F40CC2" w:rsidRPr="00F40CC2"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  <w:t>844-2001 Loc. 328</w:t>
                    </w:r>
                  </w:p>
                  <w:p w:rsidR="002F1A72" w:rsidRPr="00F40CC2" w:rsidRDefault="002F1A72" w:rsidP="002F1A72">
                    <w:pPr>
                      <w:pStyle w:val="Bulletedlist"/>
                      <w:numPr>
                        <w:ilvl w:val="0"/>
                        <w:numId w:val="0"/>
                      </w:numPr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</w:pPr>
                  </w:p>
                  <w:p w:rsidR="002F1A72" w:rsidRPr="00F40CC2" w:rsidRDefault="003B5961" w:rsidP="002F1A72">
                    <w:pPr>
                      <w:pStyle w:val="Bulletedlist"/>
                      <w:numPr>
                        <w:ilvl w:val="0"/>
                        <w:numId w:val="0"/>
                      </w:numPr>
                      <w:rPr>
                        <w:rFonts w:ascii="Arial" w:hAnsi="Arial" w:cs="Arial"/>
                        <w:b/>
                        <w:color w:val="262626" w:themeColor="text1" w:themeTint="D9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262626" w:themeColor="text1" w:themeTint="D9"/>
                        <w:sz w:val="18"/>
                        <w:szCs w:val="20"/>
                      </w:rPr>
                      <w:t>MS. ROSEMARIE DE JESUS</w:t>
                    </w:r>
                  </w:p>
                  <w:p w:rsidR="00967D95" w:rsidRPr="00F40CC2" w:rsidRDefault="003B5961" w:rsidP="002F1A72">
                    <w:pPr>
                      <w:pStyle w:val="Bulletedlist"/>
                      <w:numPr>
                        <w:ilvl w:val="0"/>
                        <w:numId w:val="0"/>
                      </w:numPr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  <w:t>Domestic Helper</w:t>
                    </w:r>
                  </w:p>
                  <w:p w:rsidR="00967D95" w:rsidRPr="00F40CC2" w:rsidRDefault="003B5961" w:rsidP="002F1A72">
                    <w:pPr>
                      <w:pStyle w:val="Bulletedlist"/>
                      <w:numPr>
                        <w:ilvl w:val="0"/>
                        <w:numId w:val="0"/>
                      </w:numPr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  <w:t>United Arab Emirates</w:t>
                    </w:r>
                  </w:p>
                  <w:p w:rsidR="00A5033D" w:rsidRPr="00F40CC2" w:rsidRDefault="00967D95" w:rsidP="00F40CC2">
                    <w:pPr>
                      <w:pStyle w:val="Bulletedlist"/>
                      <w:numPr>
                        <w:ilvl w:val="0"/>
                        <w:numId w:val="0"/>
                      </w:numPr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</w:pPr>
                    <w:r w:rsidRPr="00F40CC2"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  <w:t xml:space="preserve">Contact Information: </w:t>
                    </w:r>
                    <w:r w:rsidR="003B5961">
                      <w:rPr>
                        <w:rFonts w:ascii="Arial" w:hAnsi="Arial" w:cs="Arial"/>
                        <w:color w:val="262626" w:themeColor="text1" w:themeTint="D9"/>
                        <w:sz w:val="18"/>
                        <w:szCs w:val="20"/>
                      </w:rPr>
                      <w:t>0999-411-2487</w:t>
                    </w:r>
                  </w:p>
                </w:sdtContent>
              </w:sdt>
            </w:sdtContent>
          </w:sdt>
        </w:tc>
      </w:tr>
    </w:tbl>
    <w:p w:rsidR="00F40CC2" w:rsidRDefault="00F40CC2" w:rsidP="00827DDB">
      <w:pPr>
        <w:pStyle w:val="Sectiondetails"/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</w:pPr>
    </w:p>
    <w:p w:rsidR="00827DDB" w:rsidRPr="00F40CC2" w:rsidRDefault="00827DDB" w:rsidP="00827DDB">
      <w:pPr>
        <w:pStyle w:val="Sectiondetails"/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</w:pPr>
      <w:r w:rsidRPr="00F40CC2"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  <w:t>SSS Number: 33-9174607-0</w:t>
      </w:r>
    </w:p>
    <w:p w:rsidR="00827DDB" w:rsidRPr="00F40CC2" w:rsidRDefault="00827DDB" w:rsidP="00827DDB">
      <w:pPr>
        <w:pStyle w:val="Sectiondetails"/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</w:pPr>
      <w:r w:rsidRPr="00F40CC2"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  <w:t>Phil health Number: 02-0505</w:t>
      </w:r>
      <w:r w:rsidR="00374A93" w:rsidRPr="00F40CC2"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  <w:t>-</w:t>
      </w:r>
      <w:r w:rsidRPr="00F40CC2"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  <w:t>386</w:t>
      </w:r>
      <w:r w:rsidR="00374A93" w:rsidRPr="00F40CC2"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  <w:t>-</w:t>
      </w:r>
      <w:r w:rsidRPr="00F40CC2"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  <w:t>362</w:t>
      </w:r>
    </w:p>
    <w:p w:rsidR="00827DDB" w:rsidRPr="00F40CC2" w:rsidRDefault="00827DDB" w:rsidP="00827DDB">
      <w:pPr>
        <w:pStyle w:val="Sectiondetails"/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</w:pPr>
      <w:r w:rsidRPr="00F40CC2"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  <w:t>TIN Number: 252-270-600-000</w:t>
      </w:r>
    </w:p>
    <w:p w:rsidR="002C42BC" w:rsidRPr="00F40CC2" w:rsidRDefault="00827DDB" w:rsidP="007243A3">
      <w:pPr>
        <w:pStyle w:val="Sectiondetails"/>
        <w:rPr>
          <w:rFonts w:ascii="Arial" w:hAnsi="Arial" w:cs="Arial"/>
          <w:color w:val="262626" w:themeColor="text1" w:themeTint="D9"/>
          <w:sz w:val="18"/>
          <w:szCs w:val="20"/>
        </w:rPr>
      </w:pPr>
      <w:r w:rsidRPr="00F40CC2"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  <w:t>HDMF Number: 1210</w:t>
      </w:r>
      <w:r w:rsidR="00374A93" w:rsidRPr="00F40CC2"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  <w:t>-</w:t>
      </w:r>
      <w:r w:rsidRPr="00F40CC2"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  <w:t>8924</w:t>
      </w:r>
      <w:r w:rsidR="00374A93" w:rsidRPr="00F40CC2"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  <w:t>-</w:t>
      </w:r>
      <w:r w:rsidRPr="00F40CC2"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  <w:t>6002</w:t>
      </w:r>
    </w:p>
    <w:p w:rsidR="00827DDB" w:rsidRDefault="00827DDB" w:rsidP="00827DDB">
      <w:pPr>
        <w:jc w:val="center"/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</w:pPr>
    </w:p>
    <w:p w:rsidR="00F40CC2" w:rsidRPr="00F40CC2" w:rsidRDefault="00F40CC2" w:rsidP="00827DDB">
      <w:pPr>
        <w:jc w:val="center"/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</w:pPr>
    </w:p>
    <w:p w:rsidR="00827DDB" w:rsidRPr="00F40CC2" w:rsidRDefault="00827DDB" w:rsidP="00827DDB">
      <w:pPr>
        <w:jc w:val="center"/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</w:pPr>
      <w:r w:rsidRPr="00F40CC2"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  <w:t>I hereby certify that the above information is true and correct.</w:t>
      </w:r>
    </w:p>
    <w:p w:rsidR="00827DDB" w:rsidRPr="00F40CC2" w:rsidRDefault="00827DDB" w:rsidP="00827DDB">
      <w:pPr>
        <w:jc w:val="center"/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</w:pPr>
    </w:p>
    <w:p w:rsidR="004F7F95" w:rsidRDefault="004F7F95" w:rsidP="00827DDB">
      <w:pPr>
        <w:jc w:val="right"/>
        <w:rPr>
          <w:rStyle w:val="SectiondetailsChar"/>
          <w:rFonts w:ascii="Arial" w:hAnsi="Arial" w:cs="Arial"/>
          <w:b/>
          <w:color w:val="262626" w:themeColor="text1" w:themeTint="D9"/>
          <w:sz w:val="18"/>
          <w:szCs w:val="20"/>
        </w:rPr>
      </w:pPr>
    </w:p>
    <w:p w:rsidR="00827DDB" w:rsidRPr="00F40CC2" w:rsidRDefault="00827DDB" w:rsidP="00827DDB">
      <w:pPr>
        <w:jc w:val="right"/>
        <w:rPr>
          <w:rStyle w:val="SectiondetailsChar"/>
          <w:rFonts w:ascii="Arial" w:hAnsi="Arial" w:cs="Arial"/>
          <w:b/>
          <w:color w:val="262626" w:themeColor="text1" w:themeTint="D9"/>
          <w:sz w:val="18"/>
          <w:szCs w:val="20"/>
        </w:rPr>
      </w:pPr>
      <w:r w:rsidRPr="00F40CC2">
        <w:rPr>
          <w:rStyle w:val="SectiondetailsChar"/>
          <w:rFonts w:ascii="Arial" w:hAnsi="Arial" w:cs="Arial"/>
          <w:b/>
          <w:color w:val="262626" w:themeColor="text1" w:themeTint="D9"/>
          <w:sz w:val="18"/>
          <w:szCs w:val="20"/>
        </w:rPr>
        <w:t>MS. JACKIE LOU M. LIGERA</w:t>
      </w:r>
    </w:p>
    <w:p w:rsidR="00617369" w:rsidRPr="00F40CC2" w:rsidRDefault="00827DDB" w:rsidP="00225C0C">
      <w:pPr>
        <w:jc w:val="center"/>
        <w:rPr>
          <w:rFonts w:ascii="Arial" w:eastAsiaTheme="minorEastAsia" w:hAnsi="Arial" w:cs="Arial"/>
          <w:color w:val="262626" w:themeColor="text1" w:themeTint="D9"/>
          <w:sz w:val="18"/>
          <w:lang w:eastAsia="en-US"/>
        </w:rPr>
      </w:pPr>
      <w:r w:rsidRPr="00F40CC2"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  <w:t xml:space="preserve">                                                                                                                           </w:t>
      </w:r>
      <w:r w:rsidR="00F40CC2"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  <w:t xml:space="preserve">                             </w:t>
      </w:r>
      <w:r w:rsidRPr="00F40CC2">
        <w:rPr>
          <w:rStyle w:val="SectiondetailsChar"/>
          <w:rFonts w:ascii="Arial" w:hAnsi="Arial" w:cs="Arial"/>
          <w:color w:val="262626" w:themeColor="text1" w:themeTint="D9"/>
          <w:sz w:val="18"/>
          <w:szCs w:val="20"/>
        </w:rPr>
        <w:t xml:space="preserve">   Applicant</w:t>
      </w:r>
    </w:p>
    <w:sectPr w:rsidR="00617369" w:rsidRPr="00F40CC2" w:rsidSect="00F40CC2">
      <w:footerReference w:type="default" r:id="rId13"/>
      <w:pgSz w:w="12240" w:h="15840" w:code="1"/>
      <w:pgMar w:top="720" w:right="1080" w:bottom="432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BD" w:rsidRDefault="00F05FBD">
      <w:pPr>
        <w:spacing w:before="0" w:after="0" w:line="240" w:lineRule="auto"/>
      </w:pPr>
      <w:r>
        <w:separator/>
      </w:r>
    </w:p>
  </w:endnote>
  <w:endnote w:type="continuationSeparator" w:id="0">
    <w:p w:rsidR="00F05FBD" w:rsidRDefault="00F05F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BC" w:rsidRDefault="00414819">
    <w:pPr>
      <w:pStyle w:val="Footer"/>
    </w:pPr>
    <w:r>
      <w:t xml:space="preserve">Page </w:t>
    </w:r>
    <w:r w:rsidR="00A4640D">
      <w:fldChar w:fldCharType="begin"/>
    </w:r>
    <w:r>
      <w:instrText xml:space="preserve"> PAGE </w:instrText>
    </w:r>
    <w:r w:rsidR="00A4640D">
      <w:fldChar w:fldCharType="separate"/>
    </w:r>
    <w:r w:rsidR="003B5961">
      <w:rPr>
        <w:noProof/>
      </w:rPr>
      <w:t>2</w:t>
    </w:r>
    <w:r w:rsidR="00A4640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BD" w:rsidRDefault="00F05FBD">
      <w:pPr>
        <w:spacing w:before="0" w:after="0" w:line="240" w:lineRule="auto"/>
      </w:pPr>
      <w:r>
        <w:separator/>
      </w:r>
    </w:p>
  </w:footnote>
  <w:footnote w:type="continuationSeparator" w:id="0">
    <w:p w:rsidR="00F05FBD" w:rsidRDefault="00F05FB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35442"/>
    <w:multiLevelType w:val="hybridMultilevel"/>
    <w:tmpl w:val="56428CE0"/>
    <w:lvl w:ilvl="0" w:tplc="C7523B4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FD"/>
    <w:rsid w:val="00037DB5"/>
    <w:rsid w:val="00086C37"/>
    <w:rsid w:val="000C0D68"/>
    <w:rsid w:val="000C2E96"/>
    <w:rsid w:val="00140657"/>
    <w:rsid w:val="001A5215"/>
    <w:rsid w:val="001E72B2"/>
    <w:rsid w:val="00225C0C"/>
    <w:rsid w:val="00243D62"/>
    <w:rsid w:val="002C42BC"/>
    <w:rsid w:val="002F1A72"/>
    <w:rsid w:val="003053FD"/>
    <w:rsid w:val="00316EEB"/>
    <w:rsid w:val="00331418"/>
    <w:rsid w:val="0036067E"/>
    <w:rsid w:val="00374A93"/>
    <w:rsid w:val="003872EF"/>
    <w:rsid w:val="003B5961"/>
    <w:rsid w:val="003D730D"/>
    <w:rsid w:val="003F167E"/>
    <w:rsid w:val="00404DDA"/>
    <w:rsid w:val="00414819"/>
    <w:rsid w:val="004C436C"/>
    <w:rsid w:val="004D2B56"/>
    <w:rsid w:val="004E270F"/>
    <w:rsid w:val="004E65FC"/>
    <w:rsid w:val="004F7F95"/>
    <w:rsid w:val="00535201"/>
    <w:rsid w:val="00543235"/>
    <w:rsid w:val="00546326"/>
    <w:rsid w:val="00596FC8"/>
    <w:rsid w:val="00615478"/>
    <w:rsid w:val="00617369"/>
    <w:rsid w:val="006263C4"/>
    <w:rsid w:val="006430A6"/>
    <w:rsid w:val="00643E6B"/>
    <w:rsid w:val="00711C46"/>
    <w:rsid w:val="007243A3"/>
    <w:rsid w:val="00796F33"/>
    <w:rsid w:val="007F7C33"/>
    <w:rsid w:val="00801765"/>
    <w:rsid w:val="00827DDB"/>
    <w:rsid w:val="008C180A"/>
    <w:rsid w:val="008F6B2B"/>
    <w:rsid w:val="00957183"/>
    <w:rsid w:val="00967D95"/>
    <w:rsid w:val="009F2FDD"/>
    <w:rsid w:val="00A4640D"/>
    <w:rsid w:val="00A5033D"/>
    <w:rsid w:val="00A53360"/>
    <w:rsid w:val="00A56F15"/>
    <w:rsid w:val="00A61E4D"/>
    <w:rsid w:val="00B34C41"/>
    <w:rsid w:val="00B75DCB"/>
    <w:rsid w:val="00C117C2"/>
    <w:rsid w:val="00C31F28"/>
    <w:rsid w:val="00C43780"/>
    <w:rsid w:val="00C9462F"/>
    <w:rsid w:val="00D17627"/>
    <w:rsid w:val="00DD0F32"/>
    <w:rsid w:val="00E148CF"/>
    <w:rsid w:val="00E44723"/>
    <w:rsid w:val="00E623F7"/>
    <w:rsid w:val="00EB15BB"/>
    <w:rsid w:val="00EC4000"/>
    <w:rsid w:val="00ED700B"/>
    <w:rsid w:val="00EE10F9"/>
    <w:rsid w:val="00EF3078"/>
    <w:rsid w:val="00F05FBD"/>
    <w:rsid w:val="00F40CC2"/>
    <w:rsid w:val="00F74575"/>
    <w:rsid w:val="00F83389"/>
    <w:rsid w:val="00FA6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6C"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rsid w:val="004C436C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C436C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3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3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3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3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3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3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3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rsid w:val="004C436C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4C436C"/>
    <w:rPr>
      <w:kern w:val="20"/>
    </w:rPr>
  </w:style>
  <w:style w:type="paragraph" w:styleId="Footer">
    <w:name w:val="footer"/>
    <w:basedOn w:val="Normal"/>
    <w:link w:val="FooterChar"/>
    <w:uiPriority w:val="2"/>
    <w:unhideWhenUsed/>
    <w:rsid w:val="004C436C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sid w:val="004C436C"/>
    <w:rPr>
      <w:kern w:val="20"/>
    </w:rPr>
  </w:style>
  <w:style w:type="paragraph" w:customStyle="1" w:styleId="ResumeText">
    <w:name w:val="Resume Text"/>
    <w:basedOn w:val="Normal"/>
    <w:qFormat/>
    <w:rsid w:val="004C436C"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sid w:val="004C436C"/>
    <w:rPr>
      <w:color w:val="808080"/>
    </w:rPr>
  </w:style>
  <w:style w:type="table" w:styleId="TableGrid">
    <w:name w:val="Table Grid"/>
    <w:basedOn w:val="TableNormal"/>
    <w:uiPriority w:val="59"/>
    <w:rsid w:val="004C4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4C436C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sid w:val="004C436C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C436C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36C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36C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36C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36C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36C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36C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rsid w:val="004C436C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rsid w:val="004C436C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rsid w:val="004C436C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sid w:val="004C436C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rsid w:val="004C436C"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rsid w:val="004C436C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sid w:val="004C436C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rsid w:val="004C436C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sid w:val="004C436C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rsid w:val="004C436C"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sid w:val="004C436C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sid w:val="004C436C"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rsid w:val="004C436C"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rsid w:val="004C436C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E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E4D"/>
    <w:rPr>
      <w:rFonts w:ascii="Tahoma" w:hAnsi="Tahoma" w:cs="Tahoma"/>
      <w:kern w:val="20"/>
      <w:sz w:val="16"/>
      <w:szCs w:val="16"/>
    </w:rPr>
  </w:style>
  <w:style w:type="paragraph" w:customStyle="1" w:styleId="Sectiondetails">
    <w:name w:val="Section details"/>
    <w:basedOn w:val="Normal"/>
    <w:link w:val="SectiondetailsChar"/>
    <w:qFormat/>
    <w:rsid w:val="00A5033D"/>
    <w:pPr>
      <w:spacing w:before="0" w:after="0" w:line="240" w:lineRule="auto"/>
    </w:pPr>
    <w:rPr>
      <w:rFonts w:eastAsiaTheme="minorEastAsia"/>
      <w:color w:val="0D0D0D" w:themeColor="text1" w:themeTint="F2"/>
      <w:kern w:val="0"/>
      <w:sz w:val="22"/>
      <w:szCs w:val="22"/>
      <w:lang w:eastAsia="en-US"/>
    </w:rPr>
  </w:style>
  <w:style w:type="character" w:customStyle="1" w:styleId="SectiondetailsChar">
    <w:name w:val="Section details Char"/>
    <w:basedOn w:val="DefaultParagraphFont"/>
    <w:link w:val="Sectiondetails"/>
    <w:rsid w:val="00A5033D"/>
    <w:rPr>
      <w:rFonts w:eastAsiaTheme="minorEastAsia"/>
      <w:color w:val="0D0D0D" w:themeColor="text1" w:themeTint="F2"/>
      <w:sz w:val="22"/>
      <w:szCs w:val="22"/>
      <w:lang w:eastAsia="en-US"/>
    </w:rPr>
  </w:style>
  <w:style w:type="paragraph" w:customStyle="1" w:styleId="SectionTitle">
    <w:name w:val="Section Title"/>
    <w:basedOn w:val="Normal"/>
    <w:link w:val="SectionTitleChar"/>
    <w:qFormat/>
    <w:rsid w:val="004D2B56"/>
    <w:pPr>
      <w:spacing w:before="0" w:after="200" w:line="276" w:lineRule="auto"/>
    </w:pPr>
    <w:rPr>
      <w:rFonts w:asciiTheme="majorHAnsi" w:eastAsiaTheme="minorEastAsia" w:hAnsiTheme="majorHAnsi"/>
      <w:b/>
      <w:color w:val="0D0D0D" w:themeColor="text1" w:themeTint="F2"/>
      <w:kern w:val="0"/>
      <w:sz w:val="26"/>
      <w:szCs w:val="22"/>
      <w:lang w:eastAsia="en-US"/>
    </w:rPr>
  </w:style>
  <w:style w:type="character" w:customStyle="1" w:styleId="SectionTitleChar">
    <w:name w:val="Section Title Char"/>
    <w:basedOn w:val="DefaultParagraphFont"/>
    <w:link w:val="SectionTitle"/>
    <w:rsid w:val="004D2B56"/>
    <w:rPr>
      <w:rFonts w:asciiTheme="majorHAnsi" w:eastAsiaTheme="minorEastAsia" w:hAnsiTheme="majorHAnsi"/>
      <w:b/>
      <w:color w:val="0D0D0D" w:themeColor="text1" w:themeTint="F2"/>
      <w:sz w:val="26"/>
      <w:szCs w:val="22"/>
      <w:lang w:eastAsia="en-US"/>
    </w:rPr>
  </w:style>
  <w:style w:type="paragraph" w:customStyle="1" w:styleId="Bulletedlist">
    <w:name w:val="Bulleted list"/>
    <w:basedOn w:val="Sectiondetails"/>
    <w:link w:val="BulletedlistChar"/>
    <w:qFormat/>
    <w:rsid w:val="002F1A72"/>
    <w:pPr>
      <w:numPr>
        <w:numId w:val="1"/>
      </w:numPr>
    </w:pPr>
  </w:style>
  <w:style w:type="character" w:customStyle="1" w:styleId="BulletedlistChar">
    <w:name w:val="Bulleted list Char"/>
    <w:basedOn w:val="DefaultParagraphFont"/>
    <w:link w:val="Bulletedlist"/>
    <w:rsid w:val="002F1A72"/>
    <w:rPr>
      <w:rFonts w:eastAsiaTheme="minorEastAsia"/>
      <w:color w:val="0D0D0D" w:themeColor="text1" w:themeTint="F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6C"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rsid w:val="004C436C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C436C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3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3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3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3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3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3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3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rsid w:val="004C436C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4C436C"/>
    <w:rPr>
      <w:kern w:val="20"/>
    </w:rPr>
  </w:style>
  <w:style w:type="paragraph" w:styleId="Footer">
    <w:name w:val="footer"/>
    <w:basedOn w:val="Normal"/>
    <w:link w:val="FooterChar"/>
    <w:uiPriority w:val="2"/>
    <w:unhideWhenUsed/>
    <w:rsid w:val="004C436C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sid w:val="004C436C"/>
    <w:rPr>
      <w:kern w:val="20"/>
    </w:rPr>
  </w:style>
  <w:style w:type="paragraph" w:customStyle="1" w:styleId="ResumeText">
    <w:name w:val="Resume Text"/>
    <w:basedOn w:val="Normal"/>
    <w:qFormat/>
    <w:rsid w:val="004C436C"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sid w:val="004C436C"/>
    <w:rPr>
      <w:color w:val="808080"/>
    </w:rPr>
  </w:style>
  <w:style w:type="table" w:styleId="TableGrid">
    <w:name w:val="Table Grid"/>
    <w:basedOn w:val="TableNormal"/>
    <w:uiPriority w:val="59"/>
    <w:rsid w:val="004C4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4C436C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sid w:val="004C436C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C436C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36C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36C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36C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36C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36C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36C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rsid w:val="004C436C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rsid w:val="004C436C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rsid w:val="004C436C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sid w:val="004C436C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rsid w:val="004C436C"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rsid w:val="004C436C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sid w:val="004C436C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rsid w:val="004C436C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sid w:val="004C436C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rsid w:val="004C436C"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sid w:val="004C436C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sid w:val="004C436C"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rsid w:val="004C436C"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rsid w:val="004C436C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E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E4D"/>
    <w:rPr>
      <w:rFonts w:ascii="Tahoma" w:hAnsi="Tahoma" w:cs="Tahoma"/>
      <w:kern w:val="20"/>
      <w:sz w:val="16"/>
      <w:szCs w:val="16"/>
    </w:rPr>
  </w:style>
  <w:style w:type="paragraph" w:customStyle="1" w:styleId="Sectiondetails">
    <w:name w:val="Section details"/>
    <w:basedOn w:val="Normal"/>
    <w:link w:val="SectiondetailsChar"/>
    <w:qFormat/>
    <w:rsid w:val="00A5033D"/>
    <w:pPr>
      <w:spacing w:before="0" w:after="0" w:line="240" w:lineRule="auto"/>
    </w:pPr>
    <w:rPr>
      <w:rFonts w:eastAsiaTheme="minorEastAsia"/>
      <w:color w:val="0D0D0D" w:themeColor="text1" w:themeTint="F2"/>
      <w:kern w:val="0"/>
      <w:sz w:val="22"/>
      <w:szCs w:val="22"/>
      <w:lang w:eastAsia="en-US"/>
    </w:rPr>
  </w:style>
  <w:style w:type="character" w:customStyle="1" w:styleId="SectiondetailsChar">
    <w:name w:val="Section details Char"/>
    <w:basedOn w:val="DefaultParagraphFont"/>
    <w:link w:val="Sectiondetails"/>
    <w:rsid w:val="00A5033D"/>
    <w:rPr>
      <w:rFonts w:eastAsiaTheme="minorEastAsia"/>
      <w:color w:val="0D0D0D" w:themeColor="text1" w:themeTint="F2"/>
      <w:sz w:val="22"/>
      <w:szCs w:val="22"/>
      <w:lang w:eastAsia="en-US"/>
    </w:rPr>
  </w:style>
  <w:style w:type="paragraph" w:customStyle="1" w:styleId="SectionTitle">
    <w:name w:val="Section Title"/>
    <w:basedOn w:val="Normal"/>
    <w:link w:val="SectionTitleChar"/>
    <w:qFormat/>
    <w:rsid w:val="004D2B56"/>
    <w:pPr>
      <w:spacing w:before="0" w:after="200" w:line="276" w:lineRule="auto"/>
    </w:pPr>
    <w:rPr>
      <w:rFonts w:asciiTheme="majorHAnsi" w:eastAsiaTheme="minorEastAsia" w:hAnsiTheme="majorHAnsi"/>
      <w:b/>
      <w:color w:val="0D0D0D" w:themeColor="text1" w:themeTint="F2"/>
      <w:kern w:val="0"/>
      <w:sz w:val="26"/>
      <w:szCs w:val="22"/>
      <w:lang w:eastAsia="en-US"/>
    </w:rPr>
  </w:style>
  <w:style w:type="character" w:customStyle="1" w:styleId="SectionTitleChar">
    <w:name w:val="Section Title Char"/>
    <w:basedOn w:val="DefaultParagraphFont"/>
    <w:link w:val="SectionTitle"/>
    <w:rsid w:val="004D2B56"/>
    <w:rPr>
      <w:rFonts w:asciiTheme="majorHAnsi" w:eastAsiaTheme="minorEastAsia" w:hAnsiTheme="majorHAnsi"/>
      <w:b/>
      <w:color w:val="0D0D0D" w:themeColor="text1" w:themeTint="F2"/>
      <w:sz w:val="26"/>
      <w:szCs w:val="22"/>
      <w:lang w:eastAsia="en-US"/>
    </w:rPr>
  </w:style>
  <w:style w:type="paragraph" w:customStyle="1" w:styleId="Bulletedlist">
    <w:name w:val="Bulleted list"/>
    <w:basedOn w:val="Sectiondetails"/>
    <w:link w:val="BulletedlistChar"/>
    <w:qFormat/>
    <w:rsid w:val="002F1A72"/>
    <w:pPr>
      <w:numPr>
        <w:numId w:val="1"/>
      </w:numPr>
    </w:pPr>
  </w:style>
  <w:style w:type="character" w:customStyle="1" w:styleId="BulletedlistChar">
    <w:name w:val="Bulleted list Char"/>
    <w:basedOn w:val="DefaultParagraphFont"/>
    <w:link w:val="Bulletedlist"/>
    <w:rsid w:val="002F1A72"/>
    <w:rPr>
      <w:rFonts w:eastAsiaTheme="minorEastAsia"/>
      <w:color w:val="0D0D0D" w:themeColor="text1" w:themeTint="F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\My%20Documents\Downloads\TS10283505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3F669219534D279355CD14A45DD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FA79-D26C-4A27-B20D-2E8B7EA21F31}"/>
      </w:docPartPr>
      <w:docPartBody>
        <w:p w:rsidR="00E73FC4" w:rsidRDefault="00D84FEE">
          <w:pPr>
            <w:pStyle w:val="D63F669219534D279355CD14A45DD92F"/>
          </w:pPr>
          <w:r>
            <w:t>[Street Address]</w:t>
          </w:r>
        </w:p>
      </w:docPartBody>
    </w:docPart>
    <w:docPart>
      <w:docPartPr>
        <w:name w:val="F2CF927735914EEB878897298A54F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68984-A22B-40A2-86C1-D4F2D8089BAF}"/>
      </w:docPartPr>
      <w:docPartBody>
        <w:p w:rsidR="00E73FC4" w:rsidRDefault="00D84FEE">
          <w:pPr>
            <w:pStyle w:val="F2CF927735914EEB878897298A54FEED"/>
          </w:pPr>
          <w:r>
            <w:t>[Telephone]</w:t>
          </w:r>
        </w:p>
      </w:docPartBody>
    </w:docPart>
    <w:docPart>
      <w:docPartPr>
        <w:name w:val="23DEA0B682FA40C2B3D0A8A2EA8E6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B218D-3BB6-42EA-9F16-0CE5DFEAAAFA}"/>
      </w:docPartPr>
      <w:docPartBody>
        <w:p w:rsidR="00E73FC4" w:rsidRDefault="00D84FEE">
          <w:pPr>
            <w:pStyle w:val="23DEA0B682FA40C2B3D0A8A2EA8E65DB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EFB8BF23D56C436CA78AFD0D09403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B109C-423E-4295-A301-4DA9ABBC8C5A}"/>
      </w:docPartPr>
      <w:docPartBody>
        <w:p w:rsidR="00250AFE" w:rsidRDefault="00E73FC4" w:rsidP="00E73FC4">
          <w:pPr>
            <w:pStyle w:val="EFB8BF23D56C436CA78AFD0D094033BA"/>
          </w:pPr>
          <w:r>
            <w:t>Objectives</w:t>
          </w:r>
        </w:p>
      </w:docPartBody>
    </w:docPart>
    <w:docPart>
      <w:docPartPr>
        <w:name w:val="172E22D9B6224BC89D2A20F3B4E8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4A186-AC05-44FA-AC0D-10587351DA1E}"/>
      </w:docPartPr>
      <w:docPartBody>
        <w:p w:rsidR="00250AFE" w:rsidRDefault="00E73FC4" w:rsidP="00E73FC4">
          <w:pPr>
            <w:pStyle w:val="172E22D9B6224BC89D2A20F3B4E83ACF"/>
          </w:pPr>
          <w:r>
            <w:t>Experience</w:t>
          </w:r>
        </w:p>
      </w:docPartBody>
    </w:docPart>
    <w:docPart>
      <w:docPartPr>
        <w:name w:val="F9DF884377CA4BCAB3FF82B7105D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59A1D-91A3-4693-84D3-466026A8290F}"/>
      </w:docPartPr>
      <w:docPartBody>
        <w:p w:rsidR="00250AFE" w:rsidRDefault="00E73FC4" w:rsidP="00E73FC4">
          <w:pPr>
            <w:pStyle w:val="F9DF884377CA4BCAB3FF82B7105D3941"/>
          </w:pPr>
          <w:r>
            <w:t>Job Title</w:t>
          </w:r>
        </w:p>
      </w:docPartBody>
    </w:docPart>
    <w:docPart>
      <w:docPartPr>
        <w:name w:val="77A7839EC39D4140AF47B093C4B78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8EEA-0A0D-46F6-A858-32EF73BE1590}"/>
      </w:docPartPr>
      <w:docPartBody>
        <w:p w:rsidR="00250AFE" w:rsidRDefault="00E73FC4" w:rsidP="00E73FC4">
          <w:pPr>
            <w:pStyle w:val="77A7839EC39D4140AF47B093C4B78580"/>
          </w:pPr>
          <w:r>
            <w:t>Job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84FEE"/>
    <w:rsid w:val="001B71D5"/>
    <w:rsid w:val="00250AFE"/>
    <w:rsid w:val="003338D4"/>
    <w:rsid w:val="003E6FEB"/>
    <w:rsid w:val="00425DFA"/>
    <w:rsid w:val="004621BC"/>
    <w:rsid w:val="00515238"/>
    <w:rsid w:val="008D411F"/>
    <w:rsid w:val="009554A4"/>
    <w:rsid w:val="00961D03"/>
    <w:rsid w:val="00987AB8"/>
    <w:rsid w:val="00A47864"/>
    <w:rsid w:val="00B47F77"/>
    <w:rsid w:val="00D84FEE"/>
    <w:rsid w:val="00E44158"/>
    <w:rsid w:val="00E73FC4"/>
    <w:rsid w:val="00EC0F4F"/>
    <w:rsid w:val="00FD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3F669219534D279355CD14A45DD92F">
    <w:name w:val="D63F669219534D279355CD14A45DD92F"/>
    <w:rsid w:val="00FD76F1"/>
  </w:style>
  <w:style w:type="paragraph" w:customStyle="1" w:styleId="D8981A92649D461CB35CF8FF89DD284E">
    <w:name w:val="D8981A92649D461CB35CF8FF89DD284E"/>
    <w:rsid w:val="00FD76F1"/>
  </w:style>
  <w:style w:type="paragraph" w:customStyle="1" w:styleId="F2CF927735914EEB878897298A54FEED">
    <w:name w:val="F2CF927735914EEB878897298A54FEED"/>
    <w:rsid w:val="00FD76F1"/>
  </w:style>
  <w:style w:type="paragraph" w:customStyle="1" w:styleId="2BE99005F2934CD4903B3687C9ACD474">
    <w:name w:val="2BE99005F2934CD4903B3687C9ACD474"/>
    <w:rsid w:val="00FD76F1"/>
  </w:style>
  <w:style w:type="character" w:styleId="Emphasis">
    <w:name w:val="Emphasis"/>
    <w:basedOn w:val="DefaultParagraphFont"/>
    <w:uiPriority w:val="2"/>
    <w:unhideWhenUsed/>
    <w:qFormat/>
    <w:rsid w:val="00FD76F1"/>
    <w:rPr>
      <w:color w:val="4F81BD" w:themeColor="accent1"/>
    </w:rPr>
  </w:style>
  <w:style w:type="paragraph" w:customStyle="1" w:styleId="23DEA0B682FA40C2B3D0A8A2EA8E65DB">
    <w:name w:val="23DEA0B682FA40C2B3D0A8A2EA8E65DB"/>
    <w:rsid w:val="00FD76F1"/>
  </w:style>
  <w:style w:type="paragraph" w:customStyle="1" w:styleId="AAB505E3D17146198B52AE9F54BEBAA3">
    <w:name w:val="AAB505E3D17146198B52AE9F54BEBAA3"/>
    <w:rsid w:val="00FD76F1"/>
  </w:style>
  <w:style w:type="paragraph" w:customStyle="1" w:styleId="61ABB4C0E35E47CEA3910034936119A7">
    <w:name w:val="61ABB4C0E35E47CEA3910034936119A7"/>
    <w:rsid w:val="00FD76F1"/>
  </w:style>
  <w:style w:type="paragraph" w:customStyle="1" w:styleId="ResumeText">
    <w:name w:val="Resume Text"/>
    <w:basedOn w:val="Normal"/>
    <w:qFormat/>
    <w:rsid w:val="00E73FC4"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58B84326C0B04AAF847385D902BAF17F">
    <w:name w:val="58B84326C0B04AAF847385D902BAF17F"/>
    <w:rsid w:val="00FD76F1"/>
  </w:style>
  <w:style w:type="character" w:styleId="PlaceholderText">
    <w:name w:val="Placeholder Text"/>
    <w:basedOn w:val="DefaultParagraphFont"/>
    <w:uiPriority w:val="99"/>
    <w:semiHidden/>
    <w:rsid w:val="00E73FC4"/>
    <w:rPr>
      <w:color w:val="808080"/>
    </w:rPr>
  </w:style>
  <w:style w:type="paragraph" w:customStyle="1" w:styleId="82B9F68E3ADE49289003B4A19CE21F7F">
    <w:name w:val="82B9F68E3ADE49289003B4A19CE21F7F"/>
    <w:rsid w:val="00FD76F1"/>
  </w:style>
  <w:style w:type="paragraph" w:customStyle="1" w:styleId="1A443989A60041CD8A3B0D7E0EF22AF4">
    <w:name w:val="1A443989A60041CD8A3B0D7E0EF22AF4"/>
    <w:rsid w:val="00FD76F1"/>
  </w:style>
  <w:style w:type="paragraph" w:customStyle="1" w:styleId="B1ED2FEA58494876862007E33DFF74DB">
    <w:name w:val="B1ED2FEA58494876862007E33DFF74DB"/>
    <w:rsid w:val="00FD76F1"/>
  </w:style>
  <w:style w:type="paragraph" w:customStyle="1" w:styleId="49CCCBBC93C14603B3D9A1C8B75628FE">
    <w:name w:val="49CCCBBC93C14603B3D9A1C8B75628FE"/>
    <w:rsid w:val="00FD76F1"/>
  </w:style>
  <w:style w:type="paragraph" w:customStyle="1" w:styleId="F32D2CFEF2C840B8953F51F8AB9822C6">
    <w:name w:val="F32D2CFEF2C840B8953F51F8AB9822C6"/>
    <w:rsid w:val="00FD76F1"/>
  </w:style>
  <w:style w:type="paragraph" w:customStyle="1" w:styleId="1E783DEF003E46CDA98E69A51B7D4A51">
    <w:name w:val="1E783DEF003E46CDA98E69A51B7D4A51"/>
    <w:rsid w:val="00FD76F1"/>
  </w:style>
  <w:style w:type="paragraph" w:customStyle="1" w:styleId="0B224703E19049BBB37A4D119B00922D">
    <w:name w:val="0B224703E19049BBB37A4D119B00922D"/>
    <w:rsid w:val="00FD76F1"/>
  </w:style>
  <w:style w:type="paragraph" w:customStyle="1" w:styleId="6ED4B5E4BADF42D08BCD40D2D9181ADF">
    <w:name w:val="6ED4B5E4BADF42D08BCD40D2D9181ADF"/>
    <w:rsid w:val="00FD76F1"/>
  </w:style>
  <w:style w:type="paragraph" w:customStyle="1" w:styleId="1F39E096D15045E2A39591CD7A5DB10E">
    <w:name w:val="1F39E096D15045E2A39591CD7A5DB10E"/>
    <w:rsid w:val="00FD76F1"/>
  </w:style>
  <w:style w:type="paragraph" w:customStyle="1" w:styleId="17F84C7B5642409CA06DA912567A9A39">
    <w:name w:val="17F84C7B5642409CA06DA912567A9A39"/>
    <w:rsid w:val="00FD76F1"/>
  </w:style>
  <w:style w:type="paragraph" w:customStyle="1" w:styleId="7F62A67C729448409DE26A10FE01796B">
    <w:name w:val="7F62A67C729448409DE26A10FE01796B"/>
    <w:rsid w:val="00FD76F1"/>
  </w:style>
  <w:style w:type="paragraph" w:customStyle="1" w:styleId="EFB8BF23D56C436CA78AFD0D094033BA">
    <w:name w:val="EFB8BF23D56C436CA78AFD0D094033BA"/>
    <w:rsid w:val="00E73FC4"/>
  </w:style>
  <w:style w:type="paragraph" w:customStyle="1" w:styleId="47D209A5517A46DC91C8FD847868A919">
    <w:name w:val="47D209A5517A46DC91C8FD847868A919"/>
    <w:rsid w:val="00E73FC4"/>
  </w:style>
  <w:style w:type="paragraph" w:customStyle="1" w:styleId="54407A5FFB9E4C1496BC82E91B2FDA18">
    <w:name w:val="54407A5FFB9E4C1496BC82E91B2FDA18"/>
    <w:rsid w:val="00E73FC4"/>
  </w:style>
  <w:style w:type="paragraph" w:customStyle="1" w:styleId="2D987568319A438A88AD7621351C1CB9">
    <w:name w:val="2D987568319A438A88AD7621351C1CB9"/>
    <w:rsid w:val="00E73FC4"/>
  </w:style>
  <w:style w:type="paragraph" w:customStyle="1" w:styleId="593302BEFC394B969A14692B11783681">
    <w:name w:val="593302BEFC394B969A14692B11783681"/>
    <w:rsid w:val="00E73FC4"/>
  </w:style>
  <w:style w:type="paragraph" w:customStyle="1" w:styleId="758D70C0607C42E3AA177BB1F7953050">
    <w:name w:val="758D70C0607C42E3AA177BB1F7953050"/>
    <w:rsid w:val="00E73FC4"/>
  </w:style>
  <w:style w:type="paragraph" w:customStyle="1" w:styleId="DA7D904091144FC8A13A2E4BC804F071">
    <w:name w:val="DA7D904091144FC8A13A2E4BC804F071"/>
    <w:rsid w:val="00E73FC4"/>
  </w:style>
  <w:style w:type="paragraph" w:customStyle="1" w:styleId="B5DF3A878FCC41808CC41DA69F9AC9E0">
    <w:name w:val="B5DF3A878FCC41808CC41DA69F9AC9E0"/>
    <w:rsid w:val="00E73FC4"/>
  </w:style>
  <w:style w:type="paragraph" w:customStyle="1" w:styleId="A2ED64484EBA4311A8A05CA6C9AD594C">
    <w:name w:val="A2ED64484EBA4311A8A05CA6C9AD594C"/>
    <w:rsid w:val="00E73FC4"/>
  </w:style>
  <w:style w:type="paragraph" w:customStyle="1" w:styleId="DC2CE48AA5BD46FD87D3F31F32861DF7">
    <w:name w:val="DC2CE48AA5BD46FD87D3F31F32861DF7"/>
    <w:rsid w:val="00E73FC4"/>
  </w:style>
  <w:style w:type="paragraph" w:customStyle="1" w:styleId="17CF7E5DE59C48D5A1281F8441A00DCB">
    <w:name w:val="17CF7E5DE59C48D5A1281F8441A00DCB"/>
    <w:rsid w:val="00E73FC4"/>
  </w:style>
  <w:style w:type="paragraph" w:customStyle="1" w:styleId="93D4B3496BF348E5BD2B963ABBBDE188">
    <w:name w:val="93D4B3496BF348E5BD2B963ABBBDE188"/>
    <w:rsid w:val="00E73FC4"/>
  </w:style>
  <w:style w:type="paragraph" w:customStyle="1" w:styleId="172E22D9B6224BC89D2A20F3B4E83ACF">
    <w:name w:val="172E22D9B6224BC89D2A20F3B4E83ACF"/>
    <w:rsid w:val="00E73FC4"/>
  </w:style>
  <w:style w:type="paragraph" w:customStyle="1" w:styleId="5329AFBDA74B407796FAB7725C6D6E88">
    <w:name w:val="5329AFBDA74B407796FAB7725C6D6E88"/>
    <w:rsid w:val="00E73FC4"/>
  </w:style>
  <w:style w:type="paragraph" w:customStyle="1" w:styleId="38B0DEACEC5C4CF2A342729B07858649">
    <w:name w:val="38B0DEACEC5C4CF2A342729B07858649"/>
    <w:rsid w:val="00E73FC4"/>
  </w:style>
  <w:style w:type="paragraph" w:customStyle="1" w:styleId="1F1875EFBEA748209F97E60EE69E50E7">
    <w:name w:val="1F1875EFBEA748209F97E60EE69E50E7"/>
    <w:rsid w:val="00E73FC4"/>
  </w:style>
  <w:style w:type="paragraph" w:customStyle="1" w:styleId="004CF95A23AC4A6A87BD755D6196E67F">
    <w:name w:val="004CF95A23AC4A6A87BD755D6196E67F"/>
    <w:rsid w:val="00E73FC4"/>
  </w:style>
  <w:style w:type="paragraph" w:customStyle="1" w:styleId="1471FF92266447A0983F2BF953FD6731">
    <w:name w:val="1471FF92266447A0983F2BF953FD6731"/>
    <w:rsid w:val="00E73FC4"/>
  </w:style>
  <w:style w:type="paragraph" w:customStyle="1" w:styleId="F9DF884377CA4BCAB3FF82B7105D3941">
    <w:name w:val="F9DF884377CA4BCAB3FF82B7105D3941"/>
    <w:rsid w:val="00E73FC4"/>
  </w:style>
  <w:style w:type="paragraph" w:customStyle="1" w:styleId="4E63FBBD3AC440598E4C4DE999FCF45B">
    <w:name w:val="4E63FBBD3AC440598E4C4DE999FCF45B"/>
    <w:rsid w:val="00E73FC4"/>
  </w:style>
  <w:style w:type="paragraph" w:customStyle="1" w:styleId="6926F0C9AC8F47398B76A9FC5491D0CB">
    <w:name w:val="6926F0C9AC8F47398B76A9FC5491D0CB"/>
    <w:rsid w:val="00E73FC4"/>
  </w:style>
  <w:style w:type="paragraph" w:customStyle="1" w:styleId="77A7839EC39D4140AF47B093C4B78580">
    <w:name w:val="77A7839EC39D4140AF47B093C4B78580"/>
    <w:rsid w:val="00E73FC4"/>
  </w:style>
  <w:style w:type="paragraph" w:customStyle="1" w:styleId="4A3BD29F67AB4A45916B3E74D9E345F6">
    <w:name w:val="4A3BD29F67AB4A45916B3E74D9E345F6"/>
    <w:rsid w:val="00E73FC4"/>
  </w:style>
  <w:style w:type="paragraph" w:customStyle="1" w:styleId="5C6A262779B64D5F8AD7BA654BD605C7">
    <w:name w:val="5C6A262779B64D5F8AD7BA654BD605C7"/>
    <w:rsid w:val="00E73FC4"/>
  </w:style>
  <w:style w:type="paragraph" w:customStyle="1" w:styleId="C71DAEDC7CB547DE8B2150EB536C07FB">
    <w:name w:val="C71DAEDC7CB547DE8B2150EB536C07FB"/>
    <w:rsid w:val="00E73FC4"/>
  </w:style>
  <w:style w:type="paragraph" w:customStyle="1" w:styleId="2580384E327B44B18155A1AAA0F0702A">
    <w:name w:val="2580384E327B44B18155A1AAA0F0702A"/>
    <w:rsid w:val="00E73FC4"/>
  </w:style>
  <w:style w:type="paragraph" w:customStyle="1" w:styleId="2846E2D53C15400D9DD316ADC3BD43F6">
    <w:name w:val="2846E2D53C15400D9DD316ADC3BD43F6"/>
    <w:rsid w:val="00E73FC4"/>
  </w:style>
  <w:style w:type="paragraph" w:customStyle="1" w:styleId="9C24803160154752B8A0BA8B612A6EC9">
    <w:name w:val="9C24803160154752B8A0BA8B612A6EC9"/>
    <w:rsid w:val="00E73FC4"/>
  </w:style>
  <w:style w:type="paragraph" w:customStyle="1" w:styleId="E5697F615CEC43E9BC9AE24C4628F9E0">
    <w:name w:val="E5697F615CEC43E9BC9AE24C4628F9E0"/>
    <w:rsid w:val="00E73FC4"/>
  </w:style>
  <w:style w:type="paragraph" w:customStyle="1" w:styleId="307733745DF44EF08B6F1B8B7975C381">
    <w:name w:val="307733745DF44EF08B6F1B8B7975C381"/>
    <w:rsid w:val="00E73FC4"/>
  </w:style>
  <w:style w:type="paragraph" w:customStyle="1" w:styleId="C5E676A39CA841EDA35889DCA6113233">
    <w:name w:val="C5E676A39CA841EDA35889DCA6113233"/>
    <w:rsid w:val="00E73FC4"/>
  </w:style>
  <w:style w:type="paragraph" w:customStyle="1" w:styleId="C75360BA21194F2598FD4B8D72C3DC04">
    <w:name w:val="C75360BA21194F2598FD4B8D72C3DC04"/>
    <w:rsid w:val="00E73FC4"/>
  </w:style>
  <w:style w:type="paragraph" w:customStyle="1" w:styleId="CED9068976C94F9D817D9D1B30BEB5BD">
    <w:name w:val="CED9068976C94F9D817D9D1B30BEB5BD"/>
    <w:rsid w:val="00E73F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JACKIE LOU M. LIGERA</CompanyAddress>
  <CompanyPhone>Contact Information: 0961-502-8324 / 0995-5491641</CompanyPhone>
  <CompanyFax/>
  <CompanyEmail>E-Mail Address: jackielouligera@yahoo.com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TS102835057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keywords>0927-223-6839/708-3819</cp:keywords>
  <cp:lastModifiedBy>w8</cp:lastModifiedBy>
  <cp:revision>2</cp:revision>
  <cp:lastPrinted>2018-09-06T02:06:00Z</cp:lastPrinted>
  <dcterms:created xsi:type="dcterms:W3CDTF">2020-08-01T05:11:00Z</dcterms:created>
  <dcterms:modified xsi:type="dcterms:W3CDTF">2020-08-01T05:11:00Z</dcterms:modified>
  <cp:category>286 Ugbo Street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